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526C5EB1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361889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2D048EC4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361889" w:rsidRPr="00361889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7A40112B" w14:textId="19F1E30A" w:rsidR="002F2137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8017CE">
        <w:rPr>
          <w:rFonts w:ascii="Times New Roman" w:hAnsi="Times New Roman"/>
          <w:b/>
        </w:rPr>
        <w:t>2</w:t>
      </w:r>
      <w:r w:rsidR="00C93C2B">
        <w:rPr>
          <w:rFonts w:ascii="Times New Roman" w:hAnsi="Times New Roman"/>
          <w:b/>
        </w:rPr>
        <w:t>-</w:t>
      </w:r>
      <w:r w:rsidR="00204678">
        <w:rPr>
          <w:rFonts w:ascii="Times New Roman" w:hAnsi="Times New Roman"/>
          <w:b/>
        </w:rPr>
        <w:t>WD</w:t>
      </w:r>
    </w:p>
    <w:p w14:paraId="44E5E353" w14:textId="424EB3CE" w:rsidR="00343260" w:rsidRDefault="00343260" w:rsidP="002F2137">
      <w:pPr>
        <w:spacing w:after="0" w:line="240" w:lineRule="auto"/>
        <w:rPr>
          <w:rFonts w:ascii="Times New Roman" w:hAnsi="Times New Roman"/>
          <w:b/>
        </w:rPr>
      </w:pPr>
    </w:p>
    <w:p w14:paraId="2F2A2D42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North: 748780.6314'     East: 1643135.1918'</w:t>
      </w:r>
    </w:p>
    <w:p w14:paraId="001714A6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107FC55A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Segment #1  :  Line</w:t>
      </w:r>
    </w:p>
    <w:p w14:paraId="10C2C526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1B11ED76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Course: S87° 59' 01"E     Length: 88.77'</w:t>
      </w:r>
    </w:p>
    <w:p w14:paraId="19CF810F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North: 748777.5080'     East: 1643223.9068'</w:t>
      </w:r>
    </w:p>
    <w:p w14:paraId="4896DEC3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5EECAF29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3908AD4F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Segment #2  :  Line</w:t>
      </w:r>
    </w:p>
    <w:p w14:paraId="1CED7B61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5DA2FD3F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Course: S02° 00' 59"W     Length: 60.05'</w:t>
      </w:r>
    </w:p>
    <w:p w14:paraId="50DA3EE4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North: 748717.4951'     East: 1643221.7939'</w:t>
      </w:r>
    </w:p>
    <w:p w14:paraId="5FAB84F9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52191D9F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28923C72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Segment #3  :  Line</w:t>
      </w:r>
    </w:p>
    <w:p w14:paraId="0D25B988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7B4B6142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Course: S61° 16' 25"W     Length: 11.64'</w:t>
      </w:r>
    </w:p>
    <w:p w14:paraId="15DF0C6D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North: 748711.9006'     East: 1643211.5865'</w:t>
      </w:r>
    </w:p>
    <w:p w14:paraId="28EC775C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12ABBC06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6158DD1D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Segment #4  :  Line</w:t>
      </w:r>
    </w:p>
    <w:p w14:paraId="29277E73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6B2ABE3E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Course: N87° 59' 01"W     Length: 78.73'</w:t>
      </w:r>
    </w:p>
    <w:p w14:paraId="61D140C4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North: 748714.6708'     East: 1643132.9053'</w:t>
      </w:r>
    </w:p>
    <w:p w14:paraId="33AE7CF1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47FBE5F1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25B137D4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Segment #5  :  Line</w:t>
      </w:r>
    </w:p>
    <w:p w14:paraId="1AB77B5D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0C044CDF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Course: N01° 58' 35"E     Length: 66.00'</w:t>
      </w:r>
    </w:p>
    <w:p w14:paraId="1C05AF53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North: 748780.6315'     East: 1643135.1815'</w:t>
      </w:r>
    </w:p>
    <w:p w14:paraId="2123D25B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7649A04E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0197D9D5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Perimeter: 305.19'     Area: 0.1338acres</w:t>
      </w:r>
    </w:p>
    <w:p w14:paraId="398C7FD8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Error Closure:           0.0103     Course: N89° 07' 51"W</w:t>
      </w:r>
    </w:p>
    <w:p w14:paraId="5E11558A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  <w:r w:rsidRPr="008A7E5C">
        <w:rPr>
          <w:rFonts w:ascii="Times New Roman" w:hAnsi="Times New Roman"/>
          <w:bCs/>
        </w:rPr>
        <w:t>Error North:          0.00016     East: -0.01032</w:t>
      </w:r>
    </w:p>
    <w:p w14:paraId="5A0B6CCB" w14:textId="77777777" w:rsidR="008A7E5C" w:rsidRPr="008A7E5C" w:rsidRDefault="008A7E5C" w:rsidP="008A7E5C">
      <w:pPr>
        <w:spacing w:after="0" w:line="240" w:lineRule="auto"/>
        <w:rPr>
          <w:rFonts w:ascii="Times New Roman" w:hAnsi="Times New Roman"/>
          <w:bCs/>
        </w:rPr>
      </w:pPr>
    </w:p>
    <w:p w14:paraId="27A40110" w14:textId="0359838A" w:rsidR="007347A4" w:rsidRDefault="008A7E5C" w:rsidP="008A7E5C">
      <w:pPr>
        <w:spacing w:after="0" w:line="240" w:lineRule="auto"/>
        <w:rPr>
          <w:rFonts w:ascii="Times New Roman" w:hAnsi="Times New Roman"/>
        </w:rPr>
      </w:pPr>
      <w:r w:rsidRPr="008A7E5C">
        <w:rPr>
          <w:rFonts w:ascii="Times New Roman" w:hAnsi="Times New Roman"/>
          <w:bCs/>
        </w:rPr>
        <w:t xml:space="preserve">Precision  1: 29630.10        </w:t>
      </w: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CB8D" w14:textId="77777777" w:rsidR="00CA599C" w:rsidRDefault="00CA599C">
      <w:r>
        <w:separator/>
      </w:r>
    </w:p>
  </w:endnote>
  <w:endnote w:type="continuationSeparator" w:id="0">
    <w:p w14:paraId="49C4007D" w14:textId="77777777" w:rsidR="00CA599C" w:rsidRDefault="00CA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19F2BB30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361889">
      <w:rPr>
        <w:rFonts w:ascii="Frutiger Roman" w:hAnsi="Frutiger Roman"/>
        <w:noProof/>
        <w:sz w:val="12"/>
      </w:rPr>
      <w:t>C:\pw_work\arcadispw02\sydney.maag\d0119699\6-TV_closure.docx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7A1BC116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361889">
      <w:rPr>
        <w:rFonts w:ascii="Arrial" w:hAnsi="Arrial"/>
        <w:noProof/>
        <w:sz w:val="16"/>
        <w:szCs w:val="16"/>
      </w:rPr>
      <w:t>C:\pw_work\arcadispw02\sydney.maag\d0119699\6-TV_closure.docx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3E76" w14:textId="77777777" w:rsidR="00CA599C" w:rsidRDefault="00CA599C">
      <w:r>
        <w:separator/>
      </w:r>
    </w:p>
  </w:footnote>
  <w:footnote w:type="continuationSeparator" w:id="0">
    <w:p w14:paraId="114CEDC5" w14:textId="77777777" w:rsidR="00CA599C" w:rsidRDefault="00CA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6CC5"/>
    <w:rsid w:val="001170C7"/>
    <w:rsid w:val="00117F3C"/>
    <w:rsid w:val="001203B4"/>
    <w:rsid w:val="00121D30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0F3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2037C6"/>
    <w:rsid w:val="00203A73"/>
    <w:rsid w:val="00204678"/>
    <w:rsid w:val="002054FC"/>
    <w:rsid w:val="002305D5"/>
    <w:rsid w:val="002306E9"/>
    <w:rsid w:val="0023364F"/>
    <w:rsid w:val="002378FE"/>
    <w:rsid w:val="002425C8"/>
    <w:rsid w:val="00247922"/>
    <w:rsid w:val="00264D7E"/>
    <w:rsid w:val="002829B6"/>
    <w:rsid w:val="00294B23"/>
    <w:rsid w:val="00294DF7"/>
    <w:rsid w:val="00294E9A"/>
    <w:rsid w:val="002959DF"/>
    <w:rsid w:val="00296E2E"/>
    <w:rsid w:val="002A2462"/>
    <w:rsid w:val="002A76BB"/>
    <w:rsid w:val="002B075B"/>
    <w:rsid w:val="002B5F4F"/>
    <w:rsid w:val="002B7330"/>
    <w:rsid w:val="002C1F1F"/>
    <w:rsid w:val="002D2FA3"/>
    <w:rsid w:val="002D44D9"/>
    <w:rsid w:val="002D7827"/>
    <w:rsid w:val="002F0F8D"/>
    <w:rsid w:val="002F2137"/>
    <w:rsid w:val="002F593E"/>
    <w:rsid w:val="00303630"/>
    <w:rsid w:val="00306F08"/>
    <w:rsid w:val="00311339"/>
    <w:rsid w:val="0031547F"/>
    <w:rsid w:val="00326E6D"/>
    <w:rsid w:val="00334733"/>
    <w:rsid w:val="003363C8"/>
    <w:rsid w:val="00343260"/>
    <w:rsid w:val="00344495"/>
    <w:rsid w:val="00345382"/>
    <w:rsid w:val="00345979"/>
    <w:rsid w:val="00351577"/>
    <w:rsid w:val="00352C0A"/>
    <w:rsid w:val="003607FC"/>
    <w:rsid w:val="00361889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067DD"/>
    <w:rsid w:val="004100E4"/>
    <w:rsid w:val="004239D7"/>
    <w:rsid w:val="0044738A"/>
    <w:rsid w:val="004504FF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C351A"/>
    <w:rsid w:val="004C3842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61063"/>
    <w:rsid w:val="00562F97"/>
    <w:rsid w:val="00570EDC"/>
    <w:rsid w:val="00586532"/>
    <w:rsid w:val="005930FD"/>
    <w:rsid w:val="00595F0B"/>
    <w:rsid w:val="005A19AA"/>
    <w:rsid w:val="005A1EDC"/>
    <w:rsid w:val="005A5D2F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133C"/>
    <w:rsid w:val="006C28A4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10FE6"/>
    <w:rsid w:val="00715B77"/>
    <w:rsid w:val="00716C79"/>
    <w:rsid w:val="0072652B"/>
    <w:rsid w:val="007347A4"/>
    <w:rsid w:val="007433E3"/>
    <w:rsid w:val="007439D3"/>
    <w:rsid w:val="00745307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30DF"/>
    <w:rsid w:val="007D34F2"/>
    <w:rsid w:val="007D392F"/>
    <w:rsid w:val="007D4E71"/>
    <w:rsid w:val="007D524C"/>
    <w:rsid w:val="007E4D13"/>
    <w:rsid w:val="007E53CC"/>
    <w:rsid w:val="008017CE"/>
    <w:rsid w:val="00811EFF"/>
    <w:rsid w:val="00816569"/>
    <w:rsid w:val="00824A67"/>
    <w:rsid w:val="00826594"/>
    <w:rsid w:val="00827BD7"/>
    <w:rsid w:val="00841439"/>
    <w:rsid w:val="0084497D"/>
    <w:rsid w:val="008449DF"/>
    <w:rsid w:val="008467B4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70FA"/>
    <w:rsid w:val="00892FD2"/>
    <w:rsid w:val="008A06A1"/>
    <w:rsid w:val="008A6761"/>
    <w:rsid w:val="008A7E5C"/>
    <w:rsid w:val="008B056A"/>
    <w:rsid w:val="008C3935"/>
    <w:rsid w:val="008C559E"/>
    <w:rsid w:val="008C609A"/>
    <w:rsid w:val="008E1D9A"/>
    <w:rsid w:val="008F2B8D"/>
    <w:rsid w:val="008F7F68"/>
    <w:rsid w:val="0090022C"/>
    <w:rsid w:val="00900B8A"/>
    <w:rsid w:val="009209B8"/>
    <w:rsid w:val="00926155"/>
    <w:rsid w:val="00926456"/>
    <w:rsid w:val="00945120"/>
    <w:rsid w:val="00945376"/>
    <w:rsid w:val="0094681A"/>
    <w:rsid w:val="00952317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37B58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39B3"/>
    <w:rsid w:val="00A93A93"/>
    <w:rsid w:val="00A94408"/>
    <w:rsid w:val="00AA2E80"/>
    <w:rsid w:val="00AA3F41"/>
    <w:rsid w:val="00AA4C7C"/>
    <w:rsid w:val="00AA591E"/>
    <w:rsid w:val="00AA795B"/>
    <w:rsid w:val="00AC048F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1AC0"/>
    <w:rsid w:val="00B53613"/>
    <w:rsid w:val="00B538C6"/>
    <w:rsid w:val="00B545A9"/>
    <w:rsid w:val="00B57DA9"/>
    <w:rsid w:val="00B60334"/>
    <w:rsid w:val="00B70E13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7E77"/>
    <w:rsid w:val="00BB3971"/>
    <w:rsid w:val="00BB658C"/>
    <w:rsid w:val="00BC0D9C"/>
    <w:rsid w:val="00BC16DF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47E8E"/>
    <w:rsid w:val="00C512AD"/>
    <w:rsid w:val="00C5182C"/>
    <w:rsid w:val="00C51ABB"/>
    <w:rsid w:val="00C5300F"/>
    <w:rsid w:val="00C66FC8"/>
    <w:rsid w:val="00C71654"/>
    <w:rsid w:val="00C8627C"/>
    <w:rsid w:val="00C93C2B"/>
    <w:rsid w:val="00CA0536"/>
    <w:rsid w:val="00CA599C"/>
    <w:rsid w:val="00CA6E1F"/>
    <w:rsid w:val="00CA76F1"/>
    <w:rsid w:val="00CB3FF7"/>
    <w:rsid w:val="00CB7B8D"/>
    <w:rsid w:val="00CD1306"/>
    <w:rsid w:val="00CD225C"/>
    <w:rsid w:val="00CD2EEA"/>
    <w:rsid w:val="00CE0E5A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2807"/>
    <w:rsid w:val="00DB64C2"/>
    <w:rsid w:val="00DC123D"/>
    <w:rsid w:val="00DC724A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3279B"/>
    <w:rsid w:val="00E409AB"/>
    <w:rsid w:val="00E42707"/>
    <w:rsid w:val="00E45B69"/>
    <w:rsid w:val="00E55452"/>
    <w:rsid w:val="00E554FA"/>
    <w:rsid w:val="00E565B9"/>
    <w:rsid w:val="00E5734C"/>
    <w:rsid w:val="00E627DE"/>
    <w:rsid w:val="00E7080A"/>
    <w:rsid w:val="00E733D1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589E"/>
    <w:rsid w:val="00ED0B85"/>
    <w:rsid w:val="00ED31EA"/>
    <w:rsid w:val="00ED465E"/>
    <w:rsid w:val="00ED77BB"/>
    <w:rsid w:val="00EE0334"/>
    <w:rsid w:val="00EE46B4"/>
    <w:rsid w:val="00EF378E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253D"/>
    <w:rsid w:val="00F83061"/>
    <w:rsid w:val="00F84A29"/>
    <w:rsid w:val="00F95669"/>
    <w:rsid w:val="00F95D22"/>
    <w:rsid w:val="00FA1BD7"/>
    <w:rsid w:val="00FA65C5"/>
    <w:rsid w:val="00FA7529"/>
    <w:rsid w:val="00FB007D"/>
    <w:rsid w:val="00FB6824"/>
    <w:rsid w:val="00FB74CE"/>
    <w:rsid w:val="00FB7AE3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</Template>
  <TotalTime>10</TotalTime>
  <Pages>1</Pages>
  <Words>163</Words>
  <Characters>812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Maag, Sydney</cp:lastModifiedBy>
  <cp:revision>5</cp:revision>
  <cp:lastPrinted>2014-11-10T13:39:00Z</cp:lastPrinted>
  <dcterms:created xsi:type="dcterms:W3CDTF">2023-04-04T18:32:00Z</dcterms:created>
  <dcterms:modified xsi:type="dcterms:W3CDTF">2023-04-04T18:51:00Z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