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08088DAA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CE78D0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72E24F71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CE78D0" w:rsidRPr="00CE78D0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36CCA1F3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CE78D0">
        <w:rPr>
          <w:rFonts w:ascii="Times New Roman" w:hAnsi="Times New Roman"/>
          <w:b/>
        </w:rPr>
        <w:t>7</w:t>
      </w:r>
      <w:r w:rsidR="00892FD2">
        <w:rPr>
          <w:rFonts w:ascii="Times New Roman" w:hAnsi="Times New Roman"/>
          <w:b/>
        </w:rPr>
        <w:t>-W</w:t>
      </w:r>
      <w:r w:rsidR="00926155">
        <w:rPr>
          <w:rFonts w:ascii="Times New Roman" w:hAnsi="Times New Roman"/>
          <w:b/>
        </w:rPr>
        <w:t>DV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53D274EB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North: 748547.6030'     East: 1645334.2791'</w:t>
      </w:r>
    </w:p>
    <w:p w14:paraId="4BDC30F0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594E51A9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Segment #1  :  Line</w:t>
      </w:r>
    </w:p>
    <w:p w14:paraId="2C9F9E82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02909A1A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Course: N02° 27' 48"W     Length: 37.95'</w:t>
      </w:r>
    </w:p>
    <w:p w14:paraId="007485C1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North: 748585.5179'     East: 1645332.6480'</w:t>
      </w:r>
    </w:p>
    <w:p w14:paraId="113BFA56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44FF68B6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1560F308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Segment #2  :  Line</w:t>
      </w:r>
    </w:p>
    <w:p w14:paraId="43582896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2819E28D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Course: S84° 03' 20"E     Length: 31.11'</w:t>
      </w:r>
    </w:p>
    <w:p w14:paraId="04150FD2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North: 748582.2960'     East: 1645363.5907'</w:t>
      </w:r>
    </w:p>
    <w:p w14:paraId="370CA18A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7A9DF216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185D36B9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Segment #3  :  Line</w:t>
      </w:r>
    </w:p>
    <w:p w14:paraId="4B090D15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3547A91C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Course: N81° 31' 40"E     Length: 84.05'</w:t>
      </w:r>
    </w:p>
    <w:p w14:paraId="192F5FC8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North: 748594.6791'     East: 1645446.7235'</w:t>
      </w:r>
    </w:p>
    <w:p w14:paraId="497A2F82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6F7D5C60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374DBA06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Segment #4  :  Line</w:t>
      </w:r>
    </w:p>
    <w:p w14:paraId="3BE6486E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0C756C0C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Course: S02° 27' 48"E     Length: 30.17'</w:t>
      </w:r>
    </w:p>
    <w:p w14:paraId="0FBEB1CC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North: 748564.5370'     East: 1645448.0202'</w:t>
      </w:r>
    </w:p>
    <w:p w14:paraId="21B7A3BF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1D11988D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47161B9C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Segment #5  :  Line</w:t>
      </w:r>
    </w:p>
    <w:p w14:paraId="362E06F7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1ECDFCA9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Course: S81° 31' 40"W     Length: 115.00'</w:t>
      </w:r>
    </w:p>
    <w:p w14:paraId="5F62AB72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North: 748547.5940'     East: 1645334.2751'</w:t>
      </w:r>
    </w:p>
    <w:p w14:paraId="67581C43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3A412D1A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716C1476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Perimeter: 298.29'     Area: 0.0820acres</w:t>
      </w:r>
    </w:p>
    <w:p w14:paraId="5A59E0C9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Error Closure:           0.0098     Course: S23° 43' 49"W</w:t>
      </w:r>
    </w:p>
    <w:p w14:paraId="45116AD7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  <w:r w:rsidRPr="005A5D2F">
        <w:rPr>
          <w:rFonts w:ascii="Times New Roman" w:hAnsi="Times New Roman"/>
          <w:bCs/>
        </w:rPr>
        <w:t>Error North:         -0.00893     East: -0.00393</w:t>
      </w:r>
    </w:p>
    <w:p w14:paraId="483CA28E" w14:textId="77777777" w:rsidR="005A5D2F" w:rsidRPr="005A5D2F" w:rsidRDefault="005A5D2F" w:rsidP="005A5D2F">
      <w:pPr>
        <w:spacing w:after="0" w:line="240" w:lineRule="auto"/>
        <w:rPr>
          <w:rFonts w:ascii="Times New Roman" w:hAnsi="Times New Roman"/>
          <w:bCs/>
        </w:rPr>
      </w:pPr>
    </w:p>
    <w:p w14:paraId="27A40110" w14:textId="5935035E" w:rsidR="007347A4" w:rsidRDefault="005A5D2F" w:rsidP="005A5D2F">
      <w:pPr>
        <w:spacing w:after="0" w:line="240" w:lineRule="auto"/>
        <w:rPr>
          <w:rFonts w:ascii="Times New Roman" w:hAnsi="Times New Roman"/>
        </w:rPr>
      </w:pPr>
      <w:r w:rsidRPr="005A5D2F">
        <w:rPr>
          <w:rFonts w:ascii="Times New Roman" w:hAnsi="Times New Roman"/>
          <w:bCs/>
        </w:rPr>
        <w:t xml:space="preserve">Precision  1: 30436.73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9199" w14:textId="77777777" w:rsidR="00F3384F" w:rsidRDefault="00F3384F">
      <w:r>
        <w:separator/>
      </w:r>
    </w:p>
  </w:endnote>
  <w:endnote w:type="continuationSeparator" w:id="0">
    <w:p w14:paraId="319CE5AF" w14:textId="77777777" w:rsidR="00F3384F" w:rsidRDefault="00F3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6ADE60FA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CE78D0">
      <w:rPr>
        <w:rFonts w:ascii="Frutiger Roman" w:hAnsi="Frutiger Roman"/>
        <w:noProof/>
        <w:sz w:val="12"/>
      </w:rPr>
      <w:t>C:\pw_work\arcadispw02\sydney.maag\d0119699\7-WDV_closure.docx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2BD77D59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CE78D0">
      <w:rPr>
        <w:rFonts w:ascii="Arrial" w:hAnsi="Arrial"/>
        <w:noProof/>
        <w:sz w:val="16"/>
        <w:szCs w:val="16"/>
      </w:rPr>
      <w:t>C:\pw_work\arcadispw02\sydney.maag\d0119699\7-WDV_closure.docx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CECA" w14:textId="77777777" w:rsidR="00F3384F" w:rsidRDefault="00F3384F">
      <w:r>
        <w:separator/>
      </w:r>
    </w:p>
  </w:footnote>
  <w:footnote w:type="continuationSeparator" w:id="0">
    <w:p w14:paraId="02BA7878" w14:textId="77777777" w:rsidR="00F3384F" w:rsidRDefault="00F3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C351A"/>
    <w:rsid w:val="004C3842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5D2F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133C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10FE6"/>
    <w:rsid w:val="00715B77"/>
    <w:rsid w:val="00716C79"/>
    <w:rsid w:val="0072652B"/>
    <w:rsid w:val="007347A4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155"/>
    <w:rsid w:val="00926456"/>
    <w:rsid w:val="00945120"/>
    <w:rsid w:val="00945376"/>
    <w:rsid w:val="0094681A"/>
    <w:rsid w:val="00952317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0E13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2C7F"/>
    <w:rsid w:val="00BA7E77"/>
    <w:rsid w:val="00BB3971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47E8E"/>
    <w:rsid w:val="00C512AD"/>
    <w:rsid w:val="00C5182C"/>
    <w:rsid w:val="00C51ABB"/>
    <w:rsid w:val="00C5300F"/>
    <w:rsid w:val="00C66FC8"/>
    <w:rsid w:val="00C71654"/>
    <w:rsid w:val="00C8627C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E78D0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24A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3279B"/>
    <w:rsid w:val="00E409AB"/>
    <w:rsid w:val="00E42707"/>
    <w:rsid w:val="00E45B69"/>
    <w:rsid w:val="00E55452"/>
    <w:rsid w:val="00E554FA"/>
    <w:rsid w:val="00E565B9"/>
    <w:rsid w:val="00E5734C"/>
    <w:rsid w:val="00E627DE"/>
    <w:rsid w:val="00E7080A"/>
    <w:rsid w:val="00E733D1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84F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4</TotalTime>
  <Pages>1</Pages>
  <Words>137</Words>
  <Characters>840</Characters>
  <Application>Microsoft Office Word</Application>
  <DocSecurity>0</DocSecurity>
  <Lines>60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7</cp:revision>
  <cp:lastPrinted>2014-11-10T13:39:00Z</cp:lastPrinted>
  <dcterms:created xsi:type="dcterms:W3CDTF">2023-03-30T12:47:00Z</dcterms:created>
  <dcterms:modified xsi:type="dcterms:W3CDTF">2023-04-03T12:26:00Z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