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DB2D" w14:textId="77777777" w:rsidR="004F1CA8" w:rsidRPr="00E853E7" w:rsidRDefault="004F1CA8" w:rsidP="004F1CA8">
      <w:pPr>
        <w:pStyle w:val="EnvelopeReturn"/>
      </w:pPr>
    </w:p>
    <w:p w14:paraId="4F983679" w14:textId="77777777" w:rsidR="007A3243" w:rsidRPr="00E853E7" w:rsidRDefault="007A3243" w:rsidP="007A3243">
      <w:pPr>
        <w:framePr w:w="2155" w:wrap="around" w:vAnchor="page" w:hAnchor="page" w:x="9583" w:y="1645" w:anchorLock="1"/>
        <w:spacing w:after="0" w:line="240" w:lineRule="exact"/>
        <w:rPr>
          <w:rFonts w:cs="Arial"/>
          <w:sz w:val="14"/>
        </w:rPr>
      </w:pPr>
      <w:r w:rsidRPr="00E853E7">
        <w:rPr>
          <w:rFonts w:cs="Arial"/>
          <w:sz w:val="14"/>
        </w:rPr>
        <w:fldChar w:fldCharType="begin"/>
      </w:r>
      <w:r w:rsidRPr="00E853E7">
        <w:rPr>
          <w:rFonts w:cs="Arial"/>
          <w:sz w:val="14"/>
        </w:rPr>
        <w:instrText xml:space="preserve"> DOCVARIABLE  ENTITY </w:instrText>
      </w:r>
      <w:r w:rsidRPr="00E853E7">
        <w:rPr>
          <w:rFonts w:cs="Arial"/>
          <w:sz w:val="14"/>
        </w:rPr>
        <w:fldChar w:fldCharType="separate"/>
      </w:r>
      <w:r w:rsidR="00CC4438" w:rsidRPr="00E853E7">
        <w:rPr>
          <w:rFonts w:cs="Arial"/>
          <w:sz w:val="14"/>
        </w:rPr>
        <w:t>ARCADIS U.S., Inc.</w:t>
      </w:r>
      <w:r w:rsidRPr="00E853E7">
        <w:rPr>
          <w:rFonts w:cs="Arial"/>
          <w:sz w:val="14"/>
        </w:rPr>
        <w:fldChar w:fldCharType="end"/>
      </w:r>
    </w:p>
    <w:p w14:paraId="1D6E93BB" w14:textId="77777777" w:rsidR="00CC4438" w:rsidRPr="00E853E7" w:rsidRDefault="007A3243" w:rsidP="007A3243">
      <w:pPr>
        <w:framePr w:w="2155" w:wrap="around" w:vAnchor="page" w:hAnchor="page" w:x="9583" w:y="1645" w:anchorLock="1"/>
        <w:spacing w:after="0" w:line="240" w:lineRule="exact"/>
        <w:rPr>
          <w:rFonts w:cs="Arial"/>
          <w:sz w:val="14"/>
        </w:rPr>
      </w:pPr>
      <w:r w:rsidRPr="00E853E7">
        <w:rPr>
          <w:rFonts w:cs="Arial"/>
          <w:sz w:val="14"/>
        </w:rPr>
        <w:fldChar w:fldCharType="begin"/>
      </w:r>
      <w:r w:rsidRPr="00E853E7">
        <w:rPr>
          <w:rFonts w:cs="Arial"/>
          <w:sz w:val="14"/>
        </w:rPr>
        <w:instrText xml:space="preserve"> DOCVARIABLE  ADDRESS </w:instrText>
      </w:r>
      <w:r w:rsidRPr="00E853E7">
        <w:rPr>
          <w:rFonts w:cs="Arial"/>
          <w:sz w:val="14"/>
        </w:rPr>
        <w:fldChar w:fldCharType="separate"/>
      </w:r>
      <w:r w:rsidR="00CC4438" w:rsidRPr="00E853E7">
        <w:rPr>
          <w:rFonts w:cs="Arial"/>
          <w:sz w:val="14"/>
        </w:rPr>
        <w:t>222 South Main Street</w:t>
      </w:r>
    </w:p>
    <w:p w14:paraId="36262342" w14:textId="7649ABF0" w:rsidR="007A3243" w:rsidRPr="00E853E7" w:rsidRDefault="00CC4438" w:rsidP="007A3243">
      <w:pPr>
        <w:framePr w:w="2155" w:wrap="around" w:vAnchor="page" w:hAnchor="page" w:x="9583" w:y="1645" w:anchorLock="1"/>
        <w:spacing w:after="0" w:line="240" w:lineRule="exact"/>
        <w:rPr>
          <w:rFonts w:cs="Arial"/>
          <w:sz w:val="14"/>
        </w:rPr>
      </w:pPr>
      <w:r w:rsidRPr="00E853E7">
        <w:rPr>
          <w:rFonts w:cs="Arial"/>
          <w:sz w:val="14"/>
        </w:rPr>
        <w:t xml:space="preserve">Suite </w:t>
      </w:r>
      <w:r w:rsidR="00A112A2" w:rsidRPr="00E853E7">
        <w:rPr>
          <w:rFonts w:cs="Arial"/>
          <w:sz w:val="14"/>
        </w:rPr>
        <w:t>2</w:t>
      </w:r>
      <w:r w:rsidRPr="00E853E7">
        <w:rPr>
          <w:rFonts w:cs="Arial"/>
          <w:sz w:val="14"/>
        </w:rPr>
        <w:t>00</w:t>
      </w:r>
      <w:r w:rsidR="007A3243" w:rsidRPr="00E853E7">
        <w:rPr>
          <w:rFonts w:cs="Arial"/>
          <w:sz w:val="14"/>
        </w:rPr>
        <w:fldChar w:fldCharType="end"/>
      </w:r>
    </w:p>
    <w:p w14:paraId="702368E6" w14:textId="77777777" w:rsidR="007A3243" w:rsidRPr="00E853E7" w:rsidRDefault="007A3243" w:rsidP="007A3243">
      <w:pPr>
        <w:framePr w:w="2155" w:wrap="around" w:vAnchor="page" w:hAnchor="page" w:x="9583" w:y="1645" w:anchorLock="1"/>
        <w:spacing w:after="0" w:line="240" w:lineRule="exact"/>
        <w:rPr>
          <w:rFonts w:cs="Arial"/>
          <w:sz w:val="14"/>
        </w:rPr>
      </w:pPr>
      <w:r w:rsidRPr="00E853E7">
        <w:rPr>
          <w:rFonts w:cs="Arial"/>
          <w:sz w:val="14"/>
        </w:rPr>
        <w:fldChar w:fldCharType="begin"/>
      </w:r>
      <w:r w:rsidRPr="00E853E7">
        <w:rPr>
          <w:rFonts w:cs="Arial"/>
          <w:sz w:val="14"/>
        </w:rPr>
        <w:instrText xml:space="preserve"> DOCVARIABLE  CITY </w:instrText>
      </w:r>
      <w:r w:rsidRPr="00E853E7">
        <w:rPr>
          <w:rFonts w:cs="Arial"/>
          <w:sz w:val="14"/>
        </w:rPr>
        <w:fldChar w:fldCharType="separate"/>
      </w:r>
      <w:r w:rsidR="00CC4438" w:rsidRPr="00E853E7">
        <w:rPr>
          <w:rFonts w:cs="Arial"/>
          <w:sz w:val="14"/>
        </w:rPr>
        <w:t>Akron</w:t>
      </w:r>
      <w:r w:rsidRPr="00E853E7">
        <w:rPr>
          <w:rFonts w:cs="Arial"/>
          <w:sz w:val="14"/>
        </w:rPr>
        <w:fldChar w:fldCharType="end"/>
      </w:r>
    </w:p>
    <w:p w14:paraId="197C3C2A" w14:textId="77777777" w:rsidR="007A3243" w:rsidRPr="00E853E7" w:rsidRDefault="007A3243" w:rsidP="007A3243">
      <w:pPr>
        <w:framePr w:w="2155" w:wrap="around" w:vAnchor="page" w:hAnchor="page" w:x="9583" w:y="1645" w:anchorLock="1"/>
        <w:spacing w:after="0" w:line="240" w:lineRule="exact"/>
        <w:rPr>
          <w:rFonts w:cs="Arial"/>
          <w:sz w:val="14"/>
        </w:rPr>
      </w:pPr>
      <w:r w:rsidRPr="00E853E7">
        <w:rPr>
          <w:rFonts w:cs="Arial"/>
          <w:sz w:val="14"/>
        </w:rPr>
        <w:fldChar w:fldCharType="begin"/>
      </w:r>
      <w:r w:rsidRPr="00E853E7">
        <w:rPr>
          <w:rFonts w:cs="Arial"/>
          <w:sz w:val="14"/>
        </w:rPr>
        <w:instrText xml:space="preserve"> DOCVARIABLE  STATE </w:instrText>
      </w:r>
      <w:r w:rsidRPr="00E853E7">
        <w:rPr>
          <w:rFonts w:cs="Arial"/>
          <w:sz w:val="14"/>
        </w:rPr>
        <w:fldChar w:fldCharType="separate"/>
      </w:r>
      <w:r w:rsidR="00CC4438" w:rsidRPr="00E853E7">
        <w:rPr>
          <w:rFonts w:cs="Arial"/>
          <w:sz w:val="14"/>
        </w:rPr>
        <w:t>Ohio</w:t>
      </w:r>
      <w:r w:rsidRPr="00E853E7">
        <w:rPr>
          <w:rFonts w:cs="Arial"/>
          <w:sz w:val="14"/>
        </w:rPr>
        <w:fldChar w:fldCharType="end"/>
      </w:r>
      <w:r w:rsidRPr="00E853E7">
        <w:rPr>
          <w:rFonts w:cs="Arial"/>
          <w:sz w:val="14"/>
        </w:rPr>
        <w:t xml:space="preserve"> </w:t>
      </w:r>
      <w:r w:rsidRPr="00E853E7">
        <w:rPr>
          <w:rFonts w:cs="Arial"/>
          <w:sz w:val="14"/>
        </w:rPr>
        <w:fldChar w:fldCharType="begin"/>
      </w:r>
      <w:r w:rsidRPr="00E853E7">
        <w:rPr>
          <w:rFonts w:cs="Arial"/>
          <w:sz w:val="14"/>
        </w:rPr>
        <w:instrText xml:space="preserve"> DOCVARIABLE  ZIP </w:instrText>
      </w:r>
      <w:r w:rsidRPr="00E853E7">
        <w:rPr>
          <w:rFonts w:cs="Arial"/>
          <w:sz w:val="14"/>
        </w:rPr>
        <w:fldChar w:fldCharType="separate"/>
      </w:r>
      <w:r w:rsidR="00CC4438" w:rsidRPr="00E853E7">
        <w:rPr>
          <w:rFonts w:cs="Arial"/>
          <w:sz w:val="14"/>
        </w:rPr>
        <w:t>44308</w:t>
      </w:r>
      <w:r w:rsidRPr="00E853E7">
        <w:rPr>
          <w:rFonts w:cs="Arial"/>
          <w:sz w:val="14"/>
        </w:rPr>
        <w:fldChar w:fldCharType="end"/>
      </w:r>
    </w:p>
    <w:p w14:paraId="4E1CCD6E" w14:textId="77777777" w:rsidR="007A3243" w:rsidRPr="00E853E7" w:rsidRDefault="007A3243" w:rsidP="007A3243">
      <w:pPr>
        <w:framePr w:w="2155" w:wrap="around" w:vAnchor="page" w:hAnchor="page" w:x="9583" w:y="1645" w:anchorLock="1"/>
        <w:spacing w:after="0" w:line="240" w:lineRule="exact"/>
        <w:rPr>
          <w:rFonts w:cs="Arial"/>
          <w:sz w:val="14"/>
        </w:rPr>
      </w:pPr>
      <w:r w:rsidRPr="00E853E7">
        <w:rPr>
          <w:rFonts w:cs="Arial"/>
          <w:sz w:val="14"/>
        </w:rPr>
        <w:t xml:space="preserve">Tel </w:t>
      </w:r>
      <w:r w:rsidRPr="00E853E7">
        <w:rPr>
          <w:rFonts w:cs="Arial"/>
          <w:sz w:val="14"/>
        </w:rPr>
        <w:fldChar w:fldCharType="begin"/>
      </w:r>
      <w:r w:rsidRPr="00E853E7">
        <w:rPr>
          <w:rFonts w:cs="Arial"/>
          <w:sz w:val="14"/>
        </w:rPr>
        <w:instrText xml:space="preserve"> DOCVARIABLE  PHONE </w:instrText>
      </w:r>
      <w:r w:rsidRPr="00E853E7">
        <w:rPr>
          <w:rFonts w:cs="Arial"/>
          <w:sz w:val="14"/>
        </w:rPr>
        <w:fldChar w:fldCharType="separate"/>
      </w:r>
      <w:r w:rsidR="00CC4438" w:rsidRPr="00E853E7">
        <w:rPr>
          <w:rFonts w:cs="Arial"/>
          <w:sz w:val="14"/>
        </w:rPr>
        <w:t>330 434 1995</w:t>
      </w:r>
      <w:r w:rsidRPr="00E853E7">
        <w:rPr>
          <w:rFonts w:cs="Arial"/>
          <w:sz w:val="14"/>
        </w:rPr>
        <w:fldChar w:fldCharType="end"/>
      </w:r>
    </w:p>
    <w:p w14:paraId="4201DB50" w14:textId="77777777" w:rsidR="007A3243" w:rsidRPr="00E853E7" w:rsidRDefault="007A3243" w:rsidP="007A3243">
      <w:pPr>
        <w:framePr w:w="2155" w:wrap="around" w:vAnchor="page" w:hAnchor="page" w:x="9583" w:y="1645" w:anchorLock="1"/>
        <w:spacing w:after="0" w:line="240" w:lineRule="exact"/>
        <w:rPr>
          <w:rFonts w:cs="Arial"/>
          <w:sz w:val="14"/>
        </w:rPr>
      </w:pPr>
      <w:r w:rsidRPr="00E853E7">
        <w:rPr>
          <w:rFonts w:cs="Arial"/>
          <w:sz w:val="14"/>
        </w:rPr>
        <w:t xml:space="preserve">Fax </w:t>
      </w:r>
      <w:r w:rsidRPr="00E853E7">
        <w:rPr>
          <w:rFonts w:cs="Arial"/>
          <w:sz w:val="14"/>
        </w:rPr>
        <w:fldChar w:fldCharType="begin"/>
      </w:r>
      <w:r w:rsidRPr="00E853E7">
        <w:rPr>
          <w:rFonts w:cs="Arial"/>
          <w:sz w:val="14"/>
        </w:rPr>
        <w:instrText xml:space="preserve"> DOCVARIABLE  FAX </w:instrText>
      </w:r>
      <w:r w:rsidRPr="00E853E7">
        <w:rPr>
          <w:rFonts w:cs="Arial"/>
          <w:sz w:val="14"/>
        </w:rPr>
        <w:fldChar w:fldCharType="separate"/>
      </w:r>
      <w:r w:rsidR="00CC4438" w:rsidRPr="00E853E7">
        <w:rPr>
          <w:rFonts w:cs="Arial"/>
          <w:sz w:val="14"/>
        </w:rPr>
        <w:t>330 374 1095</w:t>
      </w:r>
      <w:r w:rsidRPr="00E853E7">
        <w:rPr>
          <w:rFonts w:cs="Arial"/>
          <w:sz w:val="14"/>
        </w:rPr>
        <w:fldChar w:fldCharType="end"/>
      </w:r>
    </w:p>
    <w:p w14:paraId="5C476A8C" w14:textId="77777777" w:rsidR="00F467C0" w:rsidRPr="00E853E7" w:rsidRDefault="000908C0" w:rsidP="007A3243">
      <w:pPr>
        <w:framePr w:w="2155" w:wrap="around" w:vAnchor="page" w:hAnchor="page" w:x="9583" w:y="1645" w:anchorLock="1"/>
        <w:spacing w:after="0" w:line="240" w:lineRule="exact"/>
        <w:rPr>
          <w:rFonts w:cs="Arial"/>
          <w:sz w:val="13"/>
          <w:lang w:val="es-ES"/>
        </w:rPr>
      </w:pPr>
      <w:r w:rsidRPr="00E853E7">
        <w:rPr>
          <w:rFonts w:cs="Arial"/>
          <w:sz w:val="14"/>
        </w:rPr>
        <w:fldChar w:fldCharType="begin"/>
      </w:r>
      <w:r w:rsidRPr="00E853E7">
        <w:rPr>
          <w:rFonts w:cs="Arial"/>
          <w:sz w:val="14"/>
          <w:lang w:val="es-ES"/>
        </w:rPr>
        <w:instrText xml:space="preserve"> DOCVARIABLE  WEBSITE  \* MERGEFORMAT </w:instrText>
      </w:r>
      <w:r w:rsidRPr="00E853E7">
        <w:rPr>
          <w:rFonts w:cs="Arial"/>
          <w:sz w:val="14"/>
        </w:rPr>
        <w:fldChar w:fldCharType="separate"/>
      </w:r>
      <w:r w:rsidR="00CC4438" w:rsidRPr="00E853E7">
        <w:rPr>
          <w:rFonts w:cs="Arial"/>
          <w:b/>
          <w:bCs/>
          <w:sz w:val="14"/>
        </w:rPr>
        <w:t>www.arcadis-us.com</w:t>
      </w:r>
      <w:r w:rsidRPr="00E853E7">
        <w:rPr>
          <w:rFonts w:cs="Arial"/>
          <w:sz w:val="14"/>
        </w:rPr>
        <w:fldChar w:fldCharType="end"/>
      </w:r>
    </w:p>
    <w:p w14:paraId="3ACF5892" w14:textId="684249B3" w:rsidR="00F467C0" w:rsidRPr="00E853E7" w:rsidRDefault="00F467C0" w:rsidP="00433C9A">
      <w:pPr>
        <w:framePr w:w="2155" w:h="343" w:hRule="exact" w:wrap="around" w:vAnchor="page" w:hAnchor="page" w:x="9583" w:y="4344" w:anchorLock="1"/>
        <w:spacing w:after="0" w:line="255" w:lineRule="exact"/>
        <w:rPr>
          <w:rFonts w:cs="Arial"/>
          <w:sz w:val="15"/>
        </w:rPr>
      </w:pPr>
    </w:p>
    <w:p w14:paraId="3F85BF77" w14:textId="77777777" w:rsidR="00F467C0" w:rsidRPr="00E853E7" w:rsidRDefault="00F467C0" w:rsidP="00433C9A">
      <w:pPr>
        <w:framePr w:w="2155" w:wrap="around" w:vAnchor="page" w:hAnchor="page" w:x="9583" w:y="5614" w:anchorLock="1"/>
        <w:spacing w:after="0" w:line="255" w:lineRule="exact"/>
        <w:rPr>
          <w:rFonts w:cs="Arial"/>
          <w:sz w:val="13"/>
        </w:rPr>
      </w:pPr>
      <w:r w:rsidRPr="00E853E7">
        <w:rPr>
          <w:rFonts w:cs="Arial"/>
          <w:sz w:val="13"/>
        </w:rPr>
        <w:t>Date:</w:t>
      </w:r>
    </w:p>
    <w:p w14:paraId="090F1DB0" w14:textId="295DB24F" w:rsidR="00F467C0" w:rsidRPr="00E853E7" w:rsidRDefault="00C60101" w:rsidP="00433C9A">
      <w:pPr>
        <w:framePr w:w="2155" w:wrap="around" w:vAnchor="page" w:hAnchor="page" w:x="9583" w:y="5614" w:anchorLock="1"/>
        <w:spacing w:after="0" w:line="255" w:lineRule="exact"/>
        <w:rPr>
          <w:szCs w:val="22"/>
        </w:rPr>
      </w:pPr>
      <w:r>
        <w:t>November 18, 2020</w:t>
      </w:r>
    </w:p>
    <w:p w14:paraId="23F29A2B" w14:textId="77777777" w:rsidR="00F467C0" w:rsidRPr="00E853E7" w:rsidRDefault="00F467C0" w:rsidP="00433C9A">
      <w:pPr>
        <w:framePr w:w="2155" w:wrap="around" w:vAnchor="page" w:hAnchor="page" w:x="9583" w:y="6408" w:anchorLock="1"/>
        <w:spacing w:after="0" w:line="255" w:lineRule="exact"/>
        <w:rPr>
          <w:rFonts w:cs="Arial"/>
          <w:sz w:val="13"/>
        </w:rPr>
      </w:pPr>
      <w:r w:rsidRPr="00E853E7">
        <w:rPr>
          <w:rFonts w:cs="Arial"/>
          <w:sz w:val="13"/>
        </w:rPr>
        <w:t>Contact:</w:t>
      </w:r>
    </w:p>
    <w:p w14:paraId="2D112410" w14:textId="203A73F6" w:rsidR="00F467C0" w:rsidRPr="00E853E7" w:rsidRDefault="00C60101">
      <w:pPr>
        <w:framePr w:w="2155" w:wrap="around" w:vAnchor="page" w:hAnchor="page" w:x="9583" w:y="6408" w:anchorLock="1"/>
      </w:pPr>
      <w:r>
        <w:t>Kevin D. Kehres</w:t>
      </w:r>
      <w:r w:rsidR="00FC508B" w:rsidRPr="00E853E7">
        <w:t>, PE</w:t>
      </w:r>
    </w:p>
    <w:p w14:paraId="05A13562" w14:textId="77777777" w:rsidR="00F467C0" w:rsidRPr="00E853E7" w:rsidRDefault="00F467C0" w:rsidP="00433C9A">
      <w:pPr>
        <w:framePr w:w="2155" w:wrap="around" w:vAnchor="page" w:hAnchor="page" w:x="9583" w:y="7117" w:anchorLock="1"/>
        <w:spacing w:after="0" w:line="255" w:lineRule="exact"/>
        <w:rPr>
          <w:rFonts w:cs="Arial"/>
          <w:sz w:val="13"/>
        </w:rPr>
      </w:pPr>
      <w:bookmarkStart w:id="0" w:name="RecipientName"/>
      <w:r w:rsidRPr="00E853E7">
        <w:rPr>
          <w:rFonts w:cs="Arial"/>
          <w:sz w:val="13"/>
        </w:rPr>
        <w:t>Phone:</w:t>
      </w:r>
    </w:p>
    <w:p w14:paraId="1489B397" w14:textId="1E2DD388" w:rsidR="00F467C0" w:rsidRPr="00E853E7" w:rsidRDefault="00FC508B" w:rsidP="00433C9A">
      <w:pPr>
        <w:framePr w:w="2155" w:wrap="around" w:vAnchor="page" w:hAnchor="page" w:x="9583" w:y="7117" w:anchorLock="1"/>
        <w:spacing w:after="0" w:line="255" w:lineRule="exact"/>
      </w:pPr>
      <w:r w:rsidRPr="00E853E7">
        <w:t>330.</w:t>
      </w:r>
      <w:r w:rsidR="00A112A2" w:rsidRPr="00E853E7">
        <w:t>515</w:t>
      </w:r>
      <w:r w:rsidRPr="00E853E7">
        <w:t>.</w:t>
      </w:r>
      <w:r w:rsidR="00E853E7" w:rsidRPr="00E853E7">
        <w:t>56</w:t>
      </w:r>
      <w:r w:rsidR="00C60101">
        <w:t>6</w:t>
      </w:r>
      <w:r w:rsidR="00E853E7" w:rsidRPr="00E853E7">
        <w:t>8</w:t>
      </w:r>
    </w:p>
    <w:p w14:paraId="01BB6A2C" w14:textId="1A3B4376" w:rsidR="00F467C0" w:rsidRPr="00E853E7" w:rsidRDefault="00F467C0" w:rsidP="003C0389">
      <w:pPr>
        <w:framePr w:w="2611" w:h="5386" w:hRule="exact" w:wrap="around" w:vAnchor="page" w:hAnchor="page" w:x="9577" w:y="7820" w:anchorLock="1"/>
        <w:spacing w:after="0" w:line="255" w:lineRule="exact"/>
        <w:rPr>
          <w:rFonts w:cs="Arial"/>
          <w:sz w:val="13"/>
        </w:rPr>
      </w:pPr>
      <w:r w:rsidRPr="00E853E7">
        <w:rPr>
          <w:rFonts w:cs="Arial"/>
          <w:sz w:val="13"/>
        </w:rPr>
        <w:t>Email:</w:t>
      </w:r>
    </w:p>
    <w:p w14:paraId="0DE4C3F3" w14:textId="02D96BB3" w:rsidR="00F467C0" w:rsidRPr="00E853E7" w:rsidRDefault="00C60101" w:rsidP="003C0389">
      <w:pPr>
        <w:framePr w:w="2611" w:h="5386" w:hRule="exact" w:wrap="around" w:vAnchor="page" w:hAnchor="page" w:x="9577" w:y="7820" w:anchorLock="1"/>
        <w:spacing w:after="0" w:line="255" w:lineRule="exact"/>
      </w:pPr>
      <w:r>
        <w:t>Kevin.kehres</w:t>
      </w:r>
      <w:r w:rsidR="00FC508B" w:rsidRPr="00E853E7">
        <w:t>@arcadis.com</w:t>
      </w:r>
    </w:p>
    <w:p w14:paraId="1C3DE9F8" w14:textId="77777777" w:rsidR="00F467C0" w:rsidRPr="00E853E7" w:rsidRDefault="00F467C0" w:rsidP="003C0389">
      <w:pPr>
        <w:framePr w:w="2611" w:h="5386" w:hRule="exact" w:wrap="around" w:vAnchor="page" w:hAnchor="page" w:x="9577" w:y="7820" w:anchorLock="1"/>
        <w:spacing w:after="0" w:line="255" w:lineRule="exact"/>
      </w:pPr>
    </w:p>
    <w:p w14:paraId="0E458B6A" w14:textId="77777777" w:rsidR="00F467C0" w:rsidRPr="00E853E7" w:rsidRDefault="00F467C0" w:rsidP="003C0389">
      <w:pPr>
        <w:framePr w:w="2611" w:h="5386" w:hRule="exact" w:wrap="around" w:vAnchor="page" w:hAnchor="page" w:x="9577" w:y="7820" w:anchorLock="1"/>
        <w:spacing w:after="0" w:line="255" w:lineRule="exact"/>
        <w:rPr>
          <w:rFonts w:cs="Arial"/>
          <w:sz w:val="13"/>
        </w:rPr>
      </w:pPr>
      <w:r w:rsidRPr="00E853E7">
        <w:rPr>
          <w:rFonts w:cs="Arial"/>
          <w:sz w:val="13"/>
        </w:rPr>
        <w:t>Our ref:</w:t>
      </w:r>
    </w:p>
    <w:p w14:paraId="7530AA9A" w14:textId="378A9244" w:rsidR="00F467C0" w:rsidRPr="00E853E7" w:rsidRDefault="000D5BDD" w:rsidP="003C0389">
      <w:pPr>
        <w:framePr w:w="2611" w:h="5386" w:hRule="exact" w:wrap="around" w:vAnchor="page" w:hAnchor="page" w:x="9577" w:y="7820" w:anchorLock="1"/>
        <w:spacing w:after="0" w:line="255" w:lineRule="exact"/>
      </w:pPr>
      <w:r w:rsidRPr="00E853E7">
        <w:t>300</w:t>
      </w:r>
      <w:r w:rsidR="0028678B">
        <w:t>93332</w:t>
      </w:r>
    </w:p>
    <w:p w14:paraId="670DD060" w14:textId="77777777" w:rsidR="00E70B8A" w:rsidRPr="00E853E7" w:rsidRDefault="00E70B8A" w:rsidP="003C0389">
      <w:pPr>
        <w:framePr w:w="2611" w:h="5386" w:hRule="exact" w:wrap="around" w:vAnchor="page" w:hAnchor="page" w:x="9577" w:y="7820" w:anchorLock="1"/>
        <w:spacing w:after="0" w:line="255" w:lineRule="exact"/>
      </w:pPr>
    </w:p>
    <w:p w14:paraId="17FFEB96" w14:textId="77777777" w:rsidR="00051B4B" w:rsidRPr="00E853E7" w:rsidRDefault="00051B4B" w:rsidP="003C0389">
      <w:pPr>
        <w:framePr w:w="2611" w:h="5386" w:hRule="exact" w:wrap="around" w:vAnchor="page" w:hAnchor="page" w:x="9577" w:y="7820" w:anchorLock="1"/>
        <w:spacing w:after="0" w:line="255" w:lineRule="exact"/>
        <w:rPr>
          <w:sz w:val="12"/>
          <w:szCs w:val="12"/>
        </w:rPr>
      </w:pPr>
    </w:p>
    <w:p w14:paraId="4FFDA4DF" w14:textId="77777777" w:rsidR="00051B4B" w:rsidRPr="00E853E7" w:rsidRDefault="00051B4B" w:rsidP="003C0389">
      <w:pPr>
        <w:framePr w:w="2611" w:h="5386" w:hRule="exact" w:wrap="around" w:vAnchor="page" w:hAnchor="page" w:x="9577" w:y="7820" w:anchorLock="1"/>
        <w:spacing w:after="0" w:line="255" w:lineRule="exact"/>
      </w:pPr>
    </w:p>
    <w:p w14:paraId="50AACE83" w14:textId="4B40E534" w:rsidR="00CC4438" w:rsidRPr="00E853E7" w:rsidRDefault="00C60101" w:rsidP="00F232E2">
      <w:pPr>
        <w:pStyle w:val="Letter"/>
      </w:pPr>
      <w:r>
        <w:t>M</w:t>
      </w:r>
      <w:r w:rsidR="005A47F0">
        <w:t>s</w:t>
      </w:r>
      <w:r>
        <w:t xml:space="preserve">. </w:t>
      </w:r>
      <w:r w:rsidR="00597AAB" w:rsidRPr="00597AAB">
        <w:t>Julie Fahy</w:t>
      </w:r>
      <w:r w:rsidR="004D572D" w:rsidRPr="00E853E7">
        <w:t xml:space="preserve"> P.E.,</w:t>
      </w:r>
    </w:p>
    <w:p w14:paraId="43C146B7" w14:textId="2205D31E" w:rsidR="004055E1" w:rsidRDefault="009B6350" w:rsidP="00F232E2">
      <w:pPr>
        <w:pStyle w:val="Letter"/>
      </w:pPr>
      <w:r w:rsidRPr="00E853E7">
        <w:t>Project Manager</w:t>
      </w:r>
    </w:p>
    <w:p w14:paraId="67718E5A" w14:textId="77777777" w:rsidR="00264236" w:rsidRDefault="00C60101" w:rsidP="00264236">
      <w:pPr>
        <w:pStyle w:val="Letter"/>
      </w:pPr>
      <w:r>
        <w:t xml:space="preserve">Ohio Department of Transportation, District </w:t>
      </w:r>
      <w:r w:rsidR="00597AAB">
        <w:t>2</w:t>
      </w:r>
      <w:bookmarkEnd w:id="0"/>
    </w:p>
    <w:p w14:paraId="5DBCC6B2" w14:textId="77777777" w:rsidR="00264236" w:rsidRDefault="00264236" w:rsidP="00264236">
      <w:pPr>
        <w:pStyle w:val="Letter"/>
      </w:pPr>
      <w:r w:rsidRPr="00264236">
        <w:t xml:space="preserve">317 East Poe Road, </w:t>
      </w:r>
    </w:p>
    <w:p w14:paraId="27824E4B" w14:textId="0A6EF514" w:rsidR="00264236" w:rsidRDefault="00264236" w:rsidP="00264236">
      <w:pPr>
        <w:pStyle w:val="Letter"/>
      </w:pPr>
      <w:r w:rsidRPr="00264236">
        <w:t>Bowling Green, OH 43402</w:t>
      </w:r>
    </w:p>
    <w:p w14:paraId="39D2BDBD" w14:textId="031A6ADD" w:rsidR="00F467C0" w:rsidRPr="00E853E7" w:rsidRDefault="00F467C0" w:rsidP="00433C9A">
      <w:pPr>
        <w:spacing w:before="510" w:after="0" w:line="255" w:lineRule="exact"/>
        <w:rPr>
          <w:rFonts w:cs="Arial"/>
          <w:sz w:val="13"/>
        </w:rPr>
      </w:pPr>
      <w:r w:rsidRPr="00E853E7">
        <w:rPr>
          <w:rFonts w:cs="Arial"/>
          <w:sz w:val="13"/>
        </w:rPr>
        <w:t>Subject:</w:t>
      </w:r>
    </w:p>
    <w:p w14:paraId="64C5C038" w14:textId="77777777" w:rsidR="00F467C0" w:rsidRPr="00E853E7" w:rsidRDefault="00CC4438" w:rsidP="00433C9A">
      <w:pPr>
        <w:spacing w:after="0" w:line="255" w:lineRule="exact"/>
      </w:pPr>
      <w:r w:rsidRPr="00E853E7">
        <w:t>Airway/Highway Clearance Analysis</w:t>
      </w:r>
    </w:p>
    <w:p w14:paraId="116C05E7" w14:textId="63A45BBF" w:rsidR="00CC4438" w:rsidRPr="00E853E7" w:rsidRDefault="00307BCD" w:rsidP="00433C9A">
      <w:pPr>
        <w:spacing w:after="0" w:line="255" w:lineRule="exact"/>
      </w:pPr>
      <w:r>
        <w:t>LUC</w:t>
      </w:r>
      <w:r w:rsidR="00B668FE">
        <w:t>-23-11.75</w:t>
      </w:r>
    </w:p>
    <w:p w14:paraId="782B356C" w14:textId="2FF907B5" w:rsidR="00CC4438" w:rsidRPr="00E853E7" w:rsidRDefault="004055E1" w:rsidP="00433C9A">
      <w:pPr>
        <w:spacing w:after="0" w:line="255" w:lineRule="exact"/>
      </w:pPr>
      <w:r w:rsidRPr="00E853E7">
        <w:t xml:space="preserve">PID: </w:t>
      </w:r>
    </w:p>
    <w:p w14:paraId="2CAD6D84" w14:textId="77777777" w:rsidR="00F467C0" w:rsidRPr="00E853E7" w:rsidRDefault="00F467C0" w:rsidP="00433C9A">
      <w:pPr>
        <w:spacing w:after="0" w:line="255" w:lineRule="exact"/>
      </w:pPr>
    </w:p>
    <w:p w14:paraId="144F2F68" w14:textId="67345DB4" w:rsidR="00F467C0" w:rsidRPr="00E853E7" w:rsidRDefault="00F467C0" w:rsidP="00BE3BD5">
      <w:r w:rsidRPr="00E853E7">
        <w:t xml:space="preserve">Dear </w:t>
      </w:r>
      <w:r w:rsidR="007241CC" w:rsidRPr="00E853E7">
        <w:t>M</w:t>
      </w:r>
      <w:r w:rsidR="005A47F0">
        <w:t>s</w:t>
      </w:r>
      <w:r w:rsidR="004C21E4" w:rsidRPr="00E853E7">
        <w:t xml:space="preserve">. </w:t>
      </w:r>
      <w:r w:rsidR="005A47F0" w:rsidRPr="00597AAB">
        <w:t>Fahy</w:t>
      </w:r>
      <w:r w:rsidRPr="00E853E7">
        <w:t>:</w:t>
      </w:r>
    </w:p>
    <w:p w14:paraId="3CDA6313" w14:textId="1AB0B092" w:rsidR="00A52C06" w:rsidRPr="007D2E84" w:rsidRDefault="00CC4438" w:rsidP="00DC2838">
      <w:r w:rsidRPr="007D2E84">
        <w:t xml:space="preserve">We have reviewed the </w:t>
      </w:r>
      <w:r w:rsidR="00446755" w:rsidRPr="007D2E84">
        <w:t>above-mentioned</w:t>
      </w:r>
      <w:r w:rsidRPr="007D2E84">
        <w:t xml:space="preserve"> project and have determined that the project will</w:t>
      </w:r>
      <w:r w:rsidR="0080161E" w:rsidRPr="007D2E84">
        <w:t xml:space="preserve"> </w:t>
      </w:r>
      <w:r w:rsidRPr="007D2E84">
        <w:t xml:space="preserve">encroach into the 100:1 </w:t>
      </w:r>
      <w:r w:rsidR="00372916">
        <w:t>(14</w:t>
      </w:r>
      <w:r w:rsidR="00DE4C21">
        <w:t xml:space="preserve">07.1.2) </w:t>
      </w:r>
      <w:r w:rsidRPr="007D2E84">
        <w:t>notification surface.</w:t>
      </w:r>
      <w:r w:rsidR="00536452" w:rsidRPr="007D2E84">
        <w:t xml:space="preserve">  </w:t>
      </w:r>
      <w:r w:rsidRPr="007D2E84">
        <w:t xml:space="preserve">This determination is based on an airport elevation of </w:t>
      </w:r>
      <w:r w:rsidR="0075242F">
        <w:t>671</w:t>
      </w:r>
      <w:r w:rsidRPr="007D2E84">
        <w:t xml:space="preserve"> feet,</w:t>
      </w:r>
      <w:r w:rsidR="00DE4C21">
        <w:t xml:space="preserve"> and heli</w:t>
      </w:r>
      <w:r w:rsidR="00B36551">
        <w:t>port elevation</w:t>
      </w:r>
      <w:r w:rsidR="000C7462">
        <w:t xml:space="preserve"> of </w:t>
      </w:r>
      <w:r w:rsidR="000E6C46">
        <w:t>661</w:t>
      </w:r>
      <w:r w:rsidR="000C7462">
        <w:t xml:space="preserve"> feet</w:t>
      </w:r>
      <w:r w:rsidR="00260157">
        <w:t>,</w:t>
      </w:r>
      <w:r w:rsidRPr="007D2E84">
        <w:t xml:space="preserve"> a project</w:t>
      </w:r>
      <w:r w:rsidR="00536452" w:rsidRPr="007D2E84">
        <w:t xml:space="preserve"> </w:t>
      </w:r>
      <w:r w:rsidRPr="007D2E84">
        <w:t xml:space="preserve">elevation of </w:t>
      </w:r>
      <w:r w:rsidR="0075242F">
        <w:t>6</w:t>
      </w:r>
      <w:r w:rsidR="000E6C46">
        <w:t>52</w:t>
      </w:r>
      <w:r w:rsidR="00230B1A" w:rsidRPr="007D2E84">
        <w:t xml:space="preserve"> feet, </w:t>
      </w:r>
      <w:r w:rsidR="00C60101">
        <w:t>with</w:t>
      </w:r>
      <w:r w:rsidR="00230B1A" w:rsidRPr="007D2E84">
        <w:t xml:space="preserve"> </w:t>
      </w:r>
      <w:proofErr w:type="gramStart"/>
      <w:r w:rsidR="00230B1A" w:rsidRPr="007D2E84">
        <w:t>a</w:t>
      </w:r>
      <w:r w:rsidR="00536452" w:rsidRPr="007D2E84">
        <w:t xml:space="preserve"> distance</w:t>
      </w:r>
      <w:r w:rsidR="00230B1A" w:rsidRPr="007D2E84">
        <w:t xml:space="preserve"> of </w:t>
      </w:r>
      <w:r w:rsidR="009C7B79">
        <w:t>11,611</w:t>
      </w:r>
      <w:proofErr w:type="gramEnd"/>
      <w:r w:rsidRPr="007D2E84">
        <w:t xml:space="preserve"> feet between the airport and the project location</w:t>
      </w:r>
      <w:r w:rsidR="00C60101">
        <w:t>s</w:t>
      </w:r>
      <w:r w:rsidRPr="007D2E84">
        <w:t>.</w:t>
      </w:r>
      <w:r w:rsidR="00536452" w:rsidRPr="007D2E84">
        <w:t xml:space="preserve">  </w:t>
      </w:r>
      <w:r w:rsidRPr="007D2E84">
        <w:t>The attached diagram</w:t>
      </w:r>
      <w:r w:rsidR="00536452" w:rsidRPr="007D2E84">
        <w:t xml:space="preserve"> and spreadsheet</w:t>
      </w:r>
      <w:r w:rsidRPr="007D2E84">
        <w:t xml:space="preserve"> will provide a detailed analysis of the study. The study has also determined</w:t>
      </w:r>
      <w:r w:rsidR="0080161E" w:rsidRPr="007D2E84">
        <w:t xml:space="preserve"> that </w:t>
      </w:r>
      <w:r w:rsidR="00536452" w:rsidRPr="007D2E84">
        <w:t xml:space="preserve">a </w:t>
      </w:r>
      <w:r w:rsidR="0080161E" w:rsidRPr="007D2E84">
        <w:t>height of</w:t>
      </w:r>
      <w:r w:rsidR="00536452" w:rsidRPr="007D2E84">
        <w:t xml:space="preserve"> </w:t>
      </w:r>
      <w:r w:rsidR="009C7B79">
        <w:t>85.11</w:t>
      </w:r>
      <w:r w:rsidR="00536452" w:rsidRPr="007D2E84">
        <w:t>’ exists between</w:t>
      </w:r>
      <w:r w:rsidR="0080161E" w:rsidRPr="007D2E84">
        <w:t xml:space="preserve"> </w:t>
      </w:r>
      <w:r w:rsidRPr="007D2E84">
        <w:t>100:1 notification surface</w:t>
      </w:r>
      <w:r w:rsidR="00536452" w:rsidRPr="007D2E84">
        <w:t xml:space="preserve"> and the project</w:t>
      </w:r>
      <w:r w:rsidRPr="007D2E84">
        <w:t>. Therefore, based on this height and the heights fr</w:t>
      </w:r>
      <w:r w:rsidR="00ED1530" w:rsidRPr="007D2E84">
        <w:t>om Figure 140</w:t>
      </w:r>
      <w:r w:rsidR="007D2E84" w:rsidRPr="007D2E84">
        <w:t>7</w:t>
      </w:r>
      <w:r w:rsidR="00ED1530" w:rsidRPr="007D2E84">
        <w:t>-3, plan note G118</w:t>
      </w:r>
      <w:r w:rsidR="0080161E" w:rsidRPr="007D2E84">
        <w:t>A</w:t>
      </w:r>
      <w:r w:rsidRPr="007D2E84">
        <w:t xml:space="preserve"> will</w:t>
      </w:r>
      <w:r w:rsidR="00841E77">
        <w:t xml:space="preserve"> not</w:t>
      </w:r>
      <w:r w:rsidRPr="007D2E84">
        <w:t xml:space="preserve"> be required.</w:t>
      </w:r>
    </w:p>
    <w:p w14:paraId="2117B5E2" w14:textId="4BDBAF15" w:rsidR="00F467C0" w:rsidRPr="00877CAD" w:rsidRDefault="00C60101" w:rsidP="00433C9A">
      <w:pPr>
        <w:spacing w:after="0" w:line="255" w:lineRule="exact"/>
      </w:pPr>
      <w:r>
        <w:t>Respectfully</w:t>
      </w:r>
      <w:r w:rsidR="00F467C0" w:rsidRPr="00877CAD">
        <w:t>,</w:t>
      </w:r>
    </w:p>
    <w:p w14:paraId="4BD904C8" w14:textId="782AE924" w:rsidR="00D32CD6" w:rsidRPr="00D32CD6" w:rsidRDefault="007A3243" w:rsidP="007A3243">
      <w:pPr>
        <w:spacing w:before="255" w:after="0" w:line="240" w:lineRule="exact"/>
        <w:rPr>
          <w:rFonts w:cs="Arial"/>
        </w:rPr>
      </w:pPr>
      <w:r w:rsidRPr="007A3243">
        <w:rPr>
          <w:rFonts w:cs="Arial"/>
        </w:rPr>
        <w:fldChar w:fldCharType="begin"/>
      </w:r>
      <w:r w:rsidRPr="00F8412D">
        <w:rPr>
          <w:rFonts w:cs="Arial"/>
          <w:lang w:val="es-ES_tradnl"/>
        </w:rPr>
        <w:instrText xml:space="preserve"> DOCVARIABLE  ENTITY </w:instrText>
      </w:r>
      <w:r w:rsidRPr="007A3243">
        <w:rPr>
          <w:rFonts w:cs="Arial"/>
        </w:rPr>
        <w:fldChar w:fldCharType="separate"/>
      </w:r>
      <w:r w:rsidR="00CC4438">
        <w:rPr>
          <w:rFonts w:cs="Arial"/>
          <w:lang w:val="es-ES_tradnl"/>
        </w:rPr>
        <w:t>ARCADIS U.S., Inc.</w:t>
      </w:r>
      <w:r w:rsidRPr="007A3243">
        <w:rPr>
          <w:rFonts w:cs="Arial"/>
        </w:rPr>
        <w:fldChar w:fldCharType="end"/>
      </w:r>
    </w:p>
    <w:p w14:paraId="6D0B1B57" w14:textId="5863651D" w:rsidR="002E1EDF" w:rsidRPr="00F8412D" w:rsidRDefault="00D32CD6" w:rsidP="00C741BA">
      <w:pPr>
        <w:pStyle w:val="Letter"/>
        <w:rPr>
          <w:lang w:val="es-ES_tradnl"/>
        </w:rPr>
      </w:pPr>
      <w:r>
        <w:rPr>
          <w:noProof/>
          <w:lang w:val="es-ES_tradnl"/>
        </w:rPr>
        <w:drawing>
          <wp:anchor distT="0" distB="0" distL="114300" distR="114300" simplePos="0" relativeHeight="251657728" behindDoc="0" locked="0" layoutInCell="1" allowOverlap="1" wp14:anchorId="73FA5CB2" wp14:editId="15723427">
            <wp:simplePos x="0" y="0"/>
            <wp:positionH relativeFrom="column">
              <wp:posOffset>635</wp:posOffset>
            </wp:positionH>
            <wp:positionV relativeFrom="paragraph">
              <wp:posOffset>122506</wp:posOffset>
            </wp:positionV>
            <wp:extent cx="1541145" cy="356235"/>
            <wp:effectExtent l="0" t="0" r="1905" b="5715"/>
            <wp:wrapSquare wrapText="bothSides"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356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4BD28" w14:textId="77777777" w:rsidR="002E1EDF" w:rsidRPr="00F8412D" w:rsidRDefault="002E1EDF" w:rsidP="00C741BA">
      <w:pPr>
        <w:pStyle w:val="Letter"/>
        <w:rPr>
          <w:lang w:val="es-ES_tradnl"/>
        </w:rPr>
      </w:pPr>
    </w:p>
    <w:p w14:paraId="42799EBE" w14:textId="110DC5A1" w:rsidR="00C741BA" w:rsidRPr="00F8412D" w:rsidRDefault="00C741BA" w:rsidP="00C741BA">
      <w:pPr>
        <w:pStyle w:val="Letter"/>
        <w:rPr>
          <w:lang w:val="es-ES_tradnl"/>
        </w:rPr>
      </w:pPr>
    </w:p>
    <w:p w14:paraId="4ECBB87D" w14:textId="671C29B7" w:rsidR="00203066" w:rsidRPr="004C21E4" w:rsidRDefault="00C60101" w:rsidP="00203066">
      <w:pPr>
        <w:spacing w:after="0" w:line="255" w:lineRule="exact"/>
      </w:pPr>
      <w:r>
        <w:t>Kevin D. Kehres</w:t>
      </w:r>
      <w:r w:rsidR="00CC4438" w:rsidRPr="004C21E4">
        <w:t>, PE</w:t>
      </w:r>
    </w:p>
    <w:p w14:paraId="7871689A" w14:textId="77777777" w:rsidR="00203066" w:rsidRPr="004C21E4" w:rsidRDefault="00CC4438" w:rsidP="00203066">
      <w:pPr>
        <w:spacing w:after="0" w:line="255" w:lineRule="exact"/>
      </w:pPr>
      <w:r w:rsidRPr="004C21E4">
        <w:t>Project Manager</w:t>
      </w:r>
    </w:p>
    <w:p w14:paraId="0D02F148" w14:textId="77777777" w:rsidR="00F467C0" w:rsidRDefault="00F467C0" w:rsidP="00433C9A">
      <w:pPr>
        <w:pStyle w:val="Header"/>
        <w:tabs>
          <w:tab w:val="clear" w:pos="4536"/>
          <w:tab w:val="clear" w:pos="9072"/>
        </w:tabs>
        <w:spacing w:after="0" w:line="255" w:lineRule="exact"/>
      </w:pPr>
    </w:p>
    <w:sectPr w:rsidR="00F467C0" w:rsidSect="00B01B61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2779" w:right="3283" w:bottom="2088" w:left="1411" w:header="562" w:footer="56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3943B" w14:textId="77777777" w:rsidR="00B0308E" w:rsidRDefault="00B0308E" w:rsidP="00F467C0">
      <w:r>
        <w:separator/>
      </w:r>
    </w:p>
  </w:endnote>
  <w:endnote w:type="continuationSeparator" w:id="0">
    <w:p w14:paraId="01A38775" w14:textId="77777777" w:rsidR="00B0308E" w:rsidRDefault="00B0308E" w:rsidP="00F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Roman">
    <w:charset w:val="00"/>
    <w:family w:val="swiss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191AF" w14:textId="77777777" w:rsidR="00960B0B" w:rsidRPr="00564475" w:rsidRDefault="00960B0B" w:rsidP="00733C6D">
    <w:pPr>
      <w:framePr w:w="2155" w:hSpace="142" w:wrap="around" w:vAnchor="page" w:hAnchor="page" w:x="9583" w:y="14715" w:anchorLock="1"/>
      <w:spacing w:after="0" w:line="255" w:lineRule="exact"/>
      <w:rPr>
        <w:rFonts w:cs="Arial"/>
        <w:sz w:val="15"/>
      </w:rPr>
    </w:pPr>
    <w:r w:rsidRPr="00564475">
      <w:rPr>
        <w:rFonts w:cs="Arial"/>
        <w:sz w:val="15"/>
      </w:rPr>
      <w:t>Page:</w:t>
    </w:r>
  </w:p>
  <w:p w14:paraId="747ECD4C" w14:textId="77777777" w:rsidR="00960B0B" w:rsidRPr="00564475" w:rsidRDefault="00960B0B" w:rsidP="00733C6D">
    <w:pPr>
      <w:framePr w:w="2155" w:hSpace="142" w:wrap="around" w:vAnchor="page" w:hAnchor="page" w:x="9583" w:y="14715" w:anchorLock="1"/>
      <w:spacing w:after="0" w:line="255" w:lineRule="exact"/>
      <w:rPr>
        <w:lang w:val="pt-BR"/>
      </w:rPr>
    </w:pPr>
    <w:r>
      <w:fldChar w:fldCharType="begin"/>
    </w:r>
    <w:r>
      <w:instrText xml:space="preserve"> PAGE  \* LOWER </w:instrText>
    </w:r>
    <w:r>
      <w:fldChar w:fldCharType="separate"/>
    </w:r>
    <w:r w:rsidR="00C42BD4">
      <w:rPr>
        <w:noProof/>
      </w:rPr>
      <w:t>2</w:t>
    </w:r>
    <w:r>
      <w:fldChar w:fldCharType="end"/>
    </w:r>
    <w:r>
      <w:t>/</w:t>
    </w:r>
    <w:r w:rsidR="00541D81">
      <w:fldChar w:fldCharType="begin"/>
    </w:r>
    <w:r w:rsidR="00541D81">
      <w:instrText xml:space="preserve"> NUMPAGES  \* LOWER </w:instrText>
    </w:r>
    <w:r w:rsidR="00541D81">
      <w:fldChar w:fldCharType="separate"/>
    </w:r>
    <w:r w:rsidR="004B53FA">
      <w:rPr>
        <w:noProof/>
      </w:rPr>
      <w:t>1</w:t>
    </w:r>
    <w:r w:rsidR="00541D81">
      <w:rPr>
        <w:noProof/>
      </w:rPr>
      <w:fldChar w:fldCharType="end"/>
    </w:r>
  </w:p>
  <w:p w14:paraId="3F96DDF0" w14:textId="77777777" w:rsidR="00960B0B" w:rsidRPr="004B6FED" w:rsidRDefault="00960B0B" w:rsidP="00733C6D">
    <w:pPr>
      <w:pStyle w:val="Footer"/>
      <w:spacing w:after="0" w:line="255" w:lineRule="exact"/>
      <w:rPr>
        <w:rFonts w:ascii="Arial Narrow" w:hAnsi="Arial Narrow" w:cs="Arial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B8374" w14:textId="77777777" w:rsidR="00960B0B" w:rsidRPr="00D87A2F" w:rsidRDefault="003479F2" w:rsidP="00733C6D">
    <w:pPr>
      <w:pStyle w:val="Footer"/>
      <w:spacing w:after="0" w:line="240" w:lineRule="aut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1" layoutInCell="1" allowOverlap="0" wp14:anchorId="1CE16330" wp14:editId="0DA6F02E">
              <wp:simplePos x="0" y="0"/>
              <wp:positionH relativeFrom="column">
                <wp:posOffset>635</wp:posOffset>
              </wp:positionH>
              <wp:positionV relativeFrom="page">
                <wp:posOffset>9320530</wp:posOffset>
              </wp:positionV>
              <wp:extent cx="2040255" cy="226695"/>
              <wp:effectExtent l="0" t="0" r="0" b="0"/>
              <wp:wrapTopAndBottom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255" cy="226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8D0B1" w14:textId="732D1CF4" w:rsidR="00960B0B" w:rsidRPr="00D87A2F" w:rsidRDefault="00960B0B">
                          <w:pPr>
                            <w:pStyle w:val="BodyText"/>
                            <w:rPr>
                              <w:color w:val="auto"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E1633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.05pt;margin-top:733.9pt;width:160.65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" o:allowoverlap="f" filled="f" stroked="f">
              <v:textbox inset="0,0,0,0">
                <w:txbxContent>
                  <w:p w14:paraId="5858D0B1" w14:textId="732D1CF4" w:rsidR="00960B0B" w:rsidRPr="00D87A2F" w:rsidRDefault="00960B0B">
                    <w:pPr>
                      <w:pStyle w:val="BodyText"/>
                      <w:rPr>
                        <w:color w:val="auto"/>
                        <w:sz w:val="28"/>
                      </w:rPr>
                    </w:pPr>
                  </w:p>
                </w:txbxContent>
              </v:textbox>
              <w10:wrap type="topAndBottom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8C256" w14:textId="77777777" w:rsidR="00B0308E" w:rsidRDefault="00B0308E" w:rsidP="00F467C0">
      <w:r>
        <w:separator/>
      </w:r>
    </w:p>
  </w:footnote>
  <w:footnote w:type="continuationSeparator" w:id="0">
    <w:p w14:paraId="4BD2F576" w14:textId="77777777" w:rsidR="00B0308E" w:rsidRDefault="00B0308E" w:rsidP="00F4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37B76" w14:textId="77777777" w:rsidR="00960B0B" w:rsidRPr="00024394" w:rsidRDefault="00960B0B" w:rsidP="00E05719">
    <w:pPr>
      <w:pStyle w:val="Headline"/>
      <w:framePr w:wrap="around"/>
    </w:pPr>
  </w:p>
  <w:p w14:paraId="45441AC9" w14:textId="77777777" w:rsidR="00960B0B" w:rsidRPr="00024394" w:rsidRDefault="00FC508B" w:rsidP="00E05719">
    <w:pPr>
      <w:pStyle w:val="Headline"/>
      <w:framePr w:wrap="around"/>
      <w:rPr>
        <w:rFonts w:cs="Arial"/>
      </w:rPr>
    </w:pPr>
    <w:r>
      <w:t>Mr. Mike Gramza</w:t>
    </w:r>
  </w:p>
  <w:p w14:paraId="60C45E58" w14:textId="77777777" w:rsidR="00960B0B" w:rsidRPr="00E05719" w:rsidRDefault="00FC508B" w:rsidP="00E05719">
    <w:pPr>
      <w:pStyle w:val="Headline"/>
      <w:framePr w:wrap="around"/>
      <w:rPr>
        <w:rFonts w:cs="Arial"/>
      </w:rPr>
    </w:pPr>
    <w:r>
      <w:t>June 29, 2012</w:t>
    </w:r>
  </w:p>
  <w:p w14:paraId="68644130" w14:textId="77777777" w:rsidR="00960B0B" w:rsidRDefault="00960B0B">
    <w:pPr>
      <w:pStyle w:val="Header"/>
    </w:pPr>
  </w:p>
  <w:p w14:paraId="6925CBDE" w14:textId="77777777" w:rsidR="00960B0B" w:rsidRDefault="003479F2">
    <w:pPr>
      <w:pStyle w:val="Header"/>
    </w:pPr>
    <w:r>
      <w:rPr>
        <w:noProof/>
      </w:rPr>
      <w:drawing>
        <wp:anchor distT="0" distB="0" distL="114300" distR="114300" simplePos="0" relativeHeight="251657728" behindDoc="0" locked="1" layoutInCell="0" allowOverlap="0" wp14:anchorId="33891CA0" wp14:editId="2E1BF40D">
          <wp:simplePos x="0" y="0"/>
          <wp:positionH relativeFrom="page">
            <wp:posOffset>895985</wp:posOffset>
          </wp:positionH>
          <wp:positionV relativeFrom="page">
            <wp:posOffset>740410</wp:posOffset>
          </wp:positionV>
          <wp:extent cx="714375" cy="190500"/>
          <wp:effectExtent l="0" t="0" r="9525" b="0"/>
          <wp:wrapNone/>
          <wp:docPr id="38" name="Picture 38" descr="ARCADIS-No Sally, No Descrip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ARCADIS-No Sally, No Descrip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37049" w14:textId="21FBA2CC" w:rsidR="00960B0B" w:rsidRPr="005F4C68" w:rsidRDefault="00A112A2" w:rsidP="005F4C68">
    <w:pPr>
      <w:pStyle w:val="Header"/>
      <w:spacing w:after="0" w:line="240" w:lineRule="aut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DA11E29" wp14:editId="63120812">
          <wp:simplePos x="0" y="0"/>
          <wp:positionH relativeFrom="column">
            <wp:posOffset>3324225</wp:posOffset>
          </wp:positionH>
          <wp:positionV relativeFrom="paragraph">
            <wp:posOffset>-38100</wp:posOffset>
          </wp:positionV>
          <wp:extent cx="2743200" cy="28956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ARCADIS 1linecwl descriptor_larg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B0A354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1EF7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58E6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240CB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ACEB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045A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B6D21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44242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9E7F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2C6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E64EDB"/>
    <w:multiLevelType w:val="hybridMultilevel"/>
    <w:tmpl w:val="D00C16DA"/>
    <w:lvl w:ilvl="0" w:tplc="B6184C62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449E4"/>
    <w:multiLevelType w:val="multilevel"/>
    <w:tmpl w:val="25B4BEC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0"/>
        <w:szCs w:val="1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1E3ECF"/>
    <w:multiLevelType w:val="hybridMultilevel"/>
    <w:tmpl w:val="7172A7F8"/>
    <w:lvl w:ilvl="0" w:tplc="75E2F700">
      <w:start w:val="1"/>
      <w:numFmt w:val="upperLetter"/>
      <w:pStyle w:val="TableofFigures"/>
      <w:lvlText w:val="%1"/>
      <w:lvlJc w:val="left"/>
      <w:pPr>
        <w:tabs>
          <w:tab w:val="num" w:pos="1152"/>
        </w:tabs>
        <w:ind w:left="1152" w:hanging="562"/>
      </w:pPr>
      <w:rPr>
        <w:rFonts w:ascii="Frutiger Roman" w:hAnsi="Frutiger Roman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3" w15:restartNumberingAfterBreak="0">
    <w:nsid w:val="4D295E9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6343F1D"/>
    <w:multiLevelType w:val="multilevel"/>
    <w:tmpl w:val="8BC82344"/>
    <w:lvl w:ilvl="0">
      <w:start w:val="1"/>
      <w:numFmt w:val="bullet"/>
      <w:lvlText w:val="­"/>
      <w:lvlJc w:val="left"/>
      <w:pPr>
        <w:tabs>
          <w:tab w:val="num" w:pos="1152"/>
        </w:tabs>
        <w:ind w:left="115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7A0B4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3A1C5B"/>
    <w:multiLevelType w:val="hybridMultilevel"/>
    <w:tmpl w:val="4A561E16"/>
    <w:lvl w:ilvl="0" w:tplc="D40C806C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72881348">
    <w:abstractNumId w:val="9"/>
  </w:num>
  <w:num w:numId="2" w16cid:durableId="1601790358">
    <w:abstractNumId w:val="10"/>
  </w:num>
  <w:num w:numId="3" w16cid:durableId="2130121785">
    <w:abstractNumId w:val="7"/>
  </w:num>
  <w:num w:numId="4" w16cid:durableId="1890913443">
    <w:abstractNumId w:val="16"/>
  </w:num>
  <w:num w:numId="5" w16cid:durableId="2144687606">
    <w:abstractNumId w:val="12"/>
  </w:num>
  <w:num w:numId="6" w16cid:durableId="1086924826">
    <w:abstractNumId w:val="10"/>
  </w:num>
  <w:num w:numId="7" w16cid:durableId="1846045059">
    <w:abstractNumId w:val="16"/>
  </w:num>
  <w:num w:numId="8" w16cid:durableId="1722513960">
    <w:abstractNumId w:val="12"/>
  </w:num>
  <w:num w:numId="9" w16cid:durableId="1357268045">
    <w:abstractNumId w:val="15"/>
  </w:num>
  <w:num w:numId="10" w16cid:durableId="1590428846">
    <w:abstractNumId w:val="11"/>
  </w:num>
  <w:num w:numId="11" w16cid:durableId="2104523033">
    <w:abstractNumId w:val="14"/>
  </w:num>
  <w:num w:numId="12" w16cid:durableId="613709334">
    <w:abstractNumId w:val="13"/>
  </w:num>
  <w:num w:numId="13" w16cid:durableId="1529417117">
    <w:abstractNumId w:val="6"/>
  </w:num>
  <w:num w:numId="14" w16cid:durableId="437140232">
    <w:abstractNumId w:val="5"/>
  </w:num>
  <w:num w:numId="15" w16cid:durableId="292562974">
    <w:abstractNumId w:val="4"/>
  </w:num>
  <w:num w:numId="16" w16cid:durableId="494154773">
    <w:abstractNumId w:val="8"/>
  </w:num>
  <w:num w:numId="17" w16cid:durableId="33774863">
    <w:abstractNumId w:val="3"/>
  </w:num>
  <w:num w:numId="18" w16cid:durableId="408113827">
    <w:abstractNumId w:val="2"/>
  </w:num>
  <w:num w:numId="19" w16cid:durableId="509956490">
    <w:abstractNumId w:val="1"/>
  </w:num>
  <w:num w:numId="20" w16cid:durableId="11419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9"/>
  <w:drawingGridVerticalSpacing w:val="119"/>
  <w:displayHorizontalDrawingGridEvery w:val="5"/>
  <w:displayVerticalDrawingGridEvery w:val="5"/>
  <w:doNotUseMarginsForDrawingGridOrigin/>
  <w:drawingGridHorizontalOrigin w:val="1412"/>
  <w:drawingGridVerticalOrigin w:val="2778"/>
  <w:noPunctuationKerning/>
  <w:characterSpacingControl w:val="doNotCompress"/>
  <w:hdrShapeDefaults>
    <o:shapedefaults v:ext="edit" spidmax="2050">
      <o:colormru v:ext="edit" colors="#07657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DDRESS" w:val="222 South Main Street_x000d_Suite 300"/>
    <w:docVar w:name="CITY" w:val="Akron"/>
    <w:docVar w:name="ENTITY" w:val="ARCADIS U.S., Inc."/>
    <w:docVar w:name="FAX" w:val="330 374 1095"/>
    <w:docVar w:name="PHONE" w:val="330 434 1995"/>
    <w:docVar w:name="SJABLOONID" w:val="HEIDEMIJ"/>
    <w:docVar w:name="STATE" w:val="Ohio"/>
    <w:docVar w:name="WEBSITE" w:val="www.arcadis-us.com"/>
    <w:docVar w:name="ZIP" w:val="44308"/>
  </w:docVars>
  <w:rsids>
    <w:rsidRoot w:val="00CC4438"/>
    <w:rsid w:val="00004ECB"/>
    <w:rsid w:val="00012255"/>
    <w:rsid w:val="00024394"/>
    <w:rsid w:val="000445B1"/>
    <w:rsid w:val="00051B4B"/>
    <w:rsid w:val="00074CD4"/>
    <w:rsid w:val="00076315"/>
    <w:rsid w:val="0007769F"/>
    <w:rsid w:val="000908C0"/>
    <w:rsid w:val="000B48F9"/>
    <w:rsid w:val="000C7462"/>
    <w:rsid w:val="000D5BDD"/>
    <w:rsid w:val="000E6C46"/>
    <w:rsid w:val="000F3777"/>
    <w:rsid w:val="000F7674"/>
    <w:rsid w:val="00107696"/>
    <w:rsid w:val="00114018"/>
    <w:rsid w:val="0012312F"/>
    <w:rsid w:val="00174DC3"/>
    <w:rsid w:val="001A1EB5"/>
    <w:rsid w:val="001A3B4C"/>
    <w:rsid w:val="001B2D24"/>
    <w:rsid w:val="001B42AB"/>
    <w:rsid w:val="001D1063"/>
    <w:rsid w:val="00203066"/>
    <w:rsid w:val="002157BC"/>
    <w:rsid w:val="00215AC5"/>
    <w:rsid w:val="00230B1A"/>
    <w:rsid w:val="00260157"/>
    <w:rsid w:val="00264236"/>
    <w:rsid w:val="0028678B"/>
    <w:rsid w:val="002A2A77"/>
    <w:rsid w:val="002D4FE1"/>
    <w:rsid w:val="002E1EDF"/>
    <w:rsid w:val="0030683B"/>
    <w:rsid w:val="00307BCD"/>
    <w:rsid w:val="00336D1C"/>
    <w:rsid w:val="003479F2"/>
    <w:rsid w:val="003708DB"/>
    <w:rsid w:val="00370D47"/>
    <w:rsid w:val="0037250B"/>
    <w:rsid w:val="00372916"/>
    <w:rsid w:val="00387B79"/>
    <w:rsid w:val="003A6712"/>
    <w:rsid w:val="003B2FF4"/>
    <w:rsid w:val="003C0389"/>
    <w:rsid w:val="003E0F9B"/>
    <w:rsid w:val="003E27CC"/>
    <w:rsid w:val="004055E1"/>
    <w:rsid w:val="0041599D"/>
    <w:rsid w:val="0042785E"/>
    <w:rsid w:val="00430A92"/>
    <w:rsid w:val="00433C9A"/>
    <w:rsid w:val="0044234C"/>
    <w:rsid w:val="00446755"/>
    <w:rsid w:val="00480FDA"/>
    <w:rsid w:val="00490908"/>
    <w:rsid w:val="004A0380"/>
    <w:rsid w:val="004B1E9E"/>
    <w:rsid w:val="004B3827"/>
    <w:rsid w:val="004B53FA"/>
    <w:rsid w:val="004B6FED"/>
    <w:rsid w:val="004C0154"/>
    <w:rsid w:val="004C21E4"/>
    <w:rsid w:val="004C6FFA"/>
    <w:rsid w:val="004D558B"/>
    <w:rsid w:val="004D572D"/>
    <w:rsid w:val="004F1CA8"/>
    <w:rsid w:val="00525B3F"/>
    <w:rsid w:val="00532920"/>
    <w:rsid w:val="00536452"/>
    <w:rsid w:val="00541D81"/>
    <w:rsid w:val="00541FF0"/>
    <w:rsid w:val="00554F57"/>
    <w:rsid w:val="00564475"/>
    <w:rsid w:val="005655D7"/>
    <w:rsid w:val="00597AAB"/>
    <w:rsid w:val="005A47F0"/>
    <w:rsid w:val="005A5025"/>
    <w:rsid w:val="005B7C3A"/>
    <w:rsid w:val="005F4C68"/>
    <w:rsid w:val="00640505"/>
    <w:rsid w:val="0066364D"/>
    <w:rsid w:val="00686F6C"/>
    <w:rsid w:val="0069659A"/>
    <w:rsid w:val="006C0D2C"/>
    <w:rsid w:val="006C70A9"/>
    <w:rsid w:val="006D5EFD"/>
    <w:rsid w:val="006F4921"/>
    <w:rsid w:val="007241CC"/>
    <w:rsid w:val="00733C6D"/>
    <w:rsid w:val="00735B90"/>
    <w:rsid w:val="00750E63"/>
    <w:rsid w:val="0075242F"/>
    <w:rsid w:val="0075659C"/>
    <w:rsid w:val="00761EEA"/>
    <w:rsid w:val="0078181E"/>
    <w:rsid w:val="007A3243"/>
    <w:rsid w:val="007C0BD1"/>
    <w:rsid w:val="007D2E84"/>
    <w:rsid w:val="0080161E"/>
    <w:rsid w:val="008144A3"/>
    <w:rsid w:val="00815CCB"/>
    <w:rsid w:val="00841E77"/>
    <w:rsid w:val="00865D01"/>
    <w:rsid w:val="00877CAD"/>
    <w:rsid w:val="00882721"/>
    <w:rsid w:val="0089010E"/>
    <w:rsid w:val="00894DF5"/>
    <w:rsid w:val="008A4633"/>
    <w:rsid w:val="008D11BB"/>
    <w:rsid w:val="008D77DC"/>
    <w:rsid w:val="0091481C"/>
    <w:rsid w:val="00920C5C"/>
    <w:rsid w:val="00932E73"/>
    <w:rsid w:val="00934162"/>
    <w:rsid w:val="009435F0"/>
    <w:rsid w:val="00960B0B"/>
    <w:rsid w:val="009669BD"/>
    <w:rsid w:val="00991492"/>
    <w:rsid w:val="009B6350"/>
    <w:rsid w:val="009C7B79"/>
    <w:rsid w:val="00A0580C"/>
    <w:rsid w:val="00A077F2"/>
    <w:rsid w:val="00A112A2"/>
    <w:rsid w:val="00A50734"/>
    <w:rsid w:val="00A52C06"/>
    <w:rsid w:val="00A60365"/>
    <w:rsid w:val="00A63588"/>
    <w:rsid w:val="00A878D1"/>
    <w:rsid w:val="00A960C5"/>
    <w:rsid w:val="00AA665B"/>
    <w:rsid w:val="00B01B61"/>
    <w:rsid w:val="00B02A93"/>
    <w:rsid w:val="00B0308E"/>
    <w:rsid w:val="00B10EA9"/>
    <w:rsid w:val="00B15CAD"/>
    <w:rsid w:val="00B21BEC"/>
    <w:rsid w:val="00B34C22"/>
    <w:rsid w:val="00B36551"/>
    <w:rsid w:val="00B41036"/>
    <w:rsid w:val="00B57355"/>
    <w:rsid w:val="00B668FE"/>
    <w:rsid w:val="00BA2D76"/>
    <w:rsid w:val="00BE3BD5"/>
    <w:rsid w:val="00BF19F3"/>
    <w:rsid w:val="00C26058"/>
    <w:rsid w:val="00C42BD4"/>
    <w:rsid w:val="00C60101"/>
    <w:rsid w:val="00C703A8"/>
    <w:rsid w:val="00C741BA"/>
    <w:rsid w:val="00C80729"/>
    <w:rsid w:val="00C85604"/>
    <w:rsid w:val="00CA1BED"/>
    <w:rsid w:val="00CB0C50"/>
    <w:rsid w:val="00CB7257"/>
    <w:rsid w:val="00CC1E13"/>
    <w:rsid w:val="00CC4438"/>
    <w:rsid w:val="00CD0674"/>
    <w:rsid w:val="00CE1704"/>
    <w:rsid w:val="00CE7A65"/>
    <w:rsid w:val="00D32CD6"/>
    <w:rsid w:val="00D425D5"/>
    <w:rsid w:val="00D518E8"/>
    <w:rsid w:val="00D71CFB"/>
    <w:rsid w:val="00D87A2F"/>
    <w:rsid w:val="00DA3E45"/>
    <w:rsid w:val="00DA7748"/>
    <w:rsid w:val="00DB7BF9"/>
    <w:rsid w:val="00DC2838"/>
    <w:rsid w:val="00DD7019"/>
    <w:rsid w:val="00DE4C21"/>
    <w:rsid w:val="00E05719"/>
    <w:rsid w:val="00E12EB3"/>
    <w:rsid w:val="00E1641B"/>
    <w:rsid w:val="00E22102"/>
    <w:rsid w:val="00E30E2A"/>
    <w:rsid w:val="00E41AC4"/>
    <w:rsid w:val="00E56F7A"/>
    <w:rsid w:val="00E57CB6"/>
    <w:rsid w:val="00E6537E"/>
    <w:rsid w:val="00E70B8A"/>
    <w:rsid w:val="00E80AFE"/>
    <w:rsid w:val="00E853E7"/>
    <w:rsid w:val="00ED1530"/>
    <w:rsid w:val="00F13F87"/>
    <w:rsid w:val="00F232E2"/>
    <w:rsid w:val="00F251B7"/>
    <w:rsid w:val="00F467C0"/>
    <w:rsid w:val="00F75DC4"/>
    <w:rsid w:val="00F8412D"/>
    <w:rsid w:val="00F84F60"/>
    <w:rsid w:val="00FC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7657b"/>
    </o:shapedefaults>
    <o:shapelayout v:ext="edit">
      <o:idmap v:ext="edit" data="2"/>
    </o:shapelayout>
  </w:shapeDefaults>
  <w:decimalSymbol w:val="."/>
  <w:listSeparator w:val=","/>
  <w14:docId w14:val="50875565"/>
  <w15:docId w15:val="{B491DEB9-0601-4BDA-8925-21A0C74A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4394"/>
    <w:pPr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64475"/>
    <w:pPr>
      <w:keepNext/>
      <w:keepLines/>
      <w:spacing w:line="280" w:lineRule="atLeast"/>
      <w:outlineLvl w:val="0"/>
    </w:pPr>
    <w:rPr>
      <w:rFonts w:cs="Arial"/>
      <w:b/>
      <w:bCs/>
      <w:kern w:val="28"/>
      <w:szCs w:val="32"/>
    </w:rPr>
  </w:style>
  <w:style w:type="paragraph" w:styleId="Heading2">
    <w:name w:val="heading 2"/>
    <w:basedOn w:val="Heading1"/>
    <w:next w:val="Normal"/>
    <w:qFormat/>
    <w:rsid w:val="00BE3BD5"/>
    <w:pPr>
      <w:outlineLvl w:val="1"/>
    </w:pPr>
    <w:rPr>
      <w:bCs w:val="0"/>
      <w:iCs/>
      <w:sz w:val="18"/>
      <w:szCs w:val="18"/>
    </w:rPr>
  </w:style>
  <w:style w:type="paragraph" w:styleId="Heading3">
    <w:name w:val="heading 3"/>
    <w:basedOn w:val="Normal"/>
    <w:next w:val="Normal"/>
    <w:qFormat/>
    <w:rsid w:val="00564475"/>
    <w:pPr>
      <w:keepNext/>
      <w:spacing w:line="280" w:lineRule="atLeast"/>
      <w:outlineLvl w:val="2"/>
    </w:pPr>
    <w:rPr>
      <w:rFonts w:cs="Arial"/>
      <w:bCs/>
      <w:sz w:val="18"/>
      <w:szCs w:val="26"/>
    </w:rPr>
  </w:style>
  <w:style w:type="paragraph" w:styleId="Heading4">
    <w:name w:val="heading 4"/>
    <w:basedOn w:val="Normal"/>
    <w:next w:val="Normal"/>
    <w:qFormat/>
    <w:rsid w:val="00564475"/>
    <w:pPr>
      <w:keepNext/>
      <w:spacing w:after="240" w:line="280" w:lineRule="atLeast"/>
      <w:outlineLvl w:val="3"/>
    </w:pPr>
    <w:rPr>
      <w:bCs/>
      <w:i/>
      <w:sz w:val="18"/>
      <w:szCs w:val="28"/>
    </w:rPr>
  </w:style>
  <w:style w:type="paragraph" w:styleId="Heading5">
    <w:name w:val="heading 5"/>
    <w:basedOn w:val="Normal"/>
    <w:next w:val="Normal"/>
    <w:qFormat/>
    <w:rsid w:val="00564475"/>
    <w:pPr>
      <w:spacing w:before="240" w:after="60"/>
      <w:outlineLvl w:val="4"/>
    </w:pPr>
    <w:rPr>
      <w:bCs/>
      <w:iCs/>
      <w:sz w:val="18"/>
      <w:szCs w:val="26"/>
    </w:rPr>
  </w:style>
  <w:style w:type="paragraph" w:styleId="Heading6">
    <w:name w:val="heading 6"/>
    <w:basedOn w:val="Normal"/>
    <w:next w:val="Normal"/>
    <w:qFormat/>
    <w:rsid w:val="00564475"/>
    <w:pPr>
      <w:spacing w:before="240" w:after="60"/>
      <w:outlineLvl w:val="5"/>
    </w:pPr>
    <w:rPr>
      <w:bCs/>
      <w:i/>
      <w:sz w:val="18"/>
      <w:szCs w:val="22"/>
    </w:rPr>
  </w:style>
  <w:style w:type="paragraph" w:styleId="Heading7">
    <w:name w:val="heading 7"/>
    <w:basedOn w:val="Normal"/>
    <w:next w:val="Normal"/>
    <w:qFormat/>
    <w:rsid w:val="0056447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0B48F9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0B48F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6447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64475"/>
    <w:pPr>
      <w:tabs>
        <w:tab w:val="left" w:pos="8165"/>
      </w:tabs>
    </w:pPr>
    <w:rPr>
      <w:sz w:val="10"/>
    </w:rPr>
  </w:style>
  <w:style w:type="character" w:styleId="PageNumber">
    <w:name w:val="page number"/>
    <w:basedOn w:val="DefaultParagraphFont"/>
    <w:rsid w:val="00564475"/>
  </w:style>
  <w:style w:type="paragraph" w:customStyle="1" w:styleId="Headline">
    <w:name w:val="Headline"/>
    <w:autoRedefine/>
    <w:rsid w:val="00E05719"/>
    <w:pPr>
      <w:framePr w:w="2155" w:h="1522" w:hRule="exact" w:hSpace="181" w:vSpace="181" w:wrap="around" w:vAnchor="page" w:hAnchor="page" w:x="9583" w:y="908"/>
      <w:overflowPunct w:val="0"/>
      <w:autoSpaceDE w:val="0"/>
      <w:autoSpaceDN w:val="0"/>
      <w:adjustRightInd w:val="0"/>
      <w:spacing w:line="284" w:lineRule="exact"/>
      <w:textAlignment w:val="baseline"/>
    </w:pPr>
    <w:rPr>
      <w:rFonts w:ascii="Arial" w:hAnsi="Arial"/>
      <w:noProof/>
    </w:rPr>
  </w:style>
  <w:style w:type="paragraph" w:styleId="BodyText">
    <w:name w:val="Body Text"/>
    <w:basedOn w:val="Normal"/>
    <w:rsid w:val="00024394"/>
    <w:rPr>
      <w:rFonts w:ascii="Arial Narrow" w:hAnsi="Arial Narrow"/>
      <w:color w:val="007EA2"/>
      <w:sz w:val="24"/>
      <w:szCs w:val="24"/>
    </w:rPr>
  </w:style>
  <w:style w:type="character" w:styleId="LineNumber">
    <w:name w:val="line number"/>
    <w:basedOn w:val="DefaultParagraphFont"/>
    <w:rsid w:val="00564475"/>
  </w:style>
  <w:style w:type="character" w:styleId="Hyperlink">
    <w:name w:val="Hyperlink"/>
    <w:basedOn w:val="DefaultParagraphFont"/>
    <w:rsid w:val="00564475"/>
    <w:rPr>
      <w:color w:val="0000FF"/>
      <w:u w:val="single"/>
    </w:rPr>
  </w:style>
  <w:style w:type="character" w:styleId="FollowedHyperlink">
    <w:name w:val="FollowedHyperlink"/>
    <w:basedOn w:val="DefaultParagraphFont"/>
    <w:rsid w:val="00564475"/>
    <w:rPr>
      <w:color w:val="800080"/>
      <w:u w:val="single"/>
    </w:rPr>
  </w:style>
  <w:style w:type="paragraph" w:styleId="BodyText2">
    <w:name w:val="Body Text 2"/>
    <w:basedOn w:val="Normal"/>
    <w:rsid w:val="00934162"/>
    <w:pPr>
      <w:pBdr>
        <w:top w:val="single" w:sz="12" w:space="4" w:color="007EA2"/>
        <w:bottom w:val="single" w:sz="12" w:space="4" w:color="007EA2"/>
      </w:pBdr>
      <w:shd w:val="solid" w:color="E6E6E6" w:fill="auto"/>
      <w:overflowPunct/>
      <w:autoSpaceDE/>
      <w:autoSpaceDN/>
      <w:adjustRightInd/>
      <w:textAlignment w:val="auto"/>
    </w:pPr>
    <w:rPr>
      <w:b/>
      <w:bCs/>
      <w:spacing w:val="-2"/>
      <w:sz w:val="18"/>
    </w:rPr>
  </w:style>
  <w:style w:type="paragraph" w:customStyle="1" w:styleId="Confidentialitystatement">
    <w:name w:val="Confidentiality statement"/>
    <w:basedOn w:val="Normal"/>
    <w:rsid w:val="00564475"/>
    <w:pPr>
      <w:framePr w:w="7533" w:hSpace="187" w:vSpace="187" w:wrap="around" w:vAnchor="page" w:hAnchor="margin" w:y="1873"/>
    </w:pPr>
    <w:rPr>
      <w:i/>
      <w:noProof/>
      <w:spacing w:val="-2"/>
      <w:sz w:val="16"/>
    </w:rPr>
  </w:style>
  <w:style w:type="paragraph" w:customStyle="1" w:styleId="Footer-Confidentiality">
    <w:name w:val="Footer-Confidentiality"/>
    <w:basedOn w:val="Footer"/>
    <w:autoRedefine/>
    <w:rsid w:val="00564475"/>
    <w:pPr>
      <w:tabs>
        <w:tab w:val="right" w:pos="10206"/>
      </w:tabs>
      <w:spacing w:line="200" w:lineRule="exact"/>
    </w:pPr>
    <w:rPr>
      <w:i/>
      <w:spacing w:val="-2"/>
      <w:sz w:val="16"/>
    </w:rPr>
  </w:style>
  <w:style w:type="paragraph" w:customStyle="1" w:styleId="Footer-Pathname">
    <w:name w:val="Footer-Pathname"/>
    <w:basedOn w:val="Footer"/>
    <w:autoRedefine/>
    <w:rsid w:val="00564475"/>
    <w:pPr>
      <w:tabs>
        <w:tab w:val="right" w:pos="10206"/>
      </w:tabs>
    </w:pPr>
    <w:rPr>
      <w:rFonts w:ascii="Arial Narrow" w:hAnsi="Arial Narrow"/>
      <w:spacing w:val="-2"/>
    </w:rPr>
  </w:style>
  <w:style w:type="paragraph" w:customStyle="1" w:styleId="TableHeading">
    <w:name w:val="Table Heading"/>
    <w:basedOn w:val="Normal"/>
    <w:rsid w:val="00564475"/>
    <w:pPr>
      <w:keepNext/>
      <w:spacing w:before="60" w:after="60" w:line="240" w:lineRule="auto"/>
    </w:pPr>
    <w:rPr>
      <w:b/>
      <w:spacing w:val="-3"/>
      <w:sz w:val="18"/>
    </w:rPr>
  </w:style>
  <w:style w:type="paragraph" w:customStyle="1" w:styleId="TableText">
    <w:name w:val="Table Text"/>
    <w:basedOn w:val="Normal"/>
    <w:rsid w:val="00564475"/>
    <w:pPr>
      <w:spacing w:before="60" w:after="60" w:line="240" w:lineRule="auto"/>
    </w:pPr>
    <w:rPr>
      <w:spacing w:val="-3"/>
      <w:sz w:val="18"/>
    </w:rPr>
  </w:style>
  <w:style w:type="paragraph" w:customStyle="1" w:styleId="AppendixTitle">
    <w:name w:val="Appendix Title"/>
    <w:basedOn w:val="Normal"/>
    <w:rsid w:val="00564475"/>
    <w:pPr>
      <w:spacing w:line="280" w:lineRule="atLeast"/>
    </w:pPr>
    <w:rPr>
      <w:spacing w:val="-2"/>
      <w:sz w:val="18"/>
    </w:rPr>
  </w:style>
  <w:style w:type="paragraph" w:customStyle="1" w:styleId="Bibliographyreference">
    <w:name w:val="Bibliography reference"/>
    <w:basedOn w:val="Normal"/>
    <w:rsid w:val="00564475"/>
    <w:pPr>
      <w:spacing w:line="280" w:lineRule="atLeast"/>
      <w:ind w:left="446" w:hanging="446"/>
    </w:pPr>
    <w:rPr>
      <w:spacing w:val="-2"/>
    </w:rPr>
  </w:style>
  <w:style w:type="paragraph" w:customStyle="1" w:styleId="Callout">
    <w:name w:val="Callout"/>
    <w:basedOn w:val="Normal"/>
    <w:next w:val="Normal"/>
    <w:rsid w:val="00564475"/>
    <w:pPr>
      <w:framePr w:w="2098" w:hSpace="181" w:vSpace="181" w:wrap="around" w:hAnchor="page" w:x="9583" w:yAlign="center"/>
      <w:spacing w:line="480" w:lineRule="auto"/>
    </w:pPr>
    <w:rPr>
      <w:rFonts w:ascii="Arial Narrow" w:hAnsi="Arial Narrow"/>
      <w:spacing w:val="-2"/>
      <w:sz w:val="28"/>
    </w:rPr>
  </w:style>
  <w:style w:type="paragraph" w:customStyle="1" w:styleId="CaptionTopRight">
    <w:name w:val="Caption TopRight"/>
    <w:basedOn w:val="Normal"/>
    <w:rsid w:val="00564475"/>
    <w:pPr>
      <w:framePr w:w="2098" w:wrap="around" w:vAnchor="page" w:hAnchor="page" w:x="9583" w:y="7344"/>
      <w:spacing w:line="240" w:lineRule="auto"/>
    </w:pPr>
    <w:rPr>
      <w:spacing w:val="-2"/>
      <w:sz w:val="1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character" w:styleId="EndnoteReference">
    <w:name w:val="endnote reference"/>
    <w:basedOn w:val="DefaultParagraphFont"/>
    <w:semiHidden/>
    <w:rsid w:val="00564475"/>
    <w:rPr>
      <w:vertAlign w:val="superscript"/>
    </w:rPr>
  </w:style>
  <w:style w:type="character" w:styleId="FootnoteReference">
    <w:name w:val="footnote reference"/>
    <w:basedOn w:val="DefaultParagraphFont"/>
    <w:semiHidden/>
    <w:rsid w:val="00564475"/>
    <w:rPr>
      <w:vertAlign w:val="superscript"/>
    </w:rPr>
  </w:style>
  <w:style w:type="paragraph" w:styleId="FootnoteText">
    <w:name w:val="footnote text"/>
    <w:basedOn w:val="Normal"/>
    <w:semiHidden/>
    <w:rsid w:val="00564475"/>
    <w:pPr>
      <w:spacing w:line="280" w:lineRule="atLeast"/>
    </w:pPr>
    <w:rPr>
      <w:spacing w:val="-2"/>
    </w:rPr>
  </w:style>
  <w:style w:type="paragraph" w:styleId="List">
    <w:name w:val="List"/>
    <w:basedOn w:val="Normal"/>
    <w:rsid w:val="00024394"/>
    <w:pPr>
      <w:spacing w:line="280" w:lineRule="atLeast"/>
      <w:ind w:left="641" w:hanging="357"/>
    </w:pPr>
    <w:rPr>
      <w:rFonts w:ascii="Arial Narrow" w:hAnsi="Arial Narrow"/>
      <w:color w:val="007EA2"/>
      <w:spacing w:val="-2"/>
      <w:sz w:val="18"/>
      <w:szCs w:val="18"/>
    </w:rPr>
  </w:style>
  <w:style w:type="paragraph" w:styleId="ListBullet">
    <w:name w:val="List Bullet"/>
    <w:basedOn w:val="Normal"/>
    <w:rsid w:val="00024394"/>
    <w:pPr>
      <w:numPr>
        <w:numId w:val="6"/>
      </w:numPr>
      <w:spacing w:line="280" w:lineRule="atLeast"/>
    </w:pPr>
    <w:rPr>
      <w:spacing w:val="-2"/>
    </w:rPr>
  </w:style>
  <w:style w:type="paragraph" w:styleId="ListBullet2">
    <w:name w:val="List Bullet 2"/>
    <w:basedOn w:val="Normal"/>
    <w:rsid w:val="00B15CAD"/>
    <w:pPr>
      <w:numPr>
        <w:numId w:val="7"/>
      </w:numPr>
      <w:spacing w:after="120" w:line="240" w:lineRule="auto"/>
      <w:ind w:left="792"/>
    </w:pPr>
    <w:rPr>
      <w:spacing w:val="-2"/>
      <w:sz w:val="18"/>
    </w:rPr>
  </w:style>
  <w:style w:type="paragraph" w:styleId="ListContinue">
    <w:name w:val="List Continue"/>
    <w:basedOn w:val="Normal"/>
    <w:rsid w:val="00564475"/>
    <w:pPr>
      <w:spacing w:line="280" w:lineRule="atLeast"/>
    </w:pPr>
    <w:rPr>
      <w:spacing w:val="-2"/>
    </w:rPr>
  </w:style>
  <w:style w:type="paragraph" w:customStyle="1" w:styleId="MajorHeading">
    <w:name w:val="Major Heading"/>
    <w:basedOn w:val="Normal"/>
    <w:next w:val="Normal"/>
    <w:rsid w:val="00564475"/>
    <w:pPr>
      <w:pBdr>
        <w:bottom w:val="single" w:sz="18" w:space="1" w:color="auto"/>
      </w:pBdr>
      <w:tabs>
        <w:tab w:val="right" w:pos="9000"/>
      </w:tabs>
      <w:suppressAutoHyphens/>
      <w:spacing w:line="280" w:lineRule="atLeast"/>
    </w:pPr>
    <w:rPr>
      <w:b/>
      <w:spacing w:val="-3"/>
      <w:sz w:val="28"/>
    </w:rPr>
  </w:style>
  <w:style w:type="paragraph" w:customStyle="1" w:styleId="PhotoIn-line">
    <w:name w:val="Photo In-line"/>
    <w:basedOn w:val="Normal"/>
    <w:rsid w:val="00564475"/>
    <w:pPr>
      <w:framePr w:w="3572" w:h="3918" w:hRule="exact" w:wrap="notBeside" w:hAnchor="text" w:yAlign="bottom"/>
      <w:spacing w:line="240" w:lineRule="auto"/>
    </w:pPr>
    <w:rPr>
      <w:spacing w:val="-2"/>
    </w:rPr>
  </w:style>
  <w:style w:type="paragraph" w:customStyle="1" w:styleId="PhotoTopRight">
    <w:name w:val="Photo TopRight"/>
    <w:basedOn w:val="Normal"/>
    <w:rsid w:val="00564475"/>
    <w:pPr>
      <w:framePr w:w="6237" w:h="4201" w:hRule="exact" w:hSpace="181" w:vSpace="280" w:wrap="around" w:hAnchor="page" w:x="5388" w:yAlign="top"/>
      <w:spacing w:line="240" w:lineRule="auto"/>
    </w:pPr>
    <w:rPr>
      <w:spacing w:val="-2"/>
      <w:sz w:val="15"/>
    </w:rPr>
  </w:style>
  <w:style w:type="paragraph" w:customStyle="1" w:styleId="Subhead">
    <w:name w:val="Subhead"/>
    <w:basedOn w:val="Headline"/>
    <w:rsid w:val="00564475"/>
    <w:pPr>
      <w:framePr w:w="2381" w:hRule="auto" w:wrap="around" w:x="9300" w:y="1872"/>
      <w:spacing w:line="240" w:lineRule="auto"/>
    </w:pPr>
    <w:rPr>
      <w:sz w:val="18"/>
    </w:rPr>
  </w:style>
  <w:style w:type="paragraph" w:styleId="TableofFigures">
    <w:name w:val="table of figures"/>
    <w:basedOn w:val="TOC2"/>
    <w:next w:val="Normal"/>
    <w:semiHidden/>
    <w:rsid w:val="00564475"/>
    <w:pPr>
      <w:numPr>
        <w:numId w:val="8"/>
      </w:numPr>
      <w:tabs>
        <w:tab w:val="clear" w:pos="1152"/>
        <w:tab w:val="num" w:pos="360"/>
        <w:tab w:val="right" w:leader="dot" w:pos="7541"/>
      </w:tabs>
      <w:ind w:left="0" w:firstLine="0"/>
    </w:pPr>
  </w:style>
  <w:style w:type="paragraph" w:styleId="TOC2">
    <w:name w:val="toc 2"/>
    <w:basedOn w:val="Normal"/>
    <w:semiHidden/>
    <w:rsid w:val="00564475"/>
    <w:pPr>
      <w:tabs>
        <w:tab w:val="right" w:pos="7541"/>
      </w:tabs>
      <w:spacing w:after="200" w:line="240" w:lineRule="auto"/>
      <w:ind w:left="567" w:right="567"/>
    </w:pPr>
    <w:rPr>
      <w:rFonts w:ascii="Frutiger Roman" w:hAnsi="Frutiger Roman"/>
      <w:noProof/>
      <w:spacing w:val="-2"/>
      <w:sz w:val="18"/>
    </w:rPr>
  </w:style>
  <w:style w:type="paragraph" w:styleId="TOC1">
    <w:name w:val="toc 1"/>
    <w:basedOn w:val="Normal"/>
    <w:next w:val="TOC2"/>
    <w:semiHidden/>
    <w:rsid w:val="00564475"/>
    <w:pPr>
      <w:tabs>
        <w:tab w:val="right" w:pos="7541"/>
      </w:tabs>
      <w:spacing w:before="120" w:after="200" w:line="240" w:lineRule="auto"/>
      <w:ind w:right="567"/>
    </w:pPr>
    <w:rPr>
      <w:rFonts w:ascii="Frutiger Bold" w:hAnsi="Frutiger Bold"/>
      <w:noProof/>
      <w:spacing w:val="-2"/>
    </w:rPr>
  </w:style>
  <w:style w:type="paragraph" w:styleId="TOC3">
    <w:name w:val="toc 3"/>
    <w:basedOn w:val="Normal"/>
    <w:next w:val="Normal"/>
    <w:semiHidden/>
    <w:rsid w:val="00564475"/>
    <w:pPr>
      <w:tabs>
        <w:tab w:val="right" w:pos="7541"/>
      </w:tabs>
      <w:spacing w:after="200" w:line="240" w:lineRule="auto"/>
      <w:ind w:left="1134" w:right="567"/>
    </w:pPr>
    <w:rPr>
      <w:rFonts w:ascii="Frutiger Roman" w:hAnsi="Frutiger Roman"/>
      <w:spacing w:val="-2"/>
      <w:sz w:val="18"/>
    </w:rPr>
  </w:style>
  <w:style w:type="paragraph" w:styleId="TOC4">
    <w:name w:val="toc 4"/>
    <w:basedOn w:val="Normal"/>
    <w:next w:val="Normal"/>
    <w:semiHidden/>
    <w:rsid w:val="00564475"/>
    <w:pPr>
      <w:tabs>
        <w:tab w:val="right" w:pos="7541"/>
      </w:tabs>
      <w:spacing w:line="280" w:lineRule="atLeast"/>
      <w:ind w:left="440"/>
    </w:pPr>
    <w:rPr>
      <w:spacing w:val="-2"/>
    </w:rPr>
  </w:style>
  <w:style w:type="paragraph" w:styleId="TOC5">
    <w:name w:val="toc 5"/>
    <w:basedOn w:val="Normal"/>
    <w:next w:val="Normal"/>
    <w:semiHidden/>
    <w:rsid w:val="00564475"/>
    <w:pPr>
      <w:tabs>
        <w:tab w:val="right" w:pos="7541"/>
      </w:tabs>
      <w:spacing w:line="280" w:lineRule="atLeast"/>
      <w:ind w:left="660"/>
    </w:pPr>
    <w:rPr>
      <w:spacing w:val="-2"/>
    </w:rPr>
  </w:style>
  <w:style w:type="paragraph" w:styleId="TOC6">
    <w:name w:val="toc 6"/>
    <w:basedOn w:val="Normal"/>
    <w:next w:val="Normal"/>
    <w:semiHidden/>
    <w:pPr>
      <w:tabs>
        <w:tab w:val="right" w:pos="7541"/>
      </w:tabs>
      <w:spacing w:line="280" w:lineRule="atLeast"/>
      <w:ind w:left="880"/>
    </w:pPr>
    <w:rPr>
      <w:spacing w:val="-2"/>
    </w:rPr>
  </w:style>
  <w:style w:type="paragraph" w:styleId="TOC7">
    <w:name w:val="toc 7"/>
    <w:basedOn w:val="Normal"/>
    <w:next w:val="Normal"/>
    <w:semiHidden/>
    <w:pPr>
      <w:tabs>
        <w:tab w:val="right" w:pos="7541"/>
      </w:tabs>
      <w:spacing w:line="280" w:lineRule="atLeast"/>
      <w:ind w:left="1100"/>
    </w:pPr>
    <w:rPr>
      <w:spacing w:val="-2"/>
    </w:rPr>
  </w:style>
  <w:style w:type="paragraph" w:styleId="TOC8">
    <w:name w:val="toc 8"/>
    <w:basedOn w:val="Normal"/>
    <w:next w:val="Normal"/>
    <w:semiHidden/>
    <w:pPr>
      <w:tabs>
        <w:tab w:val="right" w:pos="7541"/>
      </w:tabs>
      <w:spacing w:line="280" w:lineRule="atLeast"/>
      <w:ind w:left="1320"/>
    </w:pPr>
    <w:rPr>
      <w:spacing w:val="-2"/>
    </w:rPr>
  </w:style>
  <w:style w:type="paragraph" w:styleId="TOC9">
    <w:name w:val="toc 9"/>
    <w:basedOn w:val="Normal"/>
    <w:next w:val="Normal"/>
    <w:semiHidden/>
    <w:pPr>
      <w:tabs>
        <w:tab w:val="right" w:pos="7541"/>
      </w:tabs>
      <w:spacing w:line="280" w:lineRule="atLeast"/>
      <w:ind w:left="1540"/>
    </w:pPr>
    <w:rPr>
      <w:spacing w:val="-2"/>
    </w:rPr>
  </w:style>
  <w:style w:type="paragraph" w:customStyle="1" w:styleId="AppendixA">
    <w:name w:val="Appendix A"/>
    <w:basedOn w:val="Normal"/>
    <w:autoRedefine/>
    <w:rsid w:val="00564475"/>
    <w:pPr>
      <w:spacing w:line="240" w:lineRule="exact"/>
    </w:pPr>
    <w:rPr>
      <w:b/>
      <w:spacing w:val="-4"/>
    </w:rPr>
  </w:style>
  <w:style w:type="paragraph" w:styleId="BalloonText">
    <w:name w:val="Balloon Text"/>
    <w:basedOn w:val="Normal"/>
    <w:semiHidden/>
    <w:rsid w:val="00564475"/>
    <w:rPr>
      <w:rFonts w:ascii="Tahoma" w:hAnsi="Tahoma" w:cs="Tahoma"/>
      <w:sz w:val="16"/>
      <w:szCs w:val="16"/>
    </w:rPr>
  </w:style>
  <w:style w:type="paragraph" w:customStyle="1" w:styleId="StyleArial65ptBefore1275pt">
    <w:name w:val="Style Arial 6.5 pt Before:  12.75 pt"/>
    <w:basedOn w:val="Normal"/>
    <w:autoRedefine/>
    <w:rsid w:val="00564475"/>
    <w:pPr>
      <w:spacing w:before="255"/>
    </w:pPr>
    <w:rPr>
      <w:sz w:val="13"/>
    </w:rPr>
  </w:style>
  <w:style w:type="character" w:customStyle="1" w:styleId="StyleArial7pt">
    <w:name w:val="Style Arial 7 pt"/>
    <w:basedOn w:val="DefaultParagraphFont"/>
    <w:rsid w:val="00564475"/>
    <w:rPr>
      <w:rFonts w:ascii="Arial" w:hAnsi="Arial"/>
      <w:sz w:val="14"/>
    </w:rPr>
  </w:style>
  <w:style w:type="paragraph" w:customStyle="1" w:styleId="StyleArial7ptLinespacingExactly12pt">
    <w:name w:val="Style Arial 7 pt Line spacing:  Exactly 12 pt"/>
    <w:basedOn w:val="Normal"/>
    <w:rsid w:val="00564475"/>
    <w:pPr>
      <w:spacing w:line="240" w:lineRule="exact"/>
    </w:pPr>
    <w:rPr>
      <w:sz w:val="14"/>
    </w:rPr>
  </w:style>
  <w:style w:type="paragraph" w:customStyle="1" w:styleId="StyleARIAL75ptLinespacingsingle">
    <w:name w:val="Style ARIAL 7.5 pt Line spacing:  single"/>
    <w:basedOn w:val="Normal"/>
    <w:autoRedefine/>
    <w:rsid w:val="00564475"/>
    <w:pPr>
      <w:spacing w:line="240" w:lineRule="auto"/>
    </w:pPr>
    <w:rPr>
      <w:sz w:val="15"/>
    </w:rPr>
  </w:style>
  <w:style w:type="paragraph" w:customStyle="1" w:styleId="Letter">
    <w:name w:val="Letter"/>
    <w:basedOn w:val="Normal"/>
    <w:rsid w:val="00C741BA"/>
    <w:pPr>
      <w:spacing w:after="0" w:line="255" w:lineRule="exact"/>
    </w:pPr>
  </w:style>
  <w:style w:type="paragraph" w:styleId="BlockText">
    <w:name w:val="Block Text"/>
    <w:basedOn w:val="Normal"/>
    <w:rsid w:val="000B48F9"/>
    <w:pPr>
      <w:spacing w:after="120"/>
      <w:ind w:left="1440" w:right="1440"/>
    </w:pPr>
  </w:style>
  <w:style w:type="paragraph" w:styleId="BodyText3">
    <w:name w:val="Body Text 3"/>
    <w:basedOn w:val="Normal"/>
    <w:rsid w:val="000B48F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B48F9"/>
    <w:pPr>
      <w:spacing w:after="120"/>
      <w:ind w:firstLine="210"/>
    </w:pPr>
    <w:rPr>
      <w:rFonts w:ascii="Arial" w:hAnsi="Arial"/>
      <w:color w:val="auto"/>
      <w:sz w:val="20"/>
      <w:szCs w:val="20"/>
    </w:rPr>
  </w:style>
  <w:style w:type="paragraph" w:styleId="BodyTextIndent">
    <w:name w:val="Body Text Indent"/>
    <w:basedOn w:val="Normal"/>
    <w:rsid w:val="000B48F9"/>
    <w:pPr>
      <w:spacing w:after="120"/>
      <w:ind w:left="360"/>
    </w:pPr>
  </w:style>
  <w:style w:type="paragraph" w:styleId="BodyTextFirstIndent2">
    <w:name w:val="Body Text First Indent 2"/>
    <w:basedOn w:val="BodyTextIndent"/>
    <w:rsid w:val="000B48F9"/>
    <w:pPr>
      <w:ind w:firstLine="210"/>
    </w:pPr>
  </w:style>
  <w:style w:type="paragraph" w:styleId="BodyTextIndent2">
    <w:name w:val="Body Text Indent 2"/>
    <w:basedOn w:val="Normal"/>
    <w:rsid w:val="000B48F9"/>
    <w:pPr>
      <w:spacing w:after="120" w:line="480" w:lineRule="auto"/>
      <w:ind w:left="360"/>
    </w:pPr>
  </w:style>
  <w:style w:type="paragraph" w:styleId="BodyTextIndent3">
    <w:name w:val="Body Text Indent 3"/>
    <w:basedOn w:val="Normal"/>
    <w:rsid w:val="000B48F9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0B48F9"/>
    <w:rPr>
      <w:b/>
      <w:bCs/>
    </w:rPr>
  </w:style>
  <w:style w:type="paragraph" w:styleId="Closing">
    <w:name w:val="Closing"/>
    <w:basedOn w:val="Normal"/>
    <w:rsid w:val="000B48F9"/>
    <w:pPr>
      <w:ind w:left="4320"/>
    </w:pPr>
  </w:style>
  <w:style w:type="paragraph" w:styleId="CommentText">
    <w:name w:val="annotation text"/>
    <w:basedOn w:val="Normal"/>
    <w:semiHidden/>
    <w:rsid w:val="000B48F9"/>
  </w:style>
  <w:style w:type="paragraph" w:styleId="CommentSubject">
    <w:name w:val="annotation subject"/>
    <w:basedOn w:val="CommentText"/>
    <w:next w:val="CommentText"/>
    <w:semiHidden/>
    <w:rsid w:val="000B48F9"/>
    <w:rPr>
      <w:b/>
      <w:bCs/>
    </w:rPr>
  </w:style>
  <w:style w:type="paragraph" w:styleId="Date">
    <w:name w:val="Date"/>
    <w:basedOn w:val="Normal"/>
    <w:next w:val="Normal"/>
    <w:rsid w:val="000B48F9"/>
  </w:style>
  <w:style w:type="paragraph" w:styleId="DocumentMap">
    <w:name w:val="Document Map"/>
    <w:basedOn w:val="Normal"/>
    <w:semiHidden/>
    <w:rsid w:val="000B48F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B48F9"/>
  </w:style>
  <w:style w:type="paragraph" w:styleId="EndnoteText">
    <w:name w:val="endnote text"/>
    <w:basedOn w:val="Normal"/>
    <w:semiHidden/>
    <w:rsid w:val="000B48F9"/>
  </w:style>
  <w:style w:type="paragraph" w:styleId="EnvelopeAddress">
    <w:name w:val="envelope address"/>
    <w:basedOn w:val="Normal"/>
    <w:rsid w:val="004F1CA8"/>
    <w:pPr>
      <w:framePr w:w="7920" w:h="1980" w:hRule="exact" w:hSpace="180" w:wrap="auto" w:hAnchor="page" w:xAlign="center" w:yAlign="bottom"/>
      <w:spacing w:after="0" w:line="255" w:lineRule="exact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rsid w:val="004F1CA8"/>
    <w:pPr>
      <w:overflowPunct/>
      <w:autoSpaceDE/>
      <w:autoSpaceDN/>
      <w:adjustRightInd/>
      <w:spacing w:after="0" w:line="240" w:lineRule="auto"/>
      <w:textAlignment w:val="auto"/>
    </w:pPr>
    <w:rPr>
      <w:rFonts w:cs="Arial"/>
    </w:rPr>
  </w:style>
  <w:style w:type="paragraph" w:styleId="HTMLAddress">
    <w:name w:val="HTML Address"/>
    <w:basedOn w:val="Normal"/>
    <w:rsid w:val="000B48F9"/>
    <w:rPr>
      <w:i/>
      <w:iCs/>
    </w:rPr>
  </w:style>
  <w:style w:type="paragraph" w:styleId="HTMLPreformatted">
    <w:name w:val="HTML Preformatted"/>
    <w:basedOn w:val="Normal"/>
    <w:rsid w:val="000B48F9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rsid w:val="000B48F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B48F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B48F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B48F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B48F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B48F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B48F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B48F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B48F9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0B48F9"/>
    <w:rPr>
      <w:rFonts w:cs="Arial"/>
      <w:b/>
      <w:bCs/>
    </w:rPr>
  </w:style>
  <w:style w:type="paragraph" w:styleId="List2">
    <w:name w:val="List 2"/>
    <w:basedOn w:val="Normal"/>
    <w:rsid w:val="000B48F9"/>
    <w:pPr>
      <w:ind w:left="720" w:hanging="360"/>
    </w:pPr>
  </w:style>
  <w:style w:type="paragraph" w:styleId="List3">
    <w:name w:val="List 3"/>
    <w:basedOn w:val="Normal"/>
    <w:rsid w:val="000B48F9"/>
    <w:pPr>
      <w:ind w:left="1080" w:hanging="360"/>
    </w:pPr>
  </w:style>
  <w:style w:type="paragraph" w:styleId="List4">
    <w:name w:val="List 4"/>
    <w:basedOn w:val="Normal"/>
    <w:rsid w:val="000B48F9"/>
    <w:pPr>
      <w:ind w:left="1440" w:hanging="360"/>
    </w:pPr>
  </w:style>
  <w:style w:type="paragraph" w:styleId="List5">
    <w:name w:val="List 5"/>
    <w:basedOn w:val="Normal"/>
    <w:rsid w:val="000B48F9"/>
    <w:pPr>
      <w:ind w:left="1800" w:hanging="360"/>
    </w:pPr>
  </w:style>
  <w:style w:type="paragraph" w:styleId="ListBullet3">
    <w:name w:val="List Bullet 3"/>
    <w:basedOn w:val="Normal"/>
    <w:rsid w:val="000B48F9"/>
    <w:pPr>
      <w:numPr>
        <w:numId w:val="13"/>
      </w:numPr>
    </w:pPr>
  </w:style>
  <w:style w:type="paragraph" w:styleId="ListBullet4">
    <w:name w:val="List Bullet 4"/>
    <w:basedOn w:val="Normal"/>
    <w:rsid w:val="000B48F9"/>
    <w:pPr>
      <w:numPr>
        <w:numId w:val="14"/>
      </w:numPr>
    </w:pPr>
  </w:style>
  <w:style w:type="paragraph" w:styleId="ListBullet5">
    <w:name w:val="List Bullet 5"/>
    <w:basedOn w:val="Normal"/>
    <w:rsid w:val="000B48F9"/>
    <w:pPr>
      <w:numPr>
        <w:numId w:val="15"/>
      </w:numPr>
    </w:pPr>
  </w:style>
  <w:style w:type="paragraph" w:styleId="ListContinue2">
    <w:name w:val="List Continue 2"/>
    <w:basedOn w:val="Normal"/>
    <w:rsid w:val="000B48F9"/>
    <w:pPr>
      <w:spacing w:after="120"/>
      <w:ind w:left="720"/>
    </w:pPr>
  </w:style>
  <w:style w:type="paragraph" w:styleId="ListContinue3">
    <w:name w:val="List Continue 3"/>
    <w:basedOn w:val="Normal"/>
    <w:rsid w:val="000B48F9"/>
    <w:pPr>
      <w:spacing w:after="120"/>
      <w:ind w:left="1080"/>
    </w:pPr>
  </w:style>
  <w:style w:type="paragraph" w:styleId="ListContinue4">
    <w:name w:val="List Continue 4"/>
    <w:basedOn w:val="Normal"/>
    <w:rsid w:val="000B48F9"/>
    <w:pPr>
      <w:spacing w:after="120"/>
      <w:ind w:left="1440"/>
    </w:pPr>
  </w:style>
  <w:style w:type="paragraph" w:styleId="ListContinue5">
    <w:name w:val="List Continue 5"/>
    <w:basedOn w:val="Normal"/>
    <w:rsid w:val="000B48F9"/>
    <w:pPr>
      <w:spacing w:after="120"/>
      <w:ind w:left="1800"/>
    </w:pPr>
  </w:style>
  <w:style w:type="paragraph" w:styleId="ListNumber">
    <w:name w:val="List Number"/>
    <w:basedOn w:val="Normal"/>
    <w:rsid w:val="000B48F9"/>
    <w:pPr>
      <w:numPr>
        <w:numId w:val="16"/>
      </w:numPr>
    </w:pPr>
  </w:style>
  <w:style w:type="paragraph" w:styleId="ListNumber2">
    <w:name w:val="List Number 2"/>
    <w:basedOn w:val="Normal"/>
    <w:rsid w:val="000B48F9"/>
    <w:pPr>
      <w:numPr>
        <w:numId w:val="17"/>
      </w:numPr>
    </w:pPr>
  </w:style>
  <w:style w:type="paragraph" w:styleId="ListNumber3">
    <w:name w:val="List Number 3"/>
    <w:basedOn w:val="Normal"/>
    <w:rsid w:val="000B48F9"/>
    <w:pPr>
      <w:numPr>
        <w:numId w:val="18"/>
      </w:numPr>
    </w:pPr>
  </w:style>
  <w:style w:type="paragraph" w:styleId="ListNumber4">
    <w:name w:val="List Number 4"/>
    <w:basedOn w:val="Normal"/>
    <w:rsid w:val="000B48F9"/>
    <w:pPr>
      <w:numPr>
        <w:numId w:val="19"/>
      </w:numPr>
    </w:pPr>
  </w:style>
  <w:style w:type="paragraph" w:styleId="ListNumber5">
    <w:name w:val="List Number 5"/>
    <w:basedOn w:val="Normal"/>
    <w:rsid w:val="000B48F9"/>
    <w:pPr>
      <w:numPr>
        <w:numId w:val="20"/>
      </w:numPr>
    </w:pPr>
  </w:style>
  <w:style w:type="paragraph" w:styleId="MacroText">
    <w:name w:val="macro"/>
    <w:semiHidden/>
    <w:rsid w:val="000B48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280" w:line="280" w:lineRule="exact"/>
      <w:textAlignment w:val="baseline"/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B48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Web">
    <w:name w:val="Normal (Web)"/>
    <w:basedOn w:val="Normal"/>
    <w:rsid w:val="000B48F9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rsid w:val="000B48F9"/>
    <w:pPr>
      <w:ind w:left="720"/>
    </w:pPr>
  </w:style>
  <w:style w:type="paragraph" w:styleId="NoteHeading">
    <w:name w:val="Note Heading"/>
    <w:basedOn w:val="Normal"/>
    <w:next w:val="Normal"/>
    <w:rsid w:val="000B48F9"/>
  </w:style>
  <w:style w:type="paragraph" w:styleId="PlainText">
    <w:name w:val="Plain Text"/>
    <w:basedOn w:val="Normal"/>
    <w:rsid w:val="000B48F9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0B48F9"/>
  </w:style>
  <w:style w:type="paragraph" w:styleId="Signature">
    <w:name w:val="Signature"/>
    <w:basedOn w:val="Normal"/>
    <w:rsid w:val="000B48F9"/>
    <w:pPr>
      <w:ind w:left="4320"/>
    </w:pPr>
  </w:style>
  <w:style w:type="paragraph" w:styleId="Subtitle">
    <w:name w:val="Subtitle"/>
    <w:basedOn w:val="Normal"/>
    <w:qFormat/>
    <w:rsid w:val="000B48F9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0B48F9"/>
    <w:pPr>
      <w:ind w:left="200" w:hanging="200"/>
    </w:pPr>
  </w:style>
  <w:style w:type="paragraph" w:styleId="Title">
    <w:name w:val="Title"/>
    <w:basedOn w:val="Normal"/>
    <w:qFormat/>
    <w:rsid w:val="000B48F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0B48F9"/>
    <w:pPr>
      <w:spacing w:before="120"/>
    </w:pPr>
    <w:rPr>
      <w:rFonts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%20Templates\Corresp\ARC_LETTERwithlogo-descri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ARC_LETTERwithlogo-descrip.dot</Template>
  <TotalTime>321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ARCADIS Letter Template with Logo/Descriptor/Tagline</vt:lpstr>
    </vt:vector>
  </TitlesOfParts>
  <Company>ARCADIS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ARCADIS Letter Template with Logo/Descriptor/Tagline</dc:title>
  <dc:creator>Angela Marinucci</dc:creator>
  <cp:lastModifiedBy>Buniak, Tetyana</cp:lastModifiedBy>
  <cp:revision>25</cp:revision>
  <cp:lastPrinted>2014-12-23T15:04:00Z</cp:lastPrinted>
  <dcterms:created xsi:type="dcterms:W3CDTF">2020-08-07T18:49:00Z</dcterms:created>
  <dcterms:modified xsi:type="dcterms:W3CDTF">2024-08-05T19:48:00Z</dcterms:modified>
  <cp:category>Correspondence</cp:category>
</cp:coreProperties>
</file>