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72D236A3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6E768F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25F97A36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6E768F" w:rsidRPr="006E768F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5E1D4546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A9452F">
        <w:rPr>
          <w:rFonts w:ascii="Times New Roman" w:hAnsi="Times New Roman"/>
          <w:b/>
        </w:rPr>
        <w:t>1</w:t>
      </w:r>
      <w:r w:rsidR="00C93C2B">
        <w:rPr>
          <w:rFonts w:ascii="Times New Roman" w:hAnsi="Times New Roman"/>
          <w:b/>
        </w:rPr>
        <w:t>-</w:t>
      </w:r>
      <w:r w:rsidR="00746C4B">
        <w:rPr>
          <w:rFonts w:ascii="Times New Roman" w:hAnsi="Times New Roman"/>
          <w:b/>
        </w:rPr>
        <w:t>T</w:t>
      </w:r>
      <w:r w:rsidR="006E768F">
        <w:rPr>
          <w:rFonts w:ascii="Times New Roman" w:hAnsi="Times New Roman"/>
          <w:b/>
        </w:rPr>
        <w:t>1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31081040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North: 748536.3086'     East: 1643072.5952'</w:t>
      </w:r>
    </w:p>
    <w:p w14:paraId="1D643D32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298C67C1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Segment #1  :  Line</w:t>
      </w:r>
    </w:p>
    <w:p w14:paraId="0A75209F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4A712E81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Course: S87° 59' 01"E     Length: 48.26'</w:t>
      </w:r>
    </w:p>
    <w:p w14:paraId="7311F449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North: 748534.6106'     East: 1643120.8254'</w:t>
      </w:r>
    </w:p>
    <w:p w14:paraId="12D5842A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243C0B9D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2E963D09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Segment #2  :  Line</w:t>
      </w:r>
    </w:p>
    <w:p w14:paraId="54B0422F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08E7DC98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Course: S01° 58' 35"W     Length: 12.50'</w:t>
      </w:r>
    </w:p>
    <w:p w14:paraId="42066CB0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North: 748522.1180'     East: 1643120.3943'</w:t>
      </w:r>
    </w:p>
    <w:p w14:paraId="0B8481FE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757BAFE2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25175D4D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Segment #3  :  Line</w:t>
      </w:r>
    </w:p>
    <w:p w14:paraId="0C63118B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4FA4A84F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Course: N87° 59' 01"W     Length: 37.60'</w:t>
      </w:r>
    </w:p>
    <w:p w14:paraId="7AD9BBFB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North: 748523.4410'     East: 1643082.8175'</w:t>
      </w:r>
    </w:p>
    <w:p w14:paraId="0E0D91DC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39A15A32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7E0E0F9F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Segment #4  :  Line</w:t>
      </w:r>
    </w:p>
    <w:p w14:paraId="7C7A3055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769D2A88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Course: N02° 04' 44"E     Length: 3.00'</w:t>
      </w:r>
    </w:p>
    <w:p w14:paraId="067594C7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North: 748526.4390'     East: 1643082.9264'</w:t>
      </w:r>
    </w:p>
    <w:p w14:paraId="67D94306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14ED27E1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691FAF63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Segment #5  :  Line</w:t>
      </w:r>
    </w:p>
    <w:p w14:paraId="7F986232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13FC1453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Course: N87° 59' 01"W     Length: 4.67'</w:t>
      </w:r>
    </w:p>
    <w:p w14:paraId="48A466E1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North: 748526.6033'     East: 1643078.2593'</w:t>
      </w:r>
    </w:p>
    <w:p w14:paraId="660B9E74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66CAA460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0710E7B9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Segment #6  :  Line</w:t>
      </w:r>
    </w:p>
    <w:p w14:paraId="2E964673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561983FD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Course: N30° 15' 34"W     Length: 11.24'</w:t>
      </w:r>
    </w:p>
    <w:p w14:paraId="2BE9756D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North: 748536.3119'     East: 1643072.5952'</w:t>
      </w:r>
    </w:p>
    <w:p w14:paraId="364A9B62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6737CEB3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63018988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Perimeter: 117.27'     Area: 0.0125acres</w:t>
      </w:r>
    </w:p>
    <w:p w14:paraId="4D0624CF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Error Closure:           0.0033     Course: N00° 02' 01"E</w:t>
      </w:r>
    </w:p>
    <w:p w14:paraId="7FBF0372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  <w:r w:rsidRPr="00EC15FD">
        <w:rPr>
          <w:rFonts w:ascii="Times New Roman" w:hAnsi="Times New Roman"/>
          <w:bCs/>
        </w:rPr>
        <w:t>Error North:          0.00328     East: 0.00000</w:t>
      </w:r>
    </w:p>
    <w:p w14:paraId="5DF41BFB" w14:textId="77777777" w:rsidR="00EC15FD" w:rsidRPr="00EC15FD" w:rsidRDefault="00EC15FD" w:rsidP="00EC15FD">
      <w:pPr>
        <w:spacing w:after="0" w:line="240" w:lineRule="auto"/>
        <w:rPr>
          <w:rFonts w:ascii="Times New Roman" w:hAnsi="Times New Roman"/>
          <w:bCs/>
        </w:rPr>
      </w:pPr>
    </w:p>
    <w:p w14:paraId="27A40110" w14:textId="78E257DA" w:rsidR="007347A4" w:rsidRDefault="00EC15FD" w:rsidP="00EC15FD">
      <w:pPr>
        <w:spacing w:after="0" w:line="240" w:lineRule="auto"/>
        <w:rPr>
          <w:rFonts w:ascii="Times New Roman" w:hAnsi="Times New Roman"/>
        </w:rPr>
      </w:pPr>
      <w:r w:rsidRPr="00EC15FD">
        <w:rPr>
          <w:rFonts w:ascii="Times New Roman" w:hAnsi="Times New Roman"/>
          <w:bCs/>
        </w:rPr>
        <w:t xml:space="preserve">Precision  1: 35536.36   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1E9" w14:textId="77777777" w:rsidR="00340CD7" w:rsidRDefault="00340CD7">
      <w:r>
        <w:separator/>
      </w:r>
    </w:p>
  </w:endnote>
  <w:endnote w:type="continuationSeparator" w:id="0">
    <w:p w14:paraId="7BEB5933" w14:textId="77777777" w:rsidR="00340CD7" w:rsidRDefault="0034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58275F55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6E768F">
      <w:rPr>
        <w:rFonts w:ascii="Frutiger Roman" w:hAnsi="Frutiger Roman"/>
        <w:noProof/>
        <w:sz w:val="12"/>
      </w:rPr>
      <w:t>C:\pw_work\arcadispw02\sydney.maag\d0119699\1-T1_closure.docx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1A527669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6E768F">
      <w:rPr>
        <w:rFonts w:ascii="Arrial" w:hAnsi="Arrial"/>
        <w:noProof/>
        <w:sz w:val="16"/>
        <w:szCs w:val="16"/>
      </w:rPr>
      <w:t>C:\pw_work\arcadispw02\sydney.maag\d0119699\1-T1_closure.docx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120B" w14:textId="77777777" w:rsidR="00340CD7" w:rsidRDefault="00340CD7">
      <w:r>
        <w:separator/>
      </w:r>
    </w:p>
  </w:footnote>
  <w:footnote w:type="continuationSeparator" w:id="0">
    <w:p w14:paraId="72F1109E" w14:textId="77777777" w:rsidR="00340CD7" w:rsidRDefault="00340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5DF1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0F3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4678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C1F1F"/>
    <w:rsid w:val="002D2FA3"/>
    <w:rsid w:val="002D44D9"/>
    <w:rsid w:val="002D7827"/>
    <w:rsid w:val="002F0F8D"/>
    <w:rsid w:val="002F2137"/>
    <w:rsid w:val="002F593E"/>
    <w:rsid w:val="00303630"/>
    <w:rsid w:val="00306F08"/>
    <w:rsid w:val="00311339"/>
    <w:rsid w:val="0031547F"/>
    <w:rsid w:val="00326E6D"/>
    <w:rsid w:val="00334733"/>
    <w:rsid w:val="003363C8"/>
    <w:rsid w:val="00340CD7"/>
    <w:rsid w:val="00343260"/>
    <w:rsid w:val="00344495"/>
    <w:rsid w:val="00345382"/>
    <w:rsid w:val="00345979"/>
    <w:rsid w:val="00351577"/>
    <w:rsid w:val="00352C0A"/>
    <w:rsid w:val="003607FC"/>
    <w:rsid w:val="00361889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067DD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C351A"/>
    <w:rsid w:val="004C3842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5D2F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133C"/>
    <w:rsid w:val="006C28A4"/>
    <w:rsid w:val="006D14C7"/>
    <w:rsid w:val="006D2505"/>
    <w:rsid w:val="006D7D4E"/>
    <w:rsid w:val="006E4999"/>
    <w:rsid w:val="006E5F50"/>
    <w:rsid w:val="006E7275"/>
    <w:rsid w:val="006E768F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46C4B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017CE"/>
    <w:rsid w:val="00811EFF"/>
    <w:rsid w:val="00816569"/>
    <w:rsid w:val="00824A67"/>
    <w:rsid w:val="00826594"/>
    <w:rsid w:val="00827BD7"/>
    <w:rsid w:val="00841439"/>
    <w:rsid w:val="0084497D"/>
    <w:rsid w:val="008449DF"/>
    <w:rsid w:val="008467B4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6476"/>
    <w:rsid w:val="008870FA"/>
    <w:rsid w:val="00892FD2"/>
    <w:rsid w:val="008A06A1"/>
    <w:rsid w:val="008A6761"/>
    <w:rsid w:val="008A7E5C"/>
    <w:rsid w:val="008B056A"/>
    <w:rsid w:val="008C3935"/>
    <w:rsid w:val="008C559E"/>
    <w:rsid w:val="008C609A"/>
    <w:rsid w:val="008E1D9A"/>
    <w:rsid w:val="008F2B8D"/>
    <w:rsid w:val="008F7F68"/>
    <w:rsid w:val="0090022C"/>
    <w:rsid w:val="00900B8A"/>
    <w:rsid w:val="009209B8"/>
    <w:rsid w:val="00926155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39B3"/>
    <w:rsid w:val="00A93A93"/>
    <w:rsid w:val="00A94408"/>
    <w:rsid w:val="00A9452F"/>
    <w:rsid w:val="00AA2E80"/>
    <w:rsid w:val="00AA3F41"/>
    <w:rsid w:val="00AA4C7C"/>
    <w:rsid w:val="00AA591E"/>
    <w:rsid w:val="00AA795B"/>
    <w:rsid w:val="00AC048F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1AC0"/>
    <w:rsid w:val="00B53613"/>
    <w:rsid w:val="00B538C6"/>
    <w:rsid w:val="00B545A9"/>
    <w:rsid w:val="00B57DA9"/>
    <w:rsid w:val="00B60334"/>
    <w:rsid w:val="00B70E13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3971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47E8E"/>
    <w:rsid w:val="00C512AD"/>
    <w:rsid w:val="00C5182C"/>
    <w:rsid w:val="00C51ABB"/>
    <w:rsid w:val="00C5300F"/>
    <w:rsid w:val="00C66FC8"/>
    <w:rsid w:val="00C71654"/>
    <w:rsid w:val="00C8627C"/>
    <w:rsid w:val="00C93C2B"/>
    <w:rsid w:val="00CA0536"/>
    <w:rsid w:val="00CA599C"/>
    <w:rsid w:val="00CA6E1F"/>
    <w:rsid w:val="00CA76F1"/>
    <w:rsid w:val="00CB3FF7"/>
    <w:rsid w:val="00CB7B8D"/>
    <w:rsid w:val="00CD1306"/>
    <w:rsid w:val="00CD225C"/>
    <w:rsid w:val="00CD2EEA"/>
    <w:rsid w:val="00CE0E5A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24A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3279B"/>
    <w:rsid w:val="00E409AB"/>
    <w:rsid w:val="00E42707"/>
    <w:rsid w:val="00E45B69"/>
    <w:rsid w:val="00E55452"/>
    <w:rsid w:val="00E554FA"/>
    <w:rsid w:val="00E565B9"/>
    <w:rsid w:val="00E5734C"/>
    <w:rsid w:val="00E627DE"/>
    <w:rsid w:val="00E7080A"/>
    <w:rsid w:val="00E733D1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15FD"/>
    <w:rsid w:val="00EC589E"/>
    <w:rsid w:val="00ED0B85"/>
    <w:rsid w:val="00ED31EA"/>
    <w:rsid w:val="00ED465E"/>
    <w:rsid w:val="00ED768F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1BD7"/>
    <w:rsid w:val="00FA65C5"/>
    <w:rsid w:val="00FA7529"/>
    <w:rsid w:val="00FB007D"/>
    <w:rsid w:val="00FB6824"/>
    <w:rsid w:val="00FB74CE"/>
    <w:rsid w:val="00FB7AE3"/>
    <w:rsid w:val="00FD100F"/>
    <w:rsid w:val="00FE1B09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</Template>
  <TotalTime>7</TotalTime>
  <Pages>1</Pages>
  <Words>175</Words>
  <Characters>905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Maag, Sydney</cp:lastModifiedBy>
  <cp:revision>4</cp:revision>
  <cp:lastPrinted>2014-11-10T13:39:00Z</cp:lastPrinted>
  <dcterms:created xsi:type="dcterms:W3CDTF">2023-04-11T14:23:00Z</dcterms:created>
  <dcterms:modified xsi:type="dcterms:W3CDTF">2023-04-11T14:43:00Z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