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162A5D79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B6239A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1BAF64EB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B6239A" w:rsidRPr="00B6239A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306083A7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A9452F">
        <w:rPr>
          <w:rFonts w:ascii="Times New Roman" w:hAnsi="Times New Roman"/>
          <w:b/>
        </w:rPr>
        <w:t>1</w:t>
      </w:r>
      <w:r w:rsidR="00C93C2B">
        <w:rPr>
          <w:rFonts w:ascii="Times New Roman" w:hAnsi="Times New Roman"/>
          <w:b/>
        </w:rPr>
        <w:t>-</w:t>
      </w:r>
      <w:r w:rsidR="00746C4B">
        <w:rPr>
          <w:rFonts w:ascii="Times New Roman" w:hAnsi="Times New Roman"/>
          <w:b/>
        </w:rPr>
        <w:t>T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0D8BC6F5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748524.3800'     East: 1643007.8162'</w:t>
      </w:r>
    </w:p>
    <w:p w14:paraId="465C5BED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603F7268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#1  :  Line</w:t>
      </w:r>
    </w:p>
    <w:p w14:paraId="7D14DB6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24327755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S01° 58' 35"W     Length: 5.00'</w:t>
      </w:r>
    </w:p>
    <w:p w14:paraId="3F18BB3D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748519.3829'     East: 1643007.6438'</w:t>
      </w:r>
    </w:p>
    <w:p w14:paraId="32D3F851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08E9F726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12BB175E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#2  :  Line</w:t>
      </w:r>
    </w:p>
    <w:p w14:paraId="2E7C2B38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6C92D46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N87° 59' 01"W     Length: 41.26'</w:t>
      </w:r>
    </w:p>
    <w:p w14:paraId="57EBD4E0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748520.8347'     East: 1642966.4093'</w:t>
      </w:r>
    </w:p>
    <w:p w14:paraId="0D5284A6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1B77DAB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675CC6C9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#3  :  Line</w:t>
      </w:r>
    </w:p>
    <w:p w14:paraId="6D42F9A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D70D722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S02° 00' 59"W     Length: 9.65'</w:t>
      </w:r>
    </w:p>
    <w:p w14:paraId="2CFA0E3E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748511.1907'     East: 1642966.0698'</w:t>
      </w:r>
    </w:p>
    <w:p w14:paraId="100120A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164EDFD2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6AED2865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#4  :  Line</w:t>
      </w:r>
    </w:p>
    <w:p w14:paraId="273391DF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006FD023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N87° 59' 01"W     Length: 155.73'</w:t>
      </w:r>
    </w:p>
    <w:p w14:paraId="5C908410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748516.6701'     East: 1642810.4362'</w:t>
      </w:r>
    </w:p>
    <w:p w14:paraId="2F27403E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0FD85515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7944AFD6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#5  :  Line</w:t>
      </w:r>
    </w:p>
    <w:p w14:paraId="5B1AA132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27A6F021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S02° 25' 32"W     Length: 1.35'</w:t>
      </w:r>
    </w:p>
    <w:p w14:paraId="4A56EA38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748515.3213'     East: 1642810.3791'</w:t>
      </w:r>
    </w:p>
    <w:p w14:paraId="03644415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8949606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74C2717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#6  :  Line</w:t>
      </w:r>
    </w:p>
    <w:p w14:paraId="7F847F0F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190B5D42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N87° 59' 01"W     Length: 16.26'</w:t>
      </w:r>
    </w:p>
    <w:p w14:paraId="64057BB9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748515.8934'     East: 1642794.1292'</w:t>
      </w:r>
    </w:p>
    <w:p w14:paraId="416864BD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5CED7C27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1DC0C7AD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#7  :  Line</w:t>
      </w:r>
    </w:p>
    <w:p w14:paraId="07B8F3B8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5D6A9257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N02° 00' 59"E     Length: 13.43'</w:t>
      </w:r>
    </w:p>
    <w:p w14:paraId="5C7CEBCB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748529.3151'     East: 1642794.6017'</w:t>
      </w:r>
    </w:p>
    <w:p w14:paraId="3F6EC2EE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17390BC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02860A5F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#8  :  Line</w:t>
      </w:r>
    </w:p>
    <w:p w14:paraId="6B4884A6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5815BF9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S87° 22' 38"E     Length: 11.50'</w:t>
      </w:r>
    </w:p>
    <w:p w14:paraId="55646C0F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748528.7888'     East: 1642806.0897'</w:t>
      </w:r>
    </w:p>
    <w:p w14:paraId="0892519F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7051EFE4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126CE156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#9  :  Line</w:t>
      </w:r>
    </w:p>
    <w:p w14:paraId="760D5C1B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79937D07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S02° 00' 59"W     Length: 3.31'</w:t>
      </w:r>
    </w:p>
    <w:p w14:paraId="2A307440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748525.4809'     East: 1642805.9732'</w:t>
      </w:r>
    </w:p>
    <w:p w14:paraId="1FE874B9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3D29CE6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1D9E62B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#10  :  Line</w:t>
      </w:r>
    </w:p>
    <w:p w14:paraId="0F5FC575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6826D811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S87° 59' 01"E     Length: 76.76'</w:t>
      </w:r>
    </w:p>
    <w:p w14:paraId="353BF7B7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748522.7801'     East: 1642882.6857'</w:t>
      </w:r>
    </w:p>
    <w:p w14:paraId="589B04C4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4E12B283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E57273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#11  :  Line</w:t>
      </w:r>
    </w:p>
    <w:p w14:paraId="3088BB88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088F139F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N01° 58' 35"E     Length: 6.00'</w:t>
      </w:r>
    </w:p>
    <w:p w14:paraId="73F06B9D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748528.7765'     East: 1642882.8926'</w:t>
      </w:r>
    </w:p>
    <w:p w14:paraId="695D505B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BE0A9AC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34D9F391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Segment #12  :  Line</w:t>
      </w:r>
    </w:p>
    <w:p w14:paraId="2861D17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4BADF9F4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Course: S87° 59' 01"E     Length: 125.00'</w:t>
      </w:r>
    </w:p>
    <w:p w14:paraId="6C5AEE2A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North: 748524.3783'     East: 1643007.8152'</w:t>
      </w:r>
    </w:p>
    <w:p w14:paraId="776FAA01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11D9E62C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6F5FD88F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Perimeter: 465.26'     Area: 0.0518acres</w:t>
      </w:r>
    </w:p>
    <w:p w14:paraId="4B03D717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Error Closure:           0.0019     Course: S32° 26' 28"W</w:t>
      </w:r>
    </w:p>
    <w:p w14:paraId="6D5F71FB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  <w:r w:rsidRPr="00B6239A">
        <w:rPr>
          <w:rFonts w:ascii="Times New Roman" w:hAnsi="Times New Roman"/>
          <w:bCs/>
        </w:rPr>
        <w:t>Error North:         -0.00164     East: -0.00104</w:t>
      </w:r>
    </w:p>
    <w:p w14:paraId="01A4A838" w14:textId="77777777" w:rsidR="00B6239A" w:rsidRPr="00B6239A" w:rsidRDefault="00B6239A" w:rsidP="00B6239A">
      <w:pPr>
        <w:spacing w:after="0" w:line="240" w:lineRule="auto"/>
        <w:rPr>
          <w:rFonts w:ascii="Times New Roman" w:hAnsi="Times New Roman"/>
          <w:bCs/>
        </w:rPr>
      </w:pPr>
    </w:p>
    <w:p w14:paraId="27A40110" w14:textId="24D60D8A" w:rsidR="007347A4" w:rsidRDefault="00B6239A" w:rsidP="00B6239A">
      <w:pPr>
        <w:spacing w:after="0" w:line="240" w:lineRule="auto"/>
        <w:rPr>
          <w:rFonts w:ascii="Times New Roman" w:hAnsi="Times New Roman"/>
        </w:rPr>
      </w:pPr>
      <w:r w:rsidRPr="00B6239A">
        <w:rPr>
          <w:rFonts w:ascii="Times New Roman" w:hAnsi="Times New Roman"/>
          <w:bCs/>
        </w:rPr>
        <w:t xml:space="preserve">Precision  1: 244868.42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59ED" w14:textId="77777777" w:rsidR="00EB3E68" w:rsidRDefault="00EB3E68">
      <w:r>
        <w:separator/>
      </w:r>
    </w:p>
  </w:endnote>
  <w:endnote w:type="continuationSeparator" w:id="0">
    <w:p w14:paraId="790AE2C3" w14:textId="77777777" w:rsidR="00EB3E68" w:rsidRDefault="00EB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0B42E917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B6239A">
      <w:rPr>
        <w:rFonts w:ascii="Frutiger Roman" w:hAnsi="Frutiger Roman"/>
        <w:noProof/>
        <w:sz w:val="12"/>
      </w:rPr>
      <w:t>C:\pw_work\arcadispw02\sydney.maag\d0119699\1-T_closure.docx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167F2D31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B6239A">
      <w:rPr>
        <w:rFonts w:ascii="Arrial" w:hAnsi="Arrial"/>
        <w:noProof/>
        <w:sz w:val="16"/>
        <w:szCs w:val="16"/>
      </w:rPr>
      <w:t>C:\pw_work\arcadispw02\sydney.maag\d0119699\1-T_closure.docx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C60C" w14:textId="77777777" w:rsidR="00EB3E68" w:rsidRDefault="00EB3E68">
      <w:r>
        <w:separator/>
      </w:r>
    </w:p>
  </w:footnote>
  <w:footnote w:type="continuationSeparator" w:id="0">
    <w:p w14:paraId="7A66A4FD" w14:textId="77777777" w:rsidR="00EB3E68" w:rsidRDefault="00EB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1E48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6B2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5DF1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0F3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1E37B2"/>
    <w:rsid w:val="002037C6"/>
    <w:rsid w:val="00203A73"/>
    <w:rsid w:val="00204678"/>
    <w:rsid w:val="002054FC"/>
    <w:rsid w:val="002305D5"/>
    <w:rsid w:val="002306E9"/>
    <w:rsid w:val="0023364F"/>
    <w:rsid w:val="002378FE"/>
    <w:rsid w:val="002425C8"/>
    <w:rsid w:val="00247922"/>
    <w:rsid w:val="0026123B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C1F1F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1889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067DD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46C4B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017CE"/>
    <w:rsid w:val="008031AD"/>
    <w:rsid w:val="00811EFF"/>
    <w:rsid w:val="00816569"/>
    <w:rsid w:val="00824A67"/>
    <w:rsid w:val="00826594"/>
    <w:rsid w:val="00827BD7"/>
    <w:rsid w:val="00841439"/>
    <w:rsid w:val="0084497D"/>
    <w:rsid w:val="008449DF"/>
    <w:rsid w:val="008467B4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6476"/>
    <w:rsid w:val="008870FA"/>
    <w:rsid w:val="00892FD2"/>
    <w:rsid w:val="008A06A1"/>
    <w:rsid w:val="008A6761"/>
    <w:rsid w:val="008A7E5C"/>
    <w:rsid w:val="008B056A"/>
    <w:rsid w:val="008C3935"/>
    <w:rsid w:val="008C559E"/>
    <w:rsid w:val="008C609A"/>
    <w:rsid w:val="008E1D9A"/>
    <w:rsid w:val="008F2B8D"/>
    <w:rsid w:val="008F7F68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9452F"/>
    <w:rsid w:val="00AA2E80"/>
    <w:rsid w:val="00AA3F41"/>
    <w:rsid w:val="00AA4C7C"/>
    <w:rsid w:val="00AA591E"/>
    <w:rsid w:val="00AA795B"/>
    <w:rsid w:val="00AC048F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1AC0"/>
    <w:rsid w:val="00B53613"/>
    <w:rsid w:val="00B538C6"/>
    <w:rsid w:val="00B545A9"/>
    <w:rsid w:val="00B57DA9"/>
    <w:rsid w:val="00B60334"/>
    <w:rsid w:val="00B6239A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93C2B"/>
    <w:rsid w:val="00CA0536"/>
    <w:rsid w:val="00CA599C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3E68"/>
    <w:rsid w:val="00EB7B6B"/>
    <w:rsid w:val="00EC589E"/>
    <w:rsid w:val="00ED0B85"/>
    <w:rsid w:val="00ED31EA"/>
    <w:rsid w:val="00ED465E"/>
    <w:rsid w:val="00ED768F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1BD7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22</TotalTime>
  <Pages>2</Pages>
  <Words>248</Words>
  <Characters>1480</Characters>
  <Application>Microsoft Office Word</Application>
  <DocSecurity>0</DocSecurity>
  <Lines>105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6</cp:revision>
  <cp:lastPrinted>2014-11-10T13:39:00Z</cp:lastPrinted>
  <dcterms:created xsi:type="dcterms:W3CDTF">2023-04-11T13:17:00Z</dcterms:created>
  <dcterms:modified xsi:type="dcterms:W3CDTF">2023-04-17T13:38:00Z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