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364A68F2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886476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6CE4D5E5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886476" w:rsidRPr="00886476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154004DD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A9452F">
        <w:rPr>
          <w:rFonts w:ascii="Times New Roman" w:hAnsi="Times New Roman"/>
          <w:b/>
        </w:rPr>
        <w:t>1</w:t>
      </w:r>
      <w:r w:rsidR="00C93C2B">
        <w:rPr>
          <w:rFonts w:ascii="Times New Roman" w:hAnsi="Times New Roman"/>
          <w:b/>
        </w:rPr>
        <w:t>-</w:t>
      </w:r>
      <w:r w:rsidR="00204678">
        <w:rPr>
          <w:rFonts w:ascii="Times New Roman" w:hAnsi="Times New Roman"/>
          <w:b/>
        </w:rPr>
        <w:t>WD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566E9985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North: 748579.0491'     East: 1642816.5000'</w:t>
      </w:r>
    </w:p>
    <w:p w14:paraId="6C046219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7F3450AA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Segment #1  :  Line</w:t>
      </w:r>
    </w:p>
    <w:p w14:paraId="15078611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5CAEFAD6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Course: S87° 22' 38"E     Length: 76.76'</w:t>
      </w:r>
    </w:p>
    <w:p w14:paraId="3FD9DA94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North: 748575.5365'     East: 1642893.1796'</w:t>
      </w:r>
    </w:p>
    <w:p w14:paraId="23A33CC1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485E7B8C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6BB695FB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Segment #2  :  Line</w:t>
      </w:r>
    </w:p>
    <w:p w14:paraId="56A49C25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040708E4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Course: S01° 58' 35"W     Length: 2.50'</w:t>
      </w:r>
    </w:p>
    <w:p w14:paraId="1CECD751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North: 748573.0380'     East: 1642893.0934'</w:t>
      </w:r>
    </w:p>
    <w:p w14:paraId="450CF2A7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1CC5BB4D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68AF2926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Segment #3  :  Line</w:t>
      </w:r>
    </w:p>
    <w:p w14:paraId="22CA8F24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4FE226FA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Course: N87° 59' 01"W     Length: 76.76'</w:t>
      </w:r>
    </w:p>
    <w:p w14:paraId="31FE28ED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North: 748575.7389'     East: 1642816.3809'</w:t>
      </w:r>
    </w:p>
    <w:p w14:paraId="7E74D958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63C30F96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4D39C8D4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Segment #4  :  Line</w:t>
      </w:r>
    </w:p>
    <w:p w14:paraId="3CDA56F7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1F47156D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Course: N02° 00' 59"E     Length: 3.31'</w:t>
      </w:r>
    </w:p>
    <w:p w14:paraId="050DCC52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North: 748579.0468'     East: 1642816.4974'</w:t>
      </w:r>
    </w:p>
    <w:p w14:paraId="7D641178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02FF24D4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113492CA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Perimeter: 159.34'     Area: 0.0051acres</w:t>
      </w:r>
    </w:p>
    <w:p w14:paraId="28F00496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Error Closure:           0.0035     Course: S49° 07' 24"W</w:t>
      </w:r>
    </w:p>
    <w:p w14:paraId="1AECB7A0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  <w:r w:rsidRPr="00A9452F">
        <w:rPr>
          <w:rFonts w:ascii="Times New Roman" w:hAnsi="Times New Roman"/>
          <w:bCs/>
        </w:rPr>
        <w:t>Error North:         -0.00228     East: -0.00264</w:t>
      </w:r>
    </w:p>
    <w:p w14:paraId="064D3365" w14:textId="77777777" w:rsidR="00A9452F" w:rsidRPr="00A9452F" w:rsidRDefault="00A9452F" w:rsidP="00A9452F">
      <w:pPr>
        <w:spacing w:after="0" w:line="240" w:lineRule="auto"/>
        <w:rPr>
          <w:rFonts w:ascii="Times New Roman" w:hAnsi="Times New Roman"/>
          <w:bCs/>
        </w:rPr>
      </w:pPr>
    </w:p>
    <w:p w14:paraId="27A40110" w14:textId="5AB95AFE" w:rsidR="007347A4" w:rsidRDefault="00A9452F" w:rsidP="00A9452F">
      <w:pPr>
        <w:spacing w:after="0" w:line="240" w:lineRule="auto"/>
        <w:rPr>
          <w:rFonts w:ascii="Times New Roman" w:hAnsi="Times New Roman"/>
        </w:rPr>
      </w:pPr>
      <w:r w:rsidRPr="00A9452F">
        <w:rPr>
          <w:rFonts w:ascii="Times New Roman" w:hAnsi="Times New Roman"/>
          <w:bCs/>
        </w:rPr>
        <w:t xml:space="preserve">Precision  1: 45522.86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93BD" w14:textId="77777777" w:rsidR="00F81AD6" w:rsidRDefault="00F81AD6">
      <w:r>
        <w:separator/>
      </w:r>
    </w:p>
  </w:endnote>
  <w:endnote w:type="continuationSeparator" w:id="0">
    <w:p w14:paraId="31BF1A63" w14:textId="77777777" w:rsidR="00F81AD6" w:rsidRDefault="00F8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2B67782A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886476">
      <w:rPr>
        <w:rFonts w:ascii="Frutiger Roman" w:hAnsi="Frutiger Roman"/>
        <w:noProof/>
        <w:sz w:val="12"/>
      </w:rPr>
      <w:t>C:\pw_work\arcadispw02\sydney.maag\d0119699\2-WD_closure.docx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45C037A1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886476">
      <w:rPr>
        <w:rFonts w:ascii="Arrial" w:hAnsi="Arrial"/>
        <w:noProof/>
        <w:sz w:val="16"/>
        <w:szCs w:val="16"/>
      </w:rPr>
      <w:t>C:\pw_work\arcadispw02\sydney.maag\d0119699\2-WD_closure.docx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7FA3" w14:textId="77777777" w:rsidR="00F81AD6" w:rsidRDefault="00F81AD6">
      <w:r>
        <w:separator/>
      </w:r>
    </w:p>
  </w:footnote>
  <w:footnote w:type="continuationSeparator" w:id="0">
    <w:p w14:paraId="598FB339" w14:textId="77777777" w:rsidR="00F81AD6" w:rsidRDefault="00F8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0F3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4678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C1F1F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1889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067DD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017CE"/>
    <w:rsid w:val="00811EFF"/>
    <w:rsid w:val="00816569"/>
    <w:rsid w:val="00824A67"/>
    <w:rsid w:val="00826594"/>
    <w:rsid w:val="00827BD7"/>
    <w:rsid w:val="00841439"/>
    <w:rsid w:val="0084497D"/>
    <w:rsid w:val="008449DF"/>
    <w:rsid w:val="008467B4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6476"/>
    <w:rsid w:val="008870FA"/>
    <w:rsid w:val="00892FD2"/>
    <w:rsid w:val="008A06A1"/>
    <w:rsid w:val="008A6761"/>
    <w:rsid w:val="008A7E5C"/>
    <w:rsid w:val="008B056A"/>
    <w:rsid w:val="008C3935"/>
    <w:rsid w:val="008C559E"/>
    <w:rsid w:val="008C609A"/>
    <w:rsid w:val="008E1D9A"/>
    <w:rsid w:val="008F2B8D"/>
    <w:rsid w:val="008F7F68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9452F"/>
    <w:rsid w:val="00AA2E80"/>
    <w:rsid w:val="00AA3F41"/>
    <w:rsid w:val="00AA4C7C"/>
    <w:rsid w:val="00AA591E"/>
    <w:rsid w:val="00AA795B"/>
    <w:rsid w:val="00AC048F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1AC0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93C2B"/>
    <w:rsid w:val="00CA0536"/>
    <w:rsid w:val="00CA599C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1AD6"/>
    <w:rsid w:val="00F8253D"/>
    <w:rsid w:val="00F83061"/>
    <w:rsid w:val="00F84A29"/>
    <w:rsid w:val="00F95669"/>
    <w:rsid w:val="00F95D22"/>
    <w:rsid w:val="00FA1BD7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2</TotalTime>
  <Pages>1</Pages>
  <Words>121</Words>
  <Characters>743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3</cp:revision>
  <cp:lastPrinted>2014-11-10T13:39:00Z</cp:lastPrinted>
  <dcterms:created xsi:type="dcterms:W3CDTF">2023-04-11T12:28:00Z</dcterms:created>
  <dcterms:modified xsi:type="dcterms:W3CDTF">2023-04-11T12:29:00Z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