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526C5EB1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361889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2D048EC4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361889" w:rsidRPr="00361889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34A1A4D0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8017CE">
        <w:rPr>
          <w:rFonts w:ascii="Times New Roman" w:hAnsi="Times New Roman"/>
          <w:b/>
        </w:rPr>
        <w:t>2</w:t>
      </w:r>
      <w:r w:rsidR="00C93C2B">
        <w:rPr>
          <w:rFonts w:ascii="Times New Roman" w:hAnsi="Times New Roman"/>
          <w:b/>
        </w:rPr>
        <w:t>-T</w:t>
      </w:r>
      <w:r w:rsidR="00926155">
        <w:rPr>
          <w:rFonts w:ascii="Times New Roman" w:hAnsi="Times New Roman"/>
          <w:b/>
        </w:rPr>
        <w:t>V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28CB3C21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748482.4514'     East: 1643146.8976'</w:t>
      </w:r>
    </w:p>
    <w:p w14:paraId="17CE737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66315069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#1  :  Line</w:t>
      </w:r>
    </w:p>
    <w:p w14:paraId="0CE6A95C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07FBE067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N01° 58' 35"E     Length: 19.00'</w:t>
      </w:r>
    </w:p>
    <w:p w14:paraId="64DC88D0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748501.4401'     East: 1643147.5528'</w:t>
      </w:r>
    </w:p>
    <w:p w14:paraId="7B7972A5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7D301109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380A7218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#2  :  Line</w:t>
      </w:r>
    </w:p>
    <w:p w14:paraId="03C7C4E2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21D8D47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S87° 59' 01"E     Length: 78.73'</w:t>
      </w:r>
    </w:p>
    <w:p w14:paraId="165C96B4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748498.6700'     East: 1643226.2341'</w:t>
      </w:r>
    </w:p>
    <w:p w14:paraId="790E4251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33130FD8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7D539307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#3  :  Line</w:t>
      </w:r>
    </w:p>
    <w:p w14:paraId="0A3C7147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4BD25C7A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N61° 16' 25"E     Length: 11.64'</w:t>
      </w:r>
    </w:p>
    <w:p w14:paraId="60328A30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748504.2645'     East: 1643236.4415'</w:t>
      </w:r>
    </w:p>
    <w:p w14:paraId="0DEC336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397D83DC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1F386FA8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#4  :  Line</w:t>
      </w:r>
    </w:p>
    <w:p w14:paraId="5320469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1841D2EC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S79° 43' 41"E     Length: 122.88'</w:t>
      </w:r>
    </w:p>
    <w:p w14:paraId="30457211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748482.3525'     East: 1643357.3520'</w:t>
      </w:r>
    </w:p>
    <w:p w14:paraId="7335B0D8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6DCE30EC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1A37C1A7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#5  :  Line</w:t>
      </w:r>
    </w:p>
    <w:p w14:paraId="680CD724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4FA6781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S05° 35' 52"E     Length: 5.09'</w:t>
      </w:r>
    </w:p>
    <w:p w14:paraId="405AC9E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748477.2868'     East: 1643357.8485'</w:t>
      </w:r>
    </w:p>
    <w:p w14:paraId="76015752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2C7FD6E8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3F644E55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#6  :  Line</w:t>
      </w:r>
    </w:p>
    <w:p w14:paraId="061DFABC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4728A855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N79° 43' 41"W     Length: 123.56'</w:t>
      </w:r>
    </w:p>
    <w:p w14:paraId="7DCE9AE5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748499.3200'     East: 1643236.2689'</w:t>
      </w:r>
    </w:p>
    <w:p w14:paraId="7A19311C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337DEAFF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00ACFAC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#7  :  Line</w:t>
      </w:r>
    </w:p>
    <w:p w14:paraId="071E4CDD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30776B37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S36° 02' 18"W     Length: 24.13'</w:t>
      </w:r>
    </w:p>
    <w:p w14:paraId="7058F368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748479.8079'     East: 1643222.0726'</w:t>
      </w:r>
    </w:p>
    <w:p w14:paraId="1F7EDDD9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61118FD8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79C82C47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Segment #8  :  Line</w:t>
      </w:r>
    </w:p>
    <w:p w14:paraId="0F57A5B1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307C418E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Course: N87° 59' 01"W     Length: 75.21'</w:t>
      </w:r>
    </w:p>
    <w:p w14:paraId="29EBBEA7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North: 748482.4542'     East: 1643146.9091'</w:t>
      </w:r>
    </w:p>
    <w:p w14:paraId="53FDCCE1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4AA9C721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6E490C56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Perimeter: 460.24'     Area: 0.0501acres</w:t>
      </w:r>
    </w:p>
    <w:p w14:paraId="036B26CC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Error Closure:           0.0119     Course: N76° 26' 05"E</w:t>
      </w:r>
    </w:p>
    <w:p w14:paraId="40BC14C9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  <w:r w:rsidRPr="00AC048F">
        <w:rPr>
          <w:rFonts w:ascii="Times New Roman" w:hAnsi="Times New Roman"/>
          <w:bCs/>
        </w:rPr>
        <w:t>Error North:          0.00279     East: 0.01158</w:t>
      </w:r>
    </w:p>
    <w:p w14:paraId="0A763119" w14:textId="77777777" w:rsidR="00AC048F" w:rsidRPr="00AC048F" w:rsidRDefault="00AC048F" w:rsidP="00AC048F">
      <w:pPr>
        <w:spacing w:after="0" w:line="240" w:lineRule="auto"/>
        <w:rPr>
          <w:rFonts w:ascii="Times New Roman" w:hAnsi="Times New Roman"/>
          <w:bCs/>
        </w:rPr>
      </w:pPr>
    </w:p>
    <w:p w14:paraId="27A40110" w14:textId="734649E5" w:rsidR="007347A4" w:rsidRDefault="00AC048F" w:rsidP="00AC048F">
      <w:pPr>
        <w:spacing w:after="0" w:line="240" w:lineRule="auto"/>
        <w:rPr>
          <w:rFonts w:ascii="Times New Roman" w:hAnsi="Times New Roman"/>
        </w:rPr>
      </w:pPr>
      <w:r w:rsidRPr="00AC048F">
        <w:rPr>
          <w:rFonts w:ascii="Times New Roman" w:hAnsi="Times New Roman"/>
          <w:bCs/>
        </w:rPr>
        <w:t xml:space="preserve">Precision  1: 38675.63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DD2A" w14:textId="77777777" w:rsidR="004B4362" w:rsidRDefault="004B4362">
      <w:r>
        <w:separator/>
      </w:r>
    </w:p>
  </w:endnote>
  <w:endnote w:type="continuationSeparator" w:id="0">
    <w:p w14:paraId="7CD66376" w14:textId="77777777" w:rsidR="004B4362" w:rsidRDefault="004B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19F2BB30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361889">
      <w:rPr>
        <w:rFonts w:ascii="Frutiger Roman" w:hAnsi="Frutiger Roman"/>
        <w:noProof/>
        <w:sz w:val="12"/>
      </w:rPr>
      <w:t>C:\pw_work\arcadispw02\sydney.maag\d0119699\6-TV_closure.docx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7A1BC116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361889">
      <w:rPr>
        <w:rFonts w:ascii="Arrial" w:hAnsi="Arrial"/>
        <w:noProof/>
        <w:sz w:val="16"/>
        <w:szCs w:val="16"/>
      </w:rPr>
      <w:t>C:\pw_work\arcadispw02\sydney.maag\d0119699\6-TV_closure.docx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2E69" w14:textId="77777777" w:rsidR="004B4362" w:rsidRDefault="004B4362">
      <w:r>
        <w:separator/>
      </w:r>
    </w:p>
  </w:footnote>
  <w:footnote w:type="continuationSeparator" w:id="0">
    <w:p w14:paraId="2E772508" w14:textId="77777777" w:rsidR="004B4362" w:rsidRDefault="004B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1889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067DD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B436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017CE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8F7F68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048F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93C2B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1BD7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7</TotalTime>
  <Pages>2</Pages>
  <Words>185</Words>
  <Characters>1114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4</cp:revision>
  <cp:lastPrinted>2014-11-10T13:39:00Z</cp:lastPrinted>
  <dcterms:created xsi:type="dcterms:W3CDTF">2023-04-04T17:45:00Z</dcterms:created>
  <dcterms:modified xsi:type="dcterms:W3CDTF">2023-04-04T17:59:00Z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