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5B96DC42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EC3754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44ED73F6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EC3754" w:rsidRPr="00EC3754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4093F147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735DDC">
        <w:rPr>
          <w:rFonts w:ascii="Times New Roman" w:hAnsi="Times New Roman"/>
          <w:b/>
        </w:rPr>
        <w:t>4</w:t>
      </w:r>
      <w:r w:rsidR="00892FD2">
        <w:rPr>
          <w:rFonts w:ascii="Times New Roman" w:hAnsi="Times New Roman"/>
          <w:b/>
        </w:rPr>
        <w:t>-WL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7DD3E60D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North: 748688.5586'     East: 1644896.3227'</w:t>
      </w:r>
    </w:p>
    <w:p w14:paraId="452D6B7F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7A81BAD4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Segment #</w:t>
      </w:r>
      <w:proofErr w:type="gramStart"/>
      <w:r w:rsidRPr="00EC3754">
        <w:rPr>
          <w:rFonts w:ascii="Times New Roman" w:hAnsi="Times New Roman"/>
          <w:bCs/>
        </w:rPr>
        <w:t>1  :</w:t>
      </w:r>
      <w:proofErr w:type="gramEnd"/>
      <w:r w:rsidRPr="00EC3754">
        <w:rPr>
          <w:rFonts w:ascii="Times New Roman" w:hAnsi="Times New Roman"/>
          <w:bCs/>
        </w:rPr>
        <w:t xml:space="preserve">  Line</w:t>
      </w:r>
    </w:p>
    <w:p w14:paraId="5DE95318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5B25B821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Course: S81° 31' 40"W     Length: 50.97'</w:t>
      </w:r>
    </w:p>
    <w:p w14:paraId="51159FDB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North: 748681.0492'     East: 1644845.9089'</w:t>
      </w:r>
    </w:p>
    <w:p w14:paraId="45A2748B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045DC620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1C8673FF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Segment #</w:t>
      </w:r>
      <w:proofErr w:type="gramStart"/>
      <w:r w:rsidRPr="00EC3754">
        <w:rPr>
          <w:rFonts w:ascii="Times New Roman" w:hAnsi="Times New Roman"/>
          <w:bCs/>
        </w:rPr>
        <w:t>2  :</w:t>
      </w:r>
      <w:proofErr w:type="gramEnd"/>
      <w:r w:rsidRPr="00EC3754">
        <w:rPr>
          <w:rFonts w:ascii="Times New Roman" w:hAnsi="Times New Roman"/>
          <w:bCs/>
        </w:rPr>
        <w:t xml:space="preserve">  Line</w:t>
      </w:r>
    </w:p>
    <w:p w14:paraId="6D1CC437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03A0763C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Course: N58° 31' 09"E     Length: 58.84'</w:t>
      </w:r>
    </w:p>
    <w:p w14:paraId="3DE47FD6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North: 748711.7762'     East: 1644896.0885'</w:t>
      </w:r>
    </w:p>
    <w:p w14:paraId="02091CBF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32A0835C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52DC2E33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Segment #</w:t>
      </w:r>
      <w:proofErr w:type="gramStart"/>
      <w:r w:rsidRPr="00EC3754">
        <w:rPr>
          <w:rFonts w:ascii="Times New Roman" w:hAnsi="Times New Roman"/>
          <w:bCs/>
        </w:rPr>
        <w:t>3  :</w:t>
      </w:r>
      <w:proofErr w:type="gramEnd"/>
      <w:r w:rsidRPr="00EC3754">
        <w:rPr>
          <w:rFonts w:ascii="Times New Roman" w:hAnsi="Times New Roman"/>
          <w:bCs/>
        </w:rPr>
        <w:t xml:space="preserve">  Line</w:t>
      </w:r>
    </w:p>
    <w:p w14:paraId="63E539D6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6BE8A261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Course: S00° 34' 26"E     Length: 23.22'</w:t>
      </w:r>
    </w:p>
    <w:p w14:paraId="56AA42B2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North: 748688.5574'     East: 1644896.3211'</w:t>
      </w:r>
    </w:p>
    <w:p w14:paraId="5CCD9063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55290B1E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229C5FFB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Perimeter: 133.03'     Area: 0.0135acres</w:t>
      </w:r>
    </w:p>
    <w:p w14:paraId="641AF11B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Error Closure:           0.0020     Course: S52° 36' 58"W</w:t>
      </w:r>
    </w:p>
    <w:p w14:paraId="78A0793D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r w:rsidRPr="00EC3754">
        <w:rPr>
          <w:rFonts w:ascii="Times New Roman" w:hAnsi="Times New Roman"/>
          <w:bCs/>
        </w:rPr>
        <w:t>Error North:         -0.00121     East: -0.00158</w:t>
      </w:r>
    </w:p>
    <w:p w14:paraId="3F581099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</w:p>
    <w:p w14:paraId="308185BD" w14:textId="77777777" w:rsidR="00EC3754" w:rsidRPr="00EC3754" w:rsidRDefault="00EC3754" w:rsidP="00EC3754">
      <w:pPr>
        <w:spacing w:after="0" w:line="240" w:lineRule="auto"/>
        <w:rPr>
          <w:rFonts w:ascii="Times New Roman" w:hAnsi="Times New Roman"/>
          <w:bCs/>
        </w:rPr>
      </w:pPr>
      <w:proofErr w:type="gramStart"/>
      <w:r w:rsidRPr="00EC3754">
        <w:rPr>
          <w:rFonts w:ascii="Times New Roman" w:hAnsi="Times New Roman"/>
          <w:bCs/>
        </w:rPr>
        <w:t>Precision  1</w:t>
      </w:r>
      <w:proofErr w:type="gramEnd"/>
      <w:r w:rsidRPr="00EC3754">
        <w:rPr>
          <w:rFonts w:ascii="Times New Roman" w:hAnsi="Times New Roman"/>
          <w:bCs/>
        </w:rPr>
        <w:t xml:space="preserve">: 66515.00        </w:t>
      </w:r>
    </w:p>
    <w:p w14:paraId="27A40110" w14:textId="1F619668" w:rsidR="007347A4" w:rsidRDefault="007347A4" w:rsidP="00EC3754">
      <w:pPr>
        <w:spacing w:after="0" w:line="240" w:lineRule="auto"/>
        <w:rPr>
          <w:rFonts w:ascii="Times New Roman" w:hAnsi="Times New Roman"/>
        </w:rPr>
      </w:pP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E1C2" w14:textId="77777777" w:rsidR="00BC280D" w:rsidRDefault="00BC280D">
      <w:r>
        <w:separator/>
      </w:r>
    </w:p>
  </w:endnote>
  <w:endnote w:type="continuationSeparator" w:id="0">
    <w:p w14:paraId="1AB9EE46" w14:textId="77777777" w:rsidR="00BC280D" w:rsidRDefault="00BC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4833D431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EC3754">
      <w:rPr>
        <w:rFonts w:ascii="Frutiger Roman" w:hAnsi="Frutiger Roman"/>
        <w:noProof/>
        <w:sz w:val="12"/>
      </w:rPr>
      <w:t>C:\pw_work\arcadispw02\sydney.maag\d0119699\4-WL_closure.docx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0FB4B4BD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EC3754">
      <w:rPr>
        <w:rFonts w:ascii="Arrial" w:hAnsi="Arrial"/>
        <w:noProof/>
        <w:sz w:val="16"/>
        <w:szCs w:val="16"/>
      </w:rPr>
      <w:t>C:\pw_work\arcadispw02\sydney.maag\d0119699\4-WL_closure.docx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0782" w14:textId="77777777" w:rsidR="00BC280D" w:rsidRDefault="00BC280D">
      <w:r>
        <w:separator/>
      </w:r>
    </w:p>
  </w:footnote>
  <w:footnote w:type="continuationSeparator" w:id="0">
    <w:p w14:paraId="5645E95B" w14:textId="77777777" w:rsidR="00BC280D" w:rsidRDefault="00BC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3E65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5CA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077C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0543E"/>
    <w:rsid w:val="00710FE6"/>
    <w:rsid w:val="00715B77"/>
    <w:rsid w:val="00716C79"/>
    <w:rsid w:val="0072652B"/>
    <w:rsid w:val="007347A4"/>
    <w:rsid w:val="00735DDC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11EFF"/>
    <w:rsid w:val="00816569"/>
    <w:rsid w:val="00824A67"/>
    <w:rsid w:val="00826594"/>
    <w:rsid w:val="00827BD7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90022C"/>
    <w:rsid w:val="00900B8A"/>
    <w:rsid w:val="009209B8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2DDB"/>
    <w:rsid w:val="00A939B3"/>
    <w:rsid w:val="00A93A93"/>
    <w:rsid w:val="00A94408"/>
    <w:rsid w:val="00AA2E80"/>
    <w:rsid w:val="00AA3F41"/>
    <w:rsid w:val="00AA4C7C"/>
    <w:rsid w:val="00AA591E"/>
    <w:rsid w:val="00AA795B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658C"/>
    <w:rsid w:val="00BC0D9C"/>
    <w:rsid w:val="00BC16DF"/>
    <w:rsid w:val="00BC280D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512AD"/>
    <w:rsid w:val="00C5182C"/>
    <w:rsid w:val="00C51ABB"/>
    <w:rsid w:val="00C5300F"/>
    <w:rsid w:val="00C66FC8"/>
    <w:rsid w:val="00C71654"/>
    <w:rsid w:val="00C8627C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0C13"/>
    <w:rsid w:val="00DA2807"/>
    <w:rsid w:val="00DB64C2"/>
    <w:rsid w:val="00DC123D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409AB"/>
    <w:rsid w:val="00E45B69"/>
    <w:rsid w:val="00E55452"/>
    <w:rsid w:val="00E554FA"/>
    <w:rsid w:val="00E565B9"/>
    <w:rsid w:val="00E5734C"/>
    <w:rsid w:val="00E627DE"/>
    <w:rsid w:val="00E7080A"/>
    <w:rsid w:val="00E733D1"/>
    <w:rsid w:val="00E74AAB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3754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19</TotalTime>
  <Pages>1</Pages>
  <Words>105</Words>
  <Characters>655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6</cp:revision>
  <cp:lastPrinted>2014-11-10T13:39:00Z</cp:lastPrinted>
  <dcterms:created xsi:type="dcterms:W3CDTF">2023-03-29T18:06:00Z</dcterms:created>
  <dcterms:modified xsi:type="dcterms:W3CDTF">2023-05-17T12:54:00Z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