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E9D1D" w14:textId="77777777" w:rsidR="00D105B3" w:rsidRPr="00BC16DF" w:rsidRDefault="00AA591E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4E541A3C" wp14:editId="0B7F5F25">
                <wp:simplePos x="0" y="0"/>
                <wp:positionH relativeFrom="page">
                  <wp:posOffset>443230</wp:posOffset>
                </wp:positionH>
                <wp:positionV relativeFrom="page">
                  <wp:posOffset>403860</wp:posOffset>
                </wp:positionV>
                <wp:extent cx="2185670" cy="737870"/>
                <wp:effectExtent l="0" t="0" r="0" b="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413DC5" w14:textId="77777777" w:rsidR="00B545A9" w:rsidRDefault="00B545A9" w:rsidP="00D105B3">
                            <w:pPr>
                              <w:spacing w:before="20" w:line="240" w:lineRule="auto"/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541A3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.9pt;margin-top:31.8pt;width:172.1pt;height:58.1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" filled="f" stroked="f">
                <v:textbox style="mso-fit-shape-to-text:t" inset="0,0,0,0">
                  <w:txbxContent>
                    <w:p w14:paraId="0C413DC5" w14:textId="77777777" w:rsidR="00B545A9" w:rsidRDefault="00B545A9" w:rsidP="00D105B3">
                      <w:pPr>
                        <w:spacing w:before="20" w:line="240" w:lineRule="auto"/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D105B3" w:rsidRPr="00BC16DF">
        <w:rPr>
          <w:rFonts w:cs="Arial"/>
          <w:sz w:val="14"/>
        </w:rPr>
        <w:fldChar w:fldCharType="begin"/>
      </w:r>
      <w:r w:rsidR="00D105B3" w:rsidRPr="00BC16DF">
        <w:rPr>
          <w:rFonts w:cs="Arial"/>
          <w:sz w:val="14"/>
        </w:rPr>
        <w:instrText xml:space="preserve"> DOCVARIABLE  ENTITY </w:instrText>
      </w:r>
      <w:r w:rsidR="00D105B3" w:rsidRPr="00BC16DF">
        <w:rPr>
          <w:rFonts w:cs="Arial"/>
          <w:sz w:val="14"/>
        </w:rPr>
        <w:fldChar w:fldCharType="separate"/>
      </w:r>
      <w:r w:rsidR="00D105B3">
        <w:rPr>
          <w:rFonts w:cs="Arial"/>
          <w:sz w:val="14"/>
        </w:rPr>
        <w:t>ARCADIS U.S., Inc.</w:t>
      </w:r>
      <w:r w:rsidR="00D105B3" w:rsidRPr="00BC16DF">
        <w:rPr>
          <w:rFonts w:cs="Arial"/>
          <w:sz w:val="14"/>
        </w:rPr>
        <w:fldChar w:fldCharType="end"/>
      </w:r>
    </w:p>
    <w:p w14:paraId="3DEB724E" w14:textId="77777777" w:rsidR="00D105B3" w:rsidRDefault="00AA591E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sz w:val="14"/>
        </w:rPr>
        <w:t>11</w:t>
      </w:r>
      <w:r w:rsidR="00B14520">
        <w:rPr>
          <w:rFonts w:cs="Arial"/>
          <w:sz w:val="14"/>
        </w:rPr>
        <w:t xml:space="preserve">11 </w:t>
      </w:r>
      <w:r>
        <w:rPr>
          <w:rFonts w:cs="Arial"/>
          <w:sz w:val="14"/>
        </w:rPr>
        <w:t>Superior Avenue</w:t>
      </w:r>
    </w:p>
    <w:p w14:paraId="0C8CEC9A" w14:textId="77777777" w:rsidR="00AA591E" w:rsidRPr="00BC16DF" w:rsidRDefault="00AA591E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sz w:val="14"/>
        </w:rPr>
        <w:t xml:space="preserve">Suite </w:t>
      </w:r>
      <w:r w:rsidR="00B14520">
        <w:rPr>
          <w:rFonts w:cs="Arial"/>
          <w:sz w:val="14"/>
        </w:rPr>
        <w:t>1300</w:t>
      </w:r>
    </w:p>
    <w:p w14:paraId="155D8513" w14:textId="77777777" w:rsidR="00D105B3" w:rsidRDefault="00AA591E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sz w:val="14"/>
        </w:rPr>
        <w:t>Cleveland,</w:t>
      </w:r>
      <w:r w:rsidR="00D105B3">
        <w:rPr>
          <w:rFonts w:cs="Arial"/>
          <w:sz w:val="14"/>
        </w:rPr>
        <w:t xml:space="preserve"> Ohio 4</w:t>
      </w:r>
      <w:r>
        <w:rPr>
          <w:rFonts w:cs="Arial"/>
          <w:sz w:val="14"/>
        </w:rPr>
        <w:t>4114</w:t>
      </w:r>
    </w:p>
    <w:p w14:paraId="3FC6D510" w14:textId="77777777" w:rsidR="00D105B3" w:rsidRPr="00BC16DF" w:rsidRDefault="00D105B3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sz w:val="14"/>
        </w:rPr>
        <w:t>T</w:t>
      </w:r>
      <w:r w:rsidRPr="00BC16DF">
        <w:rPr>
          <w:rFonts w:cs="Arial"/>
          <w:sz w:val="14"/>
        </w:rPr>
        <w:t xml:space="preserve">el </w:t>
      </w:r>
      <w:r w:rsidR="00AA591E">
        <w:rPr>
          <w:rFonts w:cs="Arial"/>
          <w:sz w:val="14"/>
        </w:rPr>
        <w:t>216-781-6177</w:t>
      </w:r>
    </w:p>
    <w:p w14:paraId="49E89244" w14:textId="77777777" w:rsidR="00D105B3" w:rsidRPr="00BC16DF" w:rsidRDefault="00D105B3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sz w:val="14"/>
        </w:rPr>
        <w:fldChar w:fldCharType="begin"/>
      </w:r>
      <w:r>
        <w:rPr>
          <w:rFonts w:cs="Arial"/>
          <w:sz w:val="14"/>
        </w:rPr>
        <w:instrText xml:space="preserve"> DOCVARIABLE  WEBSITE  \* MERGEFORMAT </w:instrText>
      </w:r>
      <w:r>
        <w:rPr>
          <w:rFonts w:cs="Arial"/>
          <w:sz w:val="14"/>
        </w:rPr>
        <w:fldChar w:fldCharType="separate"/>
      </w:r>
      <w:r w:rsidR="003E0056">
        <w:rPr>
          <w:rFonts w:cs="Arial"/>
          <w:b/>
          <w:bCs/>
          <w:sz w:val="14"/>
        </w:rPr>
        <w:t>www.arcadis</w:t>
      </w:r>
      <w:r w:rsidRPr="00F53B0D">
        <w:rPr>
          <w:rFonts w:cs="Arial"/>
          <w:b/>
          <w:bCs/>
          <w:sz w:val="14"/>
        </w:rPr>
        <w:t>.com</w:t>
      </w:r>
      <w:r>
        <w:rPr>
          <w:rFonts w:cs="Arial"/>
          <w:sz w:val="14"/>
        </w:rPr>
        <w:fldChar w:fldCharType="end"/>
      </w:r>
    </w:p>
    <w:p w14:paraId="7A40112B" w14:textId="04DC282D" w:rsidR="002F2137" w:rsidRPr="00534ADB" w:rsidRDefault="00FB74CE" w:rsidP="002F2137">
      <w:pPr>
        <w:spacing w:after="0" w:line="240" w:lineRule="auto"/>
        <w:rPr>
          <w:rFonts w:ascii="Times New Roman" w:hAnsi="Times New Roman"/>
          <w:b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071BEC5" wp14:editId="16B06B7A">
            <wp:simplePos x="0" y="0"/>
            <wp:positionH relativeFrom="margin">
              <wp:align>left</wp:align>
            </wp:positionH>
            <wp:positionV relativeFrom="paragraph">
              <wp:posOffset>-696741</wp:posOffset>
            </wp:positionV>
            <wp:extent cx="2718591" cy="286488"/>
            <wp:effectExtent l="0" t="0" r="571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591" cy="286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63C8" w:rsidRPr="00534ADB">
        <w:rPr>
          <w:rFonts w:ascii="Times New Roman" w:hAnsi="Times New Roman"/>
          <w:b/>
        </w:rPr>
        <w:t xml:space="preserve">Project: </w:t>
      </w:r>
      <w:r w:rsidR="00E51189">
        <w:rPr>
          <w:rFonts w:ascii="Times New Roman" w:hAnsi="Times New Roman"/>
          <w:b/>
        </w:rPr>
        <w:t>LUC-23-11.75</w:t>
      </w:r>
      <w:r w:rsidR="003363C8" w:rsidRPr="00534ADB">
        <w:rPr>
          <w:rFonts w:ascii="Times New Roman" w:hAnsi="Times New Roman"/>
          <w:b/>
        </w:rPr>
        <w:br/>
      </w:r>
      <w:r w:rsidR="002F2137" w:rsidRPr="00534ADB">
        <w:rPr>
          <w:rFonts w:ascii="Times New Roman" w:hAnsi="Times New Roman"/>
          <w:b/>
        </w:rPr>
        <w:t xml:space="preserve">Figure Name: </w:t>
      </w:r>
      <w:r w:rsidR="00E51189">
        <w:rPr>
          <w:rFonts w:ascii="Times New Roman" w:hAnsi="Times New Roman"/>
          <w:b/>
        </w:rPr>
        <w:t>4-WD</w:t>
      </w:r>
    </w:p>
    <w:p w14:paraId="06DF8FFE" w14:textId="77777777" w:rsidR="00E16CDC" w:rsidRDefault="00E16CDC" w:rsidP="002F2137">
      <w:pPr>
        <w:spacing w:after="0" w:line="240" w:lineRule="auto"/>
        <w:rPr>
          <w:rFonts w:ascii="Times New Roman" w:hAnsi="Times New Roman"/>
        </w:rPr>
      </w:pPr>
    </w:p>
    <w:p w14:paraId="569598B3" w14:textId="77777777" w:rsidR="007B3CD2" w:rsidRPr="007B3CD2" w:rsidRDefault="007B3CD2" w:rsidP="007B3CD2">
      <w:pPr>
        <w:spacing w:after="0" w:line="240" w:lineRule="auto"/>
        <w:rPr>
          <w:rFonts w:ascii="Times New Roman" w:hAnsi="Times New Roman"/>
        </w:rPr>
      </w:pPr>
      <w:r w:rsidRPr="007B3CD2">
        <w:rPr>
          <w:rFonts w:ascii="Times New Roman" w:hAnsi="Times New Roman"/>
        </w:rPr>
        <w:t>North: 749264.5904'     East: 1644831.1359'</w:t>
      </w:r>
    </w:p>
    <w:p w14:paraId="440FDCB3" w14:textId="77777777" w:rsidR="007B3CD2" w:rsidRPr="007B3CD2" w:rsidRDefault="007B3CD2" w:rsidP="007B3CD2">
      <w:pPr>
        <w:spacing w:after="0" w:line="240" w:lineRule="auto"/>
        <w:rPr>
          <w:rFonts w:ascii="Times New Roman" w:hAnsi="Times New Roman"/>
        </w:rPr>
      </w:pPr>
    </w:p>
    <w:p w14:paraId="2F92986B" w14:textId="77777777" w:rsidR="007B3CD2" w:rsidRPr="007B3CD2" w:rsidRDefault="007B3CD2" w:rsidP="007B3CD2">
      <w:pPr>
        <w:spacing w:after="0" w:line="240" w:lineRule="auto"/>
        <w:rPr>
          <w:rFonts w:ascii="Times New Roman" w:hAnsi="Times New Roman"/>
        </w:rPr>
      </w:pPr>
      <w:r w:rsidRPr="007B3CD2">
        <w:rPr>
          <w:rFonts w:ascii="Times New Roman" w:hAnsi="Times New Roman"/>
        </w:rPr>
        <w:t>Segment #</w:t>
      </w:r>
      <w:proofErr w:type="gramStart"/>
      <w:r w:rsidRPr="007B3CD2">
        <w:rPr>
          <w:rFonts w:ascii="Times New Roman" w:hAnsi="Times New Roman"/>
        </w:rPr>
        <w:t>1  :</w:t>
      </w:r>
      <w:proofErr w:type="gramEnd"/>
      <w:r w:rsidRPr="007B3CD2">
        <w:rPr>
          <w:rFonts w:ascii="Times New Roman" w:hAnsi="Times New Roman"/>
        </w:rPr>
        <w:t xml:space="preserve">  Line</w:t>
      </w:r>
    </w:p>
    <w:p w14:paraId="25EE0F19" w14:textId="77777777" w:rsidR="007B3CD2" w:rsidRPr="007B3CD2" w:rsidRDefault="007B3CD2" w:rsidP="007B3CD2">
      <w:pPr>
        <w:spacing w:after="0" w:line="240" w:lineRule="auto"/>
        <w:rPr>
          <w:rFonts w:ascii="Times New Roman" w:hAnsi="Times New Roman"/>
        </w:rPr>
      </w:pPr>
    </w:p>
    <w:p w14:paraId="38C5FDD6" w14:textId="77777777" w:rsidR="007B3CD2" w:rsidRPr="007B3CD2" w:rsidRDefault="007B3CD2" w:rsidP="007B3CD2">
      <w:pPr>
        <w:spacing w:after="0" w:line="240" w:lineRule="auto"/>
        <w:rPr>
          <w:rFonts w:ascii="Times New Roman" w:hAnsi="Times New Roman"/>
        </w:rPr>
      </w:pPr>
      <w:r w:rsidRPr="007B3CD2">
        <w:rPr>
          <w:rFonts w:ascii="Times New Roman" w:hAnsi="Times New Roman"/>
        </w:rPr>
        <w:t>Course: N58° 31' 09"E     Length: 58.84'</w:t>
      </w:r>
    </w:p>
    <w:p w14:paraId="1EA7C6B9" w14:textId="77777777" w:rsidR="007B3CD2" w:rsidRPr="007B3CD2" w:rsidRDefault="007B3CD2" w:rsidP="007B3CD2">
      <w:pPr>
        <w:spacing w:after="0" w:line="240" w:lineRule="auto"/>
        <w:rPr>
          <w:rFonts w:ascii="Times New Roman" w:hAnsi="Times New Roman"/>
        </w:rPr>
      </w:pPr>
      <w:r w:rsidRPr="007B3CD2">
        <w:rPr>
          <w:rFonts w:ascii="Times New Roman" w:hAnsi="Times New Roman"/>
        </w:rPr>
        <w:t>North: 749295.3174'     East: 1644881.3155'</w:t>
      </w:r>
    </w:p>
    <w:p w14:paraId="257F61BA" w14:textId="77777777" w:rsidR="007B3CD2" w:rsidRPr="007B3CD2" w:rsidRDefault="007B3CD2" w:rsidP="007B3CD2">
      <w:pPr>
        <w:spacing w:after="0" w:line="240" w:lineRule="auto"/>
        <w:rPr>
          <w:rFonts w:ascii="Times New Roman" w:hAnsi="Times New Roman"/>
        </w:rPr>
      </w:pPr>
    </w:p>
    <w:p w14:paraId="22D4F117" w14:textId="77777777" w:rsidR="007B3CD2" w:rsidRPr="007B3CD2" w:rsidRDefault="007B3CD2" w:rsidP="007B3CD2">
      <w:pPr>
        <w:spacing w:after="0" w:line="240" w:lineRule="auto"/>
        <w:rPr>
          <w:rFonts w:ascii="Times New Roman" w:hAnsi="Times New Roman"/>
        </w:rPr>
      </w:pPr>
    </w:p>
    <w:p w14:paraId="5E31D4FF" w14:textId="77777777" w:rsidR="007B3CD2" w:rsidRPr="007B3CD2" w:rsidRDefault="007B3CD2" w:rsidP="007B3CD2">
      <w:pPr>
        <w:spacing w:after="0" w:line="240" w:lineRule="auto"/>
        <w:rPr>
          <w:rFonts w:ascii="Times New Roman" w:hAnsi="Times New Roman"/>
        </w:rPr>
      </w:pPr>
      <w:r w:rsidRPr="007B3CD2">
        <w:rPr>
          <w:rFonts w:ascii="Times New Roman" w:hAnsi="Times New Roman"/>
        </w:rPr>
        <w:t>Segment #</w:t>
      </w:r>
      <w:proofErr w:type="gramStart"/>
      <w:r w:rsidRPr="007B3CD2">
        <w:rPr>
          <w:rFonts w:ascii="Times New Roman" w:hAnsi="Times New Roman"/>
        </w:rPr>
        <w:t>2  :</w:t>
      </w:r>
      <w:proofErr w:type="gramEnd"/>
      <w:r w:rsidRPr="007B3CD2">
        <w:rPr>
          <w:rFonts w:ascii="Times New Roman" w:hAnsi="Times New Roman"/>
        </w:rPr>
        <w:t xml:space="preserve">  Line</w:t>
      </w:r>
    </w:p>
    <w:p w14:paraId="38C52C14" w14:textId="77777777" w:rsidR="007B3CD2" w:rsidRPr="007B3CD2" w:rsidRDefault="007B3CD2" w:rsidP="007B3CD2">
      <w:pPr>
        <w:spacing w:after="0" w:line="240" w:lineRule="auto"/>
        <w:rPr>
          <w:rFonts w:ascii="Times New Roman" w:hAnsi="Times New Roman"/>
        </w:rPr>
      </w:pPr>
    </w:p>
    <w:p w14:paraId="7F38D540" w14:textId="77777777" w:rsidR="007B3CD2" w:rsidRPr="007B3CD2" w:rsidRDefault="007B3CD2" w:rsidP="007B3CD2">
      <w:pPr>
        <w:spacing w:after="0" w:line="240" w:lineRule="auto"/>
        <w:rPr>
          <w:rFonts w:ascii="Times New Roman" w:hAnsi="Times New Roman"/>
        </w:rPr>
      </w:pPr>
      <w:r w:rsidRPr="007B3CD2">
        <w:rPr>
          <w:rFonts w:ascii="Times New Roman" w:hAnsi="Times New Roman"/>
        </w:rPr>
        <w:t>Course: S00° 34' 26"E     Length: 23.23'</w:t>
      </w:r>
    </w:p>
    <w:p w14:paraId="4259FE39" w14:textId="77777777" w:rsidR="007B3CD2" w:rsidRPr="007B3CD2" w:rsidRDefault="007B3CD2" w:rsidP="007B3CD2">
      <w:pPr>
        <w:spacing w:after="0" w:line="240" w:lineRule="auto"/>
        <w:rPr>
          <w:rFonts w:ascii="Times New Roman" w:hAnsi="Times New Roman"/>
        </w:rPr>
      </w:pPr>
      <w:r w:rsidRPr="007B3CD2">
        <w:rPr>
          <w:rFonts w:ascii="Times New Roman" w:hAnsi="Times New Roman"/>
        </w:rPr>
        <w:t>North: 749272.0886'     East: 1644881.5482'</w:t>
      </w:r>
    </w:p>
    <w:p w14:paraId="117AA1DC" w14:textId="77777777" w:rsidR="007B3CD2" w:rsidRPr="007B3CD2" w:rsidRDefault="007B3CD2" w:rsidP="007B3CD2">
      <w:pPr>
        <w:spacing w:after="0" w:line="240" w:lineRule="auto"/>
        <w:rPr>
          <w:rFonts w:ascii="Times New Roman" w:hAnsi="Times New Roman"/>
        </w:rPr>
      </w:pPr>
    </w:p>
    <w:p w14:paraId="28A01D89" w14:textId="77777777" w:rsidR="007B3CD2" w:rsidRPr="007B3CD2" w:rsidRDefault="007B3CD2" w:rsidP="007B3CD2">
      <w:pPr>
        <w:spacing w:after="0" w:line="240" w:lineRule="auto"/>
        <w:rPr>
          <w:rFonts w:ascii="Times New Roman" w:hAnsi="Times New Roman"/>
        </w:rPr>
      </w:pPr>
    </w:p>
    <w:p w14:paraId="2199D57B" w14:textId="77777777" w:rsidR="007B3CD2" w:rsidRPr="007B3CD2" w:rsidRDefault="007B3CD2" w:rsidP="007B3CD2">
      <w:pPr>
        <w:spacing w:after="0" w:line="240" w:lineRule="auto"/>
        <w:rPr>
          <w:rFonts w:ascii="Times New Roman" w:hAnsi="Times New Roman"/>
        </w:rPr>
      </w:pPr>
      <w:r w:rsidRPr="007B3CD2">
        <w:rPr>
          <w:rFonts w:ascii="Times New Roman" w:hAnsi="Times New Roman"/>
        </w:rPr>
        <w:t>Segment #</w:t>
      </w:r>
      <w:proofErr w:type="gramStart"/>
      <w:r w:rsidRPr="007B3CD2">
        <w:rPr>
          <w:rFonts w:ascii="Times New Roman" w:hAnsi="Times New Roman"/>
        </w:rPr>
        <w:t>3  :</w:t>
      </w:r>
      <w:proofErr w:type="gramEnd"/>
      <w:r w:rsidRPr="007B3CD2">
        <w:rPr>
          <w:rFonts w:ascii="Times New Roman" w:hAnsi="Times New Roman"/>
        </w:rPr>
        <w:t xml:space="preserve">  Line</w:t>
      </w:r>
    </w:p>
    <w:p w14:paraId="259F98D1" w14:textId="77777777" w:rsidR="007B3CD2" w:rsidRPr="007B3CD2" w:rsidRDefault="007B3CD2" w:rsidP="007B3CD2">
      <w:pPr>
        <w:spacing w:after="0" w:line="240" w:lineRule="auto"/>
        <w:rPr>
          <w:rFonts w:ascii="Times New Roman" w:hAnsi="Times New Roman"/>
        </w:rPr>
      </w:pPr>
    </w:p>
    <w:p w14:paraId="76B64830" w14:textId="77777777" w:rsidR="007B3CD2" w:rsidRPr="007B3CD2" w:rsidRDefault="007B3CD2" w:rsidP="007B3CD2">
      <w:pPr>
        <w:spacing w:after="0" w:line="240" w:lineRule="auto"/>
        <w:rPr>
          <w:rFonts w:ascii="Times New Roman" w:hAnsi="Times New Roman"/>
        </w:rPr>
      </w:pPr>
      <w:r w:rsidRPr="007B3CD2">
        <w:rPr>
          <w:rFonts w:ascii="Times New Roman" w:hAnsi="Times New Roman"/>
        </w:rPr>
        <w:t>Course: S81° 32' 05"W     Length: 50.97'</w:t>
      </w:r>
    </w:p>
    <w:p w14:paraId="49FC5777" w14:textId="77777777" w:rsidR="007B3CD2" w:rsidRPr="007B3CD2" w:rsidRDefault="007B3CD2" w:rsidP="007B3CD2">
      <w:pPr>
        <w:spacing w:after="0" w:line="240" w:lineRule="auto"/>
        <w:rPr>
          <w:rFonts w:ascii="Times New Roman" w:hAnsi="Times New Roman"/>
        </w:rPr>
      </w:pPr>
      <w:r w:rsidRPr="007B3CD2">
        <w:rPr>
          <w:rFonts w:ascii="Times New Roman" w:hAnsi="Times New Roman"/>
        </w:rPr>
        <w:t>North: 749264.5853'     East: 1644831.1335'</w:t>
      </w:r>
    </w:p>
    <w:p w14:paraId="70B45E26" w14:textId="77777777" w:rsidR="007B3CD2" w:rsidRPr="007B3CD2" w:rsidRDefault="007B3CD2" w:rsidP="007B3CD2">
      <w:pPr>
        <w:spacing w:after="0" w:line="240" w:lineRule="auto"/>
        <w:rPr>
          <w:rFonts w:ascii="Times New Roman" w:hAnsi="Times New Roman"/>
        </w:rPr>
      </w:pPr>
    </w:p>
    <w:p w14:paraId="528CC38D" w14:textId="77777777" w:rsidR="007B3CD2" w:rsidRPr="007B3CD2" w:rsidRDefault="007B3CD2" w:rsidP="007B3CD2">
      <w:pPr>
        <w:spacing w:after="0" w:line="240" w:lineRule="auto"/>
        <w:rPr>
          <w:rFonts w:ascii="Times New Roman" w:hAnsi="Times New Roman"/>
        </w:rPr>
      </w:pPr>
    </w:p>
    <w:p w14:paraId="7D36D9DA" w14:textId="77777777" w:rsidR="007B3CD2" w:rsidRPr="007B3CD2" w:rsidRDefault="007B3CD2" w:rsidP="007B3CD2">
      <w:pPr>
        <w:spacing w:after="0" w:line="240" w:lineRule="auto"/>
        <w:rPr>
          <w:rFonts w:ascii="Times New Roman" w:hAnsi="Times New Roman"/>
        </w:rPr>
      </w:pPr>
      <w:r w:rsidRPr="007B3CD2">
        <w:rPr>
          <w:rFonts w:ascii="Times New Roman" w:hAnsi="Times New Roman"/>
        </w:rPr>
        <w:t>Perimeter: 133.04'     Area: 0.0135acres</w:t>
      </w:r>
    </w:p>
    <w:p w14:paraId="3C507409" w14:textId="77777777" w:rsidR="007B3CD2" w:rsidRPr="007B3CD2" w:rsidRDefault="007B3CD2" w:rsidP="007B3CD2">
      <w:pPr>
        <w:spacing w:after="0" w:line="240" w:lineRule="auto"/>
        <w:rPr>
          <w:rFonts w:ascii="Times New Roman" w:hAnsi="Times New Roman"/>
        </w:rPr>
      </w:pPr>
      <w:r w:rsidRPr="007B3CD2">
        <w:rPr>
          <w:rFonts w:ascii="Times New Roman" w:hAnsi="Times New Roman"/>
        </w:rPr>
        <w:t>Error Closure:           0.0056     Course: S25° 08' 15"W</w:t>
      </w:r>
    </w:p>
    <w:p w14:paraId="75805036" w14:textId="77777777" w:rsidR="007B3CD2" w:rsidRPr="007B3CD2" w:rsidRDefault="007B3CD2" w:rsidP="007B3CD2">
      <w:pPr>
        <w:spacing w:after="0" w:line="240" w:lineRule="auto"/>
        <w:rPr>
          <w:rFonts w:ascii="Times New Roman" w:hAnsi="Times New Roman"/>
        </w:rPr>
      </w:pPr>
      <w:r w:rsidRPr="007B3CD2">
        <w:rPr>
          <w:rFonts w:ascii="Times New Roman" w:hAnsi="Times New Roman"/>
        </w:rPr>
        <w:t>Error North:         -0.00510     East: -0.00239</w:t>
      </w:r>
    </w:p>
    <w:p w14:paraId="56922ABE" w14:textId="77777777" w:rsidR="007B3CD2" w:rsidRPr="007B3CD2" w:rsidRDefault="007B3CD2" w:rsidP="007B3CD2">
      <w:pPr>
        <w:spacing w:after="0" w:line="240" w:lineRule="auto"/>
        <w:rPr>
          <w:rFonts w:ascii="Times New Roman" w:hAnsi="Times New Roman"/>
        </w:rPr>
      </w:pPr>
    </w:p>
    <w:p w14:paraId="407E9011" w14:textId="77777777" w:rsidR="007B3CD2" w:rsidRPr="007B3CD2" w:rsidRDefault="007B3CD2" w:rsidP="007B3CD2">
      <w:pPr>
        <w:spacing w:after="0" w:line="240" w:lineRule="auto"/>
        <w:rPr>
          <w:rFonts w:ascii="Times New Roman" w:hAnsi="Times New Roman"/>
        </w:rPr>
      </w:pPr>
      <w:proofErr w:type="gramStart"/>
      <w:r w:rsidRPr="007B3CD2">
        <w:rPr>
          <w:rFonts w:ascii="Times New Roman" w:hAnsi="Times New Roman"/>
        </w:rPr>
        <w:t>Precision  1</w:t>
      </w:r>
      <w:proofErr w:type="gramEnd"/>
      <w:r w:rsidRPr="007B3CD2">
        <w:rPr>
          <w:rFonts w:ascii="Times New Roman" w:hAnsi="Times New Roman"/>
        </w:rPr>
        <w:t xml:space="preserve">: 23757.14        </w:t>
      </w:r>
    </w:p>
    <w:p w14:paraId="27A40110" w14:textId="5ED34CB6" w:rsidR="007347A4" w:rsidRDefault="007347A4" w:rsidP="007B3CD2">
      <w:pPr>
        <w:spacing w:after="0" w:line="240" w:lineRule="auto"/>
        <w:rPr>
          <w:rFonts w:ascii="Times New Roman" w:hAnsi="Times New Roman"/>
        </w:rPr>
      </w:pPr>
    </w:p>
    <w:sectPr w:rsidR="007347A4" w:rsidSect="00ED0B85">
      <w:footerReference w:type="default" r:id="rId8"/>
      <w:headerReference w:type="first" r:id="rId9"/>
      <w:footerReference w:type="first" r:id="rId10"/>
      <w:pgSz w:w="12240" w:h="15840" w:code="1"/>
      <w:pgMar w:top="1872" w:right="1152" w:bottom="2088" w:left="720" w:header="0" w:footer="7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40957" w14:textId="77777777" w:rsidR="00AB35F4" w:rsidRDefault="00AB35F4">
      <w:r>
        <w:separator/>
      </w:r>
    </w:p>
  </w:endnote>
  <w:endnote w:type="continuationSeparator" w:id="0">
    <w:p w14:paraId="212CFD2B" w14:textId="77777777" w:rsidR="00AB35F4" w:rsidRDefault="00AB3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Roman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Bold">
    <w:panose1 w:val="00000000000000000000"/>
    <w:charset w:val="00"/>
    <w:family w:val="roman"/>
    <w:notTrueType/>
    <w:pitch w:val="default"/>
  </w:font>
  <w:font w:name="Frutiger Light">
    <w:altName w:val="Times New Roman"/>
    <w:panose1 w:val="00000000000000000000"/>
    <w:charset w:val="00"/>
    <w:family w:val="roman"/>
    <w:notTrueType/>
    <w:pitch w:val="default"/>
  </w:font>
  <w:font w:name="Frutiger LightItalic">
    <w:altName w:val="Times New Roman"/>
    <w:panose1 w:val="00000000000000000000"/>
    <w:charset w:val="00"/>
    <w:family w:val="roman"/>
    <w:notTrueType/>
    <w:pitch w:val="default"/>
  </w:font>
  <w:font w:name="Arrial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19B1A" w14:textId="77777777" w:rsidR="00B545A9" w:rsidRDefault="00B545A9" w:rsidP="003C6703">
    <w:pPr>
      <w:framePr w:w="760" w:hSpace="142" w:wrap="around" w:vAnchor="page" w:hAnchor="page" w:x="10428" w:y="14740" w:anchorLock="1"/>
      <w:spacing w:after="0" w:line="255" w:lineRule="exact"/>
      <w:rPr>
        <w:rFonts w:ascii="Frutiger Light" w:hAnsi="Frutiger Light"/>
        <w:sz w:val="15"/>
      </w:rPr>
    </w:pPr>
    <w:r>
      <w:rPr>
        <w:rFonts w:ascii="Frutiger Light" w:hAnsi="Frutiger Light"/>
        <w:sz w:val="15"/>
      </w:rPr>
      <w:t>Page:</w:t>
    </w:r>
  </w:p>
  <w:p w14:paraId="00F80A3E" w14:textId="77777777" w:rsidR="00B545A9" w:rsidRDefault="00B545A9" w:rsidP="003C6703">
    <w:pPr>
      <w:framePr w:w="760" w:hSpace="142" w:wrap="around" w:vAnchor="page" w:hAnchor="page" w:x="10428" w:y="14740" w:anchorLock="1"/>
      <w:spacing w:after="0" w:line="255" w:lineRule="exact"/>
    </w:pPr>
    <w:r>
      <w:fldChar w:fldCharType="begin"/>
    </w:r>
    <w:r>
      <w:instrText xml:space="preserve"> PAGE  \* LOWER </w:instrText>
    </w:r>
    <w:r>
      <w:fldChar w:fldCharType="separate"/>
    </w:r>
    <w:r w:rsidR="00E45B69">
      <w:rPr>
        <w:noProof/>
      </w:rPr>
      <w:t>2</w:t>
    </w:r>
    <w:r>
      <w:fldChar w:fldCharType="end"/>
    </w:r>
    <w:r>
      <w:t>/</w:t>
    </w:r>
    <w:fldSimple w:instr=" NUMPAGES  \* LOWER ">
      <w:r w:rsidR="00E45B69">
        <w:rPr>
          <w:noProof/>
        </w:rPr>
        <w:t>2</w:t>
      </w:r>
    </w:fldSimple>
  </w:p>
  <w:p w14:paraId="46AD9F2D" w14:textId="77777777" w:rsidR="00B545A9" w:rsidRDefault="00B545A9" w:rsidP="00121D30">
    <w:pPr>
      <w:tabs>
        <w:tab w:val="left" w:pos="3600"/>
      </w:tabs>
      <w:spacing w:after="0" w:line="255" w:lineRule="exact"/>
      <w:rPr>
        <w:rFonts w:ascii="Frutiger LightItalic" w:hAnsi="Frutiger LightItalic"/>
        <w:sz w:val="16"/>
      </w:rPr>
    </w:pPr>
    <w:r>
      <w:rPr>
        <w:rFonts w:ascii="Frutiger LightItalic" w:hAnsi="Frutiger LightItalic"/>
        <w:sz w:val="16"/>
      </w:rPr>
      <w:t xml:space="preserve">Use or disclosure of information contained on this sheet is subject to the restriction and disclaimer located on the signature page of this document. </w:t>
    </w:r>
  </w:p>
  <w:p w14:paraId="0DC05319" w14:textId="77777777" w:rsidR="00B545A9" w:rsidRDefault="00B545A9" w:rsidP="00121D30">
    <w:pPr>
      <w:tabs>
        <w:tab w:val="left" w:pos="3600"/>
      </w:tabs>
      <w:spacing w:after="0" w:line="255" w:lineRule="exact"/>
      <w:rPr>
        <w:rFonts w:ascii="Frutiger LightItalic" w:hAnsi="Frutiger LightItalic"/>
        <w:sz w:val="16"/>
      </w:rPr>
    </w:pPr>
  </w:p>
  <w:p w14:paraId="2640AB8B" w14:textId="77777777" w:rsidR="00B545A9" w:rsidRDefault="00B545A9" w:rsidP="00121D30">
    <w:pPr>
      <w:tabs>
        <w:tab w:val="left" w:pos="3600"/>
      </w:tabs>
      <w:spacing w:after="0" w:line="255" w:lineRule="exact"/>
    </w:pPr>
    <w:r>
      <w:rPr>
        <w:rFonts w:ascii="Frutiger Roman" w:hAnsi="Frutiger Roman"/>
        <w:sz w:val="12"/>
      </w:rPr>
      <w:fldChar w:fldCharType="begin"/>
    </w:r>
    <w:r>
      <w:rPr>
        <w:rFonts w:ascii="Frutiger Roman" w:hAnsi="Frutiger Roman"/>
        <w:sz w:val="12"/>
      </w:rPr>
      <w:instrText xml:space="preserve"> FILENAME \p  \* MERGEFORMAT </w:instrText>
    </w:r>
    <w:r>
      <w:rPr>
        <w:rFonts w:ascii="Frutiger Roman" w:hAnsi="Frutiger Roman"/>
        <w:sz w:val="12"/>
      </w:rPr>
      <w:fldChar w:fldCharType="separate"/>
    </w:r>
    <w:r w:rsidR="00E5734C">
      <w:rPr>
        <w:rFonts w:ascii="Frutiger Roman" w:hAnsi="Frutiger Roman"/>
        <w:noProof/>
        <w:sz w:val="12"/>
      </w:rPr>
      <w:t>G:\Project\TOHKEN01.ST1A\Drawing\93442\row\legal\closures\35-T closure.docx</w:t>
    </w:r>
    <w:r>
      <w:rPr>
        <w:rFonts w:ascii="Frutiger Roman" w:hAnsi="Frutiger Roman"/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41E00" w14:textId="77777777" w:rsidR="003C6703" w:rsidRDefault="003C6703" w:rsidP="003C6703">
    <w:pPr>
      <w:tabs>
        <w:tab w:val="left" w:pos="3600"/>
      </w:tabs>
      <w:spacing w:after="0" w:line="255" w:lineRule="exact"/>
      <w:rPr>
        <w:rFonts w:ascii="Frutiger LightItalic" w:hAnsi="Frutiger LightItalic"/>
        <w:sz w:val="16"/>
      </w:rPr>
    </w:pPr>
  </w:p>
  <w:p w14:paraId="45FFDBF0" w14:textId="77777777" w:rsidR="003C6703" w:rsidRDefault="003C6703" w:rsidP="003C6703">
    <w:pPr>
      <w:framePr w:w="760" w:hSpace="142" w:wrap="around" w:vAnchor="page" w:hAnchor="page" w:x="10387" w:y="14619" w:anchorLock="1"/>
      <w:spacing w:after="0" w:line="255" w:lineRule="exact"/>
      <w:rPr>
        <w:rFonts w:ascii="Frutiger Light" w:hAnsi="Frutiger Light"/>
        <w:sz w:val="15"/>
      </w:rPr>
    </w:pPr>
    <w:r>
      <w:rPr>
        <w:rFonts w:ascii="Frutiger Light" w:hAnsi="Frutiger Light"/>
        <w:sz w:val="15"/>
      </w:rPr>
      <w:t>Page:</w:t>
    </w:r>
  </w:p>
  <w:p w14:paraId="03A55C6F" w14:textId="77777777" w:rsidR="003C6703" w:rsidRDefault="003C6703" w:rsidP="003C6703">
    <w:pPr>
      <w:framePr w:w="760" w:hSpace="142" w:wrap="around" w:vAnchor="page" w:hAnchor="page" w:x="10387" w:y="14619" w:anchorLock="1"/>
      <w:spacing w:after="0" w:line="255" w:lineRule="exact"/>
    </w:pPr>
    <w:r>
      <w:fldChar w:fldCharType="begin"/>
    </w:r>
    <w:r>
      <w:instrText xml:space="preserve"> PAGE  \* LOWER </w:instrText>
    </w:r>
    <w:r>
      <w:fldChar w:fldCharType="separate"/>
    </w:r>
    <w:r w:rsidR="008627FB">
      <w:rPr>
        <w:noProof/>
      </w:rPr>
      <w:t>1</w:t>
    </w:r>
    <w:r>
      <w:fldChar w:fldCharType="end"/>
    </w:r>
    <w:r>
      <w:t>/</w:t>
    </w:r>
    <w:fldSimple w:instr=" NUMPAGES  \* LOWER ">
      <w:r w:rsidR="008627FB">
        <w:rPr>
          <w:noProof/>
        </w:rPr>
        <w:t>1</w:t>
      </w:r>
    </w:fldSimple>
  </w:p>
  <w:p w14:paraId="79D7C46B" w14:textId="77777777" w:rsidR="003C6703" w:rsidRPr="003E0056" w:rsidRDefault="003C6703" w:rsidP="003C6703">
    <w:pPr>
      <w:tabs>
        <w:tab w:val="left" w:pos="3600"/>
      </w:tabs>
      <w:spacing w:after="0" w:line="255" w:lineRule="exact"/>
      <w:rPr>
        <w:rFonts w:ascii="Arrial" w:hAnsi="Arrial"/>
        <w:sz w:val="16"/>
        <w:szCs w:val="16"/>
      </w:rPr>
    </w:pPr>
    <w:r w:rsidRPr="003E0056">
      <w:rPr>
        <w:rFonts w:ascii="Arrial" w:hAnsi="Arrial"/>
        <w:sz w:val="16"/>
        <w:szCs w:val="16"/>
      </w:rPr>
      <w:fldChar w:fldCharType="begin"/>
    </w:r>
    <w:r w:rsidRPr="003E0056">
      <w:rPr>
        <w:rFonts w:ascii="Arrial" w:hAnsi="Arrial"/>
        <w:sz w:val="16"/>
        <w:szCs w:val="16"/>
      </w:rPr>
      <w:instrText xml:space="preserve"> FILENAME \p  \* MERGEFORMAT </w:instrText>
    </w:r>
    <w:r w:rsidRPr="003E0056">
      <w:rPr>
        <w:rFonts w:ascii="Arrial" w:hAnsi="Arrial"/>
        <w:sz w:val="16"/>
        <w:szCs w:val="16"/>
      </w:rPr>
      <w:fldChar w:fldCharType="separate"/>
    </w:r>
    <w:r w:rsidR="00326E6D" w:rsidRPr="003E0056">
      <w:rPr>
        <w:rFonts w:ascii="Arrial" w:hAnsi="Arrial"/>
        <w:noProof/>
        <w:sz w:val="16"/>
        <w:szCs w:val="16"/>
      </w:rPr>
      <w:t>G:\Project\TOHKEN01.ST1A\Drawing\93442\row\legal\closures\36-T closure.docx</w:t>
    </w:r>
    <w:r w:rsidRPr="003E0056">
      <w:rPr>
        <w:rFonts w:ascii="Arrial" w:hAnsi="Arrial"/>
        <w:sz w:val="16"/>
        <w:szCs w:val="16"/>
      </w:rPr>
      <w:fldChar w:fldCharType="end"/>
    </w:r>
  </w:p>
  <w:p w14:paraId="6597429E" w14:textId="77777777" w:rsidR="00B545A9" w:rsidRPr="003C1A09" w:rsidRDefault="00B545A9" w:rsidP="003C6703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C60F0" w14:textId="77777777" w:rsidR="00AB35F4" w:rsidRDefault="00AB35F4">
      <w:r>
        <w:separator/>
      </w:r>
    </w:p>
  </w:footnote>
  <w:footnote w:type="continuationSeparator" w:id="0">
    <w:p w14:paraId="0F2B8C87" w14:textId="77777777" w:rsidR="00AB35F4" w:rsidRDefault="00AB3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FF6E9" w14:textId="77777777" w:rsidR="00B545A9" w:rsidRDefault="00B545A9" w:rsidP="009D16BE">
    <w:pPr>
      <w:pStyle w:val="Header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F72A7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10454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52C19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79A9E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AF66B1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948FC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86371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D222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DA169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746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AD4030"/>
    <w:multiLevelType w:val="hybridMultilevel"/>
    <w:tmpl w:val="77080E1E"/>
    <w:lvl w:ilvl="0" w:tplc="359AD67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7657B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64EDB"/>
    <w:multiLevelType w:val="hybridMultilevel"/>
    <w:tmpl w:val="435EDE30"/>
    <w:lvl w:ilvl="0" w:tplc="8034EC58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57F2E"/>
    <w:multiLevelType w:val="hybridMultilevel"/>
    <w:tmpl w:val="8D52E854"/>
    <w:lvl w:ilvl="0" w:tplc="346EBAB0">
      <w:start w:val="1"/>
      <w:numFmt w:val="bullet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8170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58B1C2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8BA4E61"/>
    <w:multiLevelType w:val="multilevel"/>
    <w:tmpl w:val="A9CC8FA0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0"/>
        <w:szCs w:val="1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E3ECF"/>
    <w:multiLevelType w:val="hybridMultilevel"/>
    <w:tmpl w:val="7172A7F8"/>
    <w:lvl w:ilvl="0" w:tplc="75E2F700">
      <w:start w:val="1"/>
      <w:numFmt w:val="upperLetter"/>
      <w:pStyle w:val="TableofFigures"/>
      <w:lvlText w:val="%1"/>
      <w:lvlJc w:val="left"/>
      <w:pPr>
        <w:tabs>
          <w:tab w:val="num" w:pos="1152"/>
        </w:tabs>
        <w:ind w:left="1152" w:hanging="562"/>
      </w:pPr>
      <w:rPr>
        <w:rFonts w:ascii="Frutiger Roman" w:hAnsi="Frutiger Roman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 w15:restartNumberingAfterBreak="0">
    <w:nsid w:val="68F53C0C"/>
    <w:multiLevelType w:val="multilevel"/>
    <w:tmpl w:val="8BC82344"/>
    <w:lvl w:ilvl="0">
      <w:start w:val="1"/>
      <w:numFmt w:val="bullet"/>
      <w:lvlText w:val="­"/>
      <w:lvlJc w:val="left"/>
      <w:pPr>
        <w:tabs>
          <w:tab w:val="num" w:pos="1152"/>
        </w:tabs>
        <w:ind w:left="115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3A1C5B"/>
    <w:multiLevelType w:val="hybridMultilevel"/>
    <w:tmpl w:val="291A2608"/>
    <w:lvl w:ilvl="0" w:tplc="B7F6CBEE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26474034">
    <w:abstractNumId w:val="9"/>
  </w:num>
  <w:num w:numId="2" w16cid:durableId="1396664309">
    <w:abstractNumId w:val="11"/>
  </w:num>
  <w:num w:numId="3" w16cid:durableId="1018045807">
    <w:abstractNumId w:val="7"/>
  </w:num>
  <w:num w:numId="4" w16cid:durableId="1892643889">
    <w:abstractNumId w:val="18"/>
  </w:num>
  <w:num w:numId="5" w16cid:durableId="1124271625">
    <w:abstractNumId w:val="16"/>
  </w:num>
  <w:num w:numId="6" w16cid:durableId="733045096">
    <w:abstractNumId w:val="11"/>
  </w:num>
  <w:num w:numId="7" w16cid:durableId="1216966713">
    <w:abstractNumId w:val="18"/>
  </w:num>
  <w:num w:numId="8" w16cid:durableId="1223634657">
    <w:abstractNumId w:val="16"/>
  </w:num>
  <w:num w:numId="9" w16cid:durableId="1642229580">
    <w:abstractNumId w:val="14"/>
  </w:num>
  <w:num w:numId="10" w16cid:durableId="757483580">
    <w:abstractNumId w:val="15"/>
  </w:num>
  <w:num w:numId="11" w16cid:durableId="77672778">
    <w:abstractNumId w:val="12"/>
  </w:num>
  <w:num w:numId="12" w16cid:durableId="670643105">
    <w:abstractNumId w:val="10"/>
  </w:num>
  <w:num w:numId="13" w16cid:durableId="1462767232">
    <w:abstractNumId w:val="17"/>
  </w:num>
  <w:num w:numId="14" w16cid:durableId="477957667">
    <w:abstractNumId w:val="13"/>
  </w:num>
  <w:num w:numId="15" w16cid:durableId="1259681063">
    <w:abstractNumId w:val="6"/>
  </w:num>
  <w:num w:numId="16" w16cid:durableId="1562322514">
    <w:abstractNumId w:val="5"/>
  </w:num>
  <w:num w:numId="17" w16cid:durableId="602761165">
    <w:abstractNumId w:val="4"/>
  </w:num>
  <w:num w:numId="18" w16cid:durableId="394279533">
    <w:abstractNumId w:val="8"/>
  </w:num>
  <w:num w:numId="19" w16cid:durableId="136917313">
    <w:abstractNumId w:val="3"/>
  </w:num>
  <w:num w:numId="20" w16cid:durableId="1934820409">
    <w:abstractNumId w:val="2"/>
  </w:num>
  <w:num w:numId="21" w16cid:durableId="2039235954">
    <w:abstractNumId w:val="1"/>
  </w:num>
  <w:num w:numId="22" w16cid:durableId="1599169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0"/>
  <w:embedTrueType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9"/>
  <w:drawingGridVerticalSpacing w:val="119"/>
  <w:displayHorizontalDrawingGridEvery w:val="5"/>
  <w:displayVerticalDrawingGridEvery w:val="5"/>
  <w:doNotUseMarginsForDrawingGridOrigin/>
  <w:drawingGridHorizontalOrigin w:val="1412"/>
  <w:drawingGridVerticalOrigin w:val="2778"/>
  <w:noPunctuationKerning/>
  <w:characterSpacingControl w:val="doNotCompress"/>
  <w:hdrShapeDefaults>
    <o:shapedefaults v:ext="edit" spidmax="2050">
      <o:colormru v:ext="edit" colors="#07657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DRESS" w:val="520 South Main Street_x000d_Suite 2400"/>
    <w:docVar w:name="CITY" w:val="Akron"/>
    <w:docVar w:name="ENTITY" w:val="ARCADIS U.S., Inc."/>
    <w:docVar w:name="FAX" w:val="330.374.1095"/>
    <w:docVar w:name="PHONE" w:val="330.434.1995"/>
    <w:docVar w:name="SJABLOONID" w:val="HEIDEMIJ"/>
    <w:docVar w:name="STATE" w:val="Ohio"/>
    <w:docVar w:name="WEBSITE" w:val="www.arcadis-us.com"/>
    <w:docVar w:name="ZIP" w:val="44311-1010"/>
  </w:docVars>
  <w:rsids>
    <w:rsidRoot w:val="00A21AF3"/>
    <w:rsid w:val="00004835"/>
    <w:rsid w:val="00007C0F"/>
    <w:rsid w:val="00007D18"/>
    <w:rsid w:val="00010A7A"/>
    <w:rsid w:val="00014F29"/>
    <w:rsid w:val="0001782B"/>
    <w:rsid w:val="00022114"/>
    <w:rsid w:val="00027CFE"/>
    <w:rsid w:val="0004390F"/>
    <w:rsid w:val="00053FA4"/>
    <w:rsid w:val="00063A53"/>
    <w:rsid w:val="00072A84"/>
    <w:rsid w:val="000814EA"/>
    <w:rsid w:val="000842D4"/>
    <w:rsid w:val="0008500F"/>
    <w:rsid w:val="00087B69"/>
    <w:rsid w:val="00095A8F"/>
    <w:rsid w:val="000A2894"/>
    <w:rsid w:val="000A43C0"/>
    <w:rsid w:val="000A5531"/>
    <w:rsid w:val="000A6537"/>
    <w:rsid w:val="000B11AA"/>
    <w:rsid w:val="000B1C37"/>
    <w:rsid w:val="000C1C40"/>
    <w:rsid w:val="000D4515"/>
    <w:rsid w:val="000F1C30"/>
    <w:rsid w:val="001014D8"/>
    <w:rsid w:val="0010458E"/>
    <w:rsid w:val="00104792"/>
    <w:rsid w:val="00107C83"/>
    <w:rsid w:val="00110BAE"/>
    <w:rsid w:val="00114D9C"/>
    <w:rsid w:val="00116CC5"/>
    <w:rsid w:val="001170C7"/>
    <w:rsid w:val="00117F3C"/>
    <w:rsid w:val="001203B4"/>
    <w:rsid w:val="00121D30"/>
    <w:rsid w:val="001278FD"/>
    <w:rsid w:val="00132ACA"/>
    <w:rsid w:val="001366C0"/>
    <w:rsid w:val="001402B7"/>
    <w:rsid w:val="001444E2"/>
    <w:rsid w:val="00165F26"/>
    <w:rsid w:val="001661DD"/>
    <w:rsid w:val="001664DC"/>
    <w:rsid w:val="00170BF8"/>
    <w:rsid w:val="001757FB"/>
    <w:rsid w:val="0017607F"/>
    <w:rsid w:val="0017790B"/>
    <w:rsid w:val="001810B9"/>
    <w:rsid w:val="001A0EC0"/>
    <w:rsid w:val="001A7FDC"/>
    <w:rsid w:val="001B70CF"/>
    <w:rsid w:val="001C0C06"/>
    <w:rsid w:val="001C4340"/>
    <w:rsid w:val="001D0BE0"/>
    <w:rsid w:val="001E1893"/>
    <w:rsid w:val="002037C6"/>
    <w:rsid w:val="00203A73"/>
    <w:rsid w:val="002054FC"/>
    <w:rsid w:val="002305D5"/>
    <w:rsid w:val="002306E9"/>
    <w:rsid w:val="0023364F"/>
    <w:rsid w:val="002378FE"/>
    <w:rsid w:val="002425C8"/>
    <w:rsid w:val="00247922"/>
    <w:rsid w:val="00264D7E"/>
    <w:rsid w:val="002829B6"/>
    <w:rsid w:val="00294B23"/>
    <w:rsid w:val="00294DF7"/>
    <w:rsid w:val="00294E9A"/>
    <w:rsid w:val="002959DF"/>
    <w:rsid w:val="00296E2E"/>
    <w:rsid w:val="002A2462"/>
    <w:rsid w:val="002A76BB"/>
    <w:rsid w:val="002B075B"/>
    <w:rsid w:val="002B5F4F"/>
    <w:rsid w:val="002B7330"/>
    <w:rsid w:val="002D2FA3"/>
    <w:rsid w:val="002D44D9"/>
    <w:rsid w:val="002D7827"/>
    <w:rsid w:val="002F0F8D"/>
    <w:rsid w:val="002F2137"/>
    <w:rsid w:val="002F593E"/>
    <w:rsid w:val="00303630"/>
    <w:rsid w:val="00306F08"/>
    <w:rsid w:val="00311339"/>
    <w:rsid w:val="0031547F"/>
    <w:rsid w:val="00326E6D"/>
    <w:rsid w:val="00334733"/>
    <w:rsid w:val="003363C8"/>
    <w:rsid w:val="00344495"/>
    <w:rsid w:val="00345382"/>
    <w:rsid w:val="00345979"/>
    <w:rsid w:val="00351577"/>
    <w:rsid w:val="00352C0A"/>
    <w:rsid w:val="003607FC"/>
    <w:rsid w:val="00362582"/>
    <w:rsid w:val="00363B9B"/>
    <w:rsid w:val="00367EA4"/>
    <w:rsid w:val="00376ABC"/>
    <w:rsid w:val="00391501"/>
    <w:rsid w:val="003A3AF4"/>
    <w:rsid w:val="003A596D"/>
    <w:rsid w:val="003A6C10"/>
    <w:rsid w:val="003B0D9A"/>
    <w:rsid w:val="003B4ED6"/>
    <w:rsid w:val="003C1A09"/>
    <w:rsid w:val="003C6703"/>
    <w:rsid w:val="003D05C1"/>
    <w:rsid w:val="003D1FB9"/>
    <w:rsid w:val="003D65A3"/>
    <w:rsid w:val="003E0056"/>
    <w:rsid w:val="003E0730"/>
    <w:rsid w:val="003E35AF"/>
    <w:rsid w:val="003F3C71"/>
    <w:rsid w:val="003F5561"/>
    <w:rsid w:val="003F5A4D"/>
    <w:rsid w:val="003F7770"/>
    <w:rsid w:val="004048D6"/>
    <w:rsid w:val="004100E4"/>
    <w:rsid w:val="004239D7"/>
    <w:rsid w:val="0044738A"/>
    <w:rsid w:val="00466721"/>
    <w:rsid w:val="00467831"/>
    <w:rsid w:val="004702D0"/>
    <w:rsid w:val="0047645B"/>
    <w:rsid w:val="00487AD9"/>
    <w:rsid w:val="00490F11"/>
    <w:rsid w:val="00495440"/>
    <w:rsid w:val="004A1913"/>
    <w:rsid w:val="004A1E28"/>
    <w:rsid w:val="004A7EE2"/>
    <w:rsid w:val="004C351A"/>
    <w:rsid w:val="004C6E48"/>
    <w:rsid w:val="004D0364"/>
    <w:rsid w:val="004D0F33"/>
    <w:rsid w:val="004D1BEC"/>
    <w:rsid w:val="004E0A6A"/>
    <w:rsid w:val="004F10E6"/>
    <w:rsid w:val="004F1265"/>
    <w:rsid w:val="004F3416"/>
    <w:rsid w:val="00501ED2"/>
    <w:rsid w:val="005034A9"/>
    <w:rsid w:val="00503531"/>
    <w:rsid w:val="005206C6"/>
    <w:rsid w:val="0052666A"/>
    <w:rsid w:val="0052711F"/>
    <w:rsid w:val="00532D11"/>
    <w:rsid w:val="0053347B"/>
    <w:rsid w:val="00534ADB"/>
    <w:rsid w:val="005462E1"/>
    <w:rsid w:val="00561063"/>
    <w:rsid w:val="00562F97"/>
    <w:rsid w:val="00570EDC"/>
    <w:rsid w:val="00586532"/>
    <w:rsid w:val="005930FD"/>
    <w:rsid w:val="00595F0B"/>
    <w:rsid w:val="005A19AA"/>
    <w:rsid w:val="005A1EDC"/>
    <w:rsid w:val="005A6F0B"/>
    <w:rsid w:val="005C3F2A"/>
    <w:rsid w:val="005C4A00"/>
    <w:rsid w:val="005C75FB"/>
    <w:rsid w:val="005C7D43"/>
    <w:rsid w:val="005D154B"/>
    <w:rsid w:val="005E2202"/>
    <w:rsid w:val="005E528E"/>
    <w:rsid w:val="005F3DE9"/>
    <w:rsid w:val="00602487"/>
    <w:rsid w:val="00607FA1"/>
    <w:rsid w:val="00613623"/>
    <w:rsid w:val="00613B3F"/>
    <w:rsid w:val="006164E8"/>
    <w:rsid w:val="00630E32"/>
    <w:rsid w:val="00641940"/>
    <w:rsid w:val="006519EB"/>
    <w:rsid w:val="00651ECB"/>
    <w:rsid w:val="006607C0"/>
    <w:rsid w:val="006621CE"/>
    <w:rsid w:val="00675429"/>
    <w:rsid w:val="0068521F"/>
    <w:rsid w:val="00685FDC"/>
    <w:rsid w:val="00695B03"/>
    <w:rsid w:val="0069668E"/>
    <w:rsid w:val="006A2174"/>
    <w:rsid w:val="006A24FC"/>
    <w:rsid w:val="006A55E5"/>
    <w:rsid w:val="006A7046"/>
    <w:rsid w:val="006C28A4"/>
    <w:rsid w:val="006D14C7"/>
    <w:rsid w:val="006D2505"/>
    <w:rsid w:val="006D7D4E"/>
    <w:rsid w:val="006E4999"/>
    <w:rsid w:val="006E5F50"/>
    <w:rsid w:val="006E7275"/>
    <w:rsid w:val="006F0624"/>
    <w:rsid w:val="006F1E7B"/>
    <w:rsid w:val="006F20EE"/>
    <w:rsid w:val="006F22B0"/>
    <w:rsid w:val="007038A0"/>
    <w:rsid w:val="00710FE6"/>
    <w:rsid w:val="00715B77"/>
    <w:rsid w:val="00716C79"/>
    <w:rsid w:val="0072652B"/>
    <w:rsid w:val="007347A4"/>
    <w:rsid w:val="007433E3"/>
    <w:rsid w:val="007439D3"/>
    <w:rsid w:val="00745307"/>
    <w:rsid w:val="00755C0F"/>
    <w:rsid w:val="007622B6"/>
    <w:rsid w:val="00763FF4"/>
    <w:rsid w:val="00765129"/>
    <w:rsid w:val="007658D5"/>
    <w:rsid w:val="0079242D"/>
    <w:rsid w:val="007A617A"/>
    <w:rsid w:val="007A7ABE"/>
    <w:rsid w:val="007B3CD2"/>
    <w:rsid w:val="007C00D5"/>
    <w:rsid w:val="007C137D"/>
    <w:rsid w:val="007C30DF"/>
    <w:rsid w:val="007D34F2"/>
    <w:rsid w:val="007D392F"/>
    <w:rsid w:val="007D4E71"/>
    <w:rsid w:val="007D524C"/>
    <w:rsid w:val="007E4D13"/>
    <w:rsid w:val="00811EFF"/>
    <w:rsid w:val="00816569"/>
    <w:rsid w:val="00824A67"/>
    <w:rsid w:val="00826594"/>
    <w:rsid w:val="00827BD7"/>
    <w:rsid w:val="00841439"/>
    <w:rsid w:val="0084497D"/>
    <w:rsid w:val="008449DF"/>
    <w:rsid w:val="008627FB"/>
    <w:rsid w:val="00863188"/>
    <w:rsid w:val="00866AE3"/>
    <w:rsid w:val="00876BD8"/>
    <w:rsid w:val="0087734C"/>
    <w:rsid w:val="00880718"/>
    <w:rsid w:val="008815A8"/>
    <w:rsid w:val="008816DF"/>
    <w:rsid w:val="00883026"/>
    <w:rsid w:val="008848B1"/>
    <w:rsid w:val="008870FA"/>
    <w:rsid w:val="008A06A1"/>
    <w:rsid w:val="008A6761"/>
    <w:rsid w:val="008B056A"/>
    <w:rsid w:val="008C3935"/>
    <w:rsid w:val="008C559E"/>
    <w:rsid w:val="008C609A"/>
    <w:rsid w:val="008E1D9A"/>
    <w:rsid w:val="008F2B8D"/>
    <w:rsid w:val="0090022C"/>
    <w:rsid w:val="00900B8A"/>
    <w:rsid w:val="009209B8"/>
    <w:rsid w:val="00926456"/>
    <w:rsid w:val="00945120"/>
    <w:rsid w:val="00945376"/>
    <w:rsid w:val="0094681A"/>
    <w:rsid w:val="00952317"/>
    <w:rsid w:val="00955ABF"/>
    <w:rsid w:val="00967D51"/>
    <w:rsid w:val="009720A8"/>
    <w:rsid w:val="009778B9"/>
    <w:rsid w:val="00985632"/>
    <w:rsid w:val="00986E5C"/>
    <w:rsid w:val="00987449"/>
    <w:rsid w:val="009B5192"/>
    <w:rsid w:val="009C089A"/>
    <w:rsid w:val="009C32C9"/>
    <w:rsid w:val="009D16BE"/>
    <w:rsid w:val="009D1E86"/>
    <w:rsid w:val="009E3730"/>
    <w:rsid w:val="009E3FBF"/>
    <w:rsid w:val="009E6F46"/>
    <w:rsid w:val="009F3F20"/>
    <w:rsid w:val="009F44AC"/>
    <w:rsid w:val="00A00FC4"/>
    <w:rsid w:val="00A065C7"/>
    <w:rsid w:val="00A11A7E"/>
    <w:rsid w:val="00A20DA3"/>
    <w:rsid w:val="00A21AF3"/>
    <w:rsid w:val="00A3273D"/>
    <w:rsid w:val="00A32CAC"/>
    <w:rsid w:val="00A51E23"/>
    <w:rsid w:val="00A536C3"/>
    <w:rsid w:val="00A57710"/>
    <w:rsid w:val="00A603BA"/>
    <w:rsid w:val="00A6324A"/>
    <w:rsid w:val="00A63EFD"/>
    <w:rsid w:val="00A67476"/>
    <w:rsid w:val="00A75E1D"/>
    <w:rsid w:val="00A86266"/>
    <w:rsid w:val="00A913F3"/>
    <w:rsid w:val="00A939B3"/>
    <w:rsid w:val="00A93A93"/>
    <w:rsid w:val="00A94408"/>
    <w:rsid w:val="00AA2E80"/>
    <w:rsid w:val="00AA3F41"/>
    <w:rsid w:val="00AA4C7C"/>
    <w:rsid w:val="00AA591E"/>
    <w:rsid w:val="00AA795B"/>
    <w:rsid w:val="00AB35F4"/>
    <w:rsid w:val="00AC450E"/>
    <w:rsid w:val="00AD2804"/>
    <w:rsid w:val="00AF3E2F"/>
    <w:rsid w:val="00AF4720"/>
    <w:rsid w:val="00B040A8"/>
    <w:rsid w:val="00B10EFA"/>
    <w:rsid w:val="00B14520"/>
    <w:rsid w:val="00B162C6"/>
    <w:rsid w:val="00B21D98"/>
    <w:rsid w:val="00B22815"/>
    <w:rsid w:val="00B231DB"/>
    <w:rsid w:val="00B32D8F"/>
    <w:rsid w:val="00B3389B"/>
    <w:rsid w:val="00B371E6"/>
    <w:rsid w:val="00B44097"/>
    <w:rsid w:val="00B458BD"/>
    <w:rsid w:val="00B53613"/>
    <w:rsid w:val="00B538C6"/>
    <w:rsid w:val="00B545A9"/>
    <w:rsid w:val="00B57DA9"/>
    <w:rsid w:val="00B60334"/>
    <w:rsid w:val="00B72D62"/>
    <w:rsid w:val="00B80628"/>
    <w:rsid w:val="00B80C24"/>
    <w:rsid w:val="00B8579F"/>
    <w:rsid w:val="00B907FB"/>
    <w:rsid w:val="00B949C2"/>
    <w:rsid w:val="00B9695B"/>
    <w:rsid w:val="00B96A3C"/>
    <w:rsid w:val="00BA1573"/>
    <w:rsid w:val="00BA7E77"/>
    <w:rsid w:val="00BB658C"/>
    <w:rsid w:val="00BC0D9C"/>
    <w:rsid w:val="00BC16DF"/>
    <w:rsid w:val="00BC4C55"/>
    <w:rsid w:val="00BD0F91"/>
    <w:rsid w:val="00BE24F2"/>
    <w:rsid w:val="00BE3D7E"/>
    <w:rsid w:val="00BE3E4E"/>
    <w:rsid w:val="00BE7B14"/>
    <w:rsid w:val="00BF2F1B"/>
    <w:rsid w:val="00BF472B"/>
    <w:rsid w:val="00BF497A"/>
    <w:rsid w:val="00BF55E9"/>
    <w:rsid w:val="00C068C9"/>
    <w:rsid w:val="00C140D5"/>
    <w:rsid w:val="00C2211F"/>
    <w:rsid w:val="00C255F9"/>
    <w:rsid w:val="00C30FC5"/>
    <w:rsid w:val="00C3352B"/>
    <w:rsid w:val="00C3365F"/>
    <w:rsid w:val="00C35684"/>
    <w:rsid w:val="00C35993"/>
    <w:rsid w:val="00C35A7B"/>
    <w:rsid w:val="00C512AD"/>
    <w:rsid w:val="00C5182C"/>
    <w:rsid w:val="00C51ABB"/>
    <w:rsid w:val="00C5300F"/>
    <w:rsid w:val="00C66FC8"/>
    <w:rsid w:val="00C71654"/>
    <w:rsid w:val="00CA0536"/>
    <w:rsid w:val="00CA6E1F"/>
    <w:rsid w:val="00CA76F1"/>
    <w:rsid w:val="00CB3FF7"/>
    <w:rsid w:val="00CB7B8D"/>
    <w:rsid w:val="00CD1306"/>
    <w:rsid w:val="00CD225C"/>
    <w:rsid w:val="00CD2EEA"/>
    <w:rsid w:val="00CF0847"/>
    <w:rsid w:val="00CF75AC"/>
    <w:rsid w:val="00D01936"/>
    <w:rsid w:val="00D034F1"/>
    <w:rsid w:val="00D036BB"/>
    <w:rsid w:val="00D105B3"/>
    <w:rsid w:val="00D13505"/>
    <w:rsid w:val="00D13C27"/>
    <w:rsid w:val="00D151C2"/>
    <w:rsid w:val="00D15585"/>
    <w:rsid w:val="00D15EDA"/>
    <w:rsid w:val="00D21547"/>
    <w:rsid w:val="00D22132"/>
    <w:rsid w:val="00D4271D"/>
    <w:rsid w:val="00D478B5"/>
    <w:rsid w:val="00D51BF9"/>
    <w:rsid w:val="00D614A0"/>
    <w:rsid w:val="00D6299D"/>
    <w:rsid w:val="00D6567C"/>
    <w:rsid w:val="00D662E5"/>
    <w:rsid w:val="00D74D86"/>
    <w:rsid w:val="00D92796"/>
    <w:rsid w:val="00D956E1"/>
    <w:rsid w:val="00DA2807"/>
    <w:rsid w:val="00DB64C2"/>
    <w:rsid w:val="00DC123D"/>
    <w:rsid w:val="00DC7DE4"/>
    <w:rsid w:val="00DD4807"/>
    <w:rsid w:val="00DE4675"/>
    <w:rsid w:val="00DF2521"/>
    <w:rsid w:val="00DF7E56"/>
    <w:rsid w:val="00E009F5"/>
    <w:rsid w:val="00E01CCB"/>
    <w:rsid w:val="00E06E85"/>
    <w:rsid w:val="00E16CDC"/>
    <w:rsid w:val="00E22AD4"/>
    <w:rsid w:val="00E24AF0"/>
    <w:rsid w:val="00E3047A"/>
    <w:rsid w:val="00E409AB"/>
    <w:rsid w:val="00E45B69"/>
    <w:rsid w:val="00E51189"/>
    <w:rsid w:val="00E55452"/>
    <w:rsid w:val="00E565B9"/>
    <w:rsid w:val="00E5734C"/>
    <w:rsid w:val="00E627DE"/>
    <w:rsid w:val="00E7080A"/>
    <w:rsid w:val="00E733D1"/>
    <w:rsid w:val="00E8376D"/>
    <w:rsid w:val="00E8664E"/>
    <w:rsid w:val="00E9163A"/>
    <w:rsid w:val="00E92EDE"/>
    <w:rsid w:val="00E94E4C"/>
    <w:rsid w:val="00E957AF"/>
    <w:rsid w:val="00E9658C"/>
    <w:rsid w:val="00EA0CD6"/>
    <w:rsid w:val="00EB00A7"/>
    <w:rsid w:val="00EB05FE"/>
    <w:rsid w:val="00EB7B6B"/>
    <w:rsid w:val="00EC589E"/>
    <w:rsid w:val="00ED0B85"/>
    <w:rsid w:val="00ED31EA"/>
    <w:rsid w:val="00ED465E"/>
    <w:rsid w:val="00ED77BB"/>
    <w:rsid w:val="00EE0334"/>
    <w:rsid w:val="00EE46B4"/>
    <w:rsid w:val="00EF378E"/>
    <w:rsid w:val="00EF55FE"/>
    <w:rsid w:val="00EF5DB5"/>
    <w:rsid w:val="00EF794E"/>
    <w:rsid w:val="00EF7C20"/>
    <w:rsid w:val="00F04E42"/>
    <w:rsid w:val="00F10E1D"/>
    <w:rsid w:val="00F13207"/>
    <w:rsid w:val="00F21AC3"/>
    <w:rsid w:val="00F2280B"/>
    <w:rsid w:val="00F2287F"/>
    <w:rsid w:val="00F26491"/>
    <w:rsid w:val="00F30433"/>
    <w:rsid w:val="00F315AA"/>
    <w:rsid w:val="00F33BE8"/>
    <w:rsid w:val="00F34D6E"/>
    <w:rsid w:val="00F43C46"/>
    <w:rsid w:val="00F53B0D"/>
    <w:rsid w:val="00F56EE7"/>
    <w:rsid w:val="00F57C8F"/>
    <w:rsid w:val="00F65199"/>
    <w:rsid w:val="00F7436F"/>
    <w:rsid w:val="00F769FC"/>
    <w:rsid w:val="00F8253D"/>
    <w:rsid w:val="00F83061"/>
    <w:rsid w:val="00F84A29"/>
    <w:rsid w:val="00F95669"/>
    <w:rsid w:val="00F95D22"/>
    <w:rsid w:val="00FA65C5"/>
    <w:rsid w:val="00FA7529"/>
    <w:rsid w:val="00FB007D"/>
    <w:rsid w:val="00FB6824"/>
    <w:rsid w:val="00FB74CE"/>
    <w:rsid w:val="00FB7AE3"/>
    <w:rsid w:val="00FD100F"/>
    <w:rsid w:val="00FE2BB1"/>
    <w:rsid w:val="00FE309D"/>
    <w:rsid w:val="00FE4D7E"/>
    <w:rsid w:val="00FE67EF"/>
    <w:rsid w:val="00FF0D04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7657b"/>
    </o:shapedefaults>
    <o:shapelayout v:ext="edit">
      <o:idmap v:ext="edit" data="2"/>
    </o:shapelayout>
  </w:shapeDefaults>
  <w:decimalSymbol w:val="."/>
  <w:listSeparator w:val=","/>
  <w14:docId w14:val="040EE21B"/>
  <w15:docId w15:val="{610E7940-15E9-4AB2-80F9-40866959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6761"/>
    <w:pPr>
      <w:overflowPunct w:val="0"/>
      <w:autoSpaceDE w:val="0"/>
      <w:autoSpaceDN w:val="0"/>
      <w:adjustRightInd w:val="0"/>
      <w:spacing w:after="280" w:line="280" w:lineRule="exact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B231DB"/>
    <w:pPr>
      <w:keepNext/>
      <w:keepLines/>
      <w:spacing w:line="280" w:lineRule="atLeast"/>
      <w:outlineLvl w:val="0"/>
    </w:pPr>
    <w:rPr>
      <w:rFonts w:cs="Arial"/>
      <w:b/>
      <w:bCs/>
      <w:kern w:val="28"/>
      <w:szCs w:val="32"/>
    </w:rPr>
  </w:style>
  <w:style w:type="paragraph" w:styleId="Heading2">
    <w:name w:val="heading 2"/>
    <w:basedOn w:val="Heading1"/>
    <w:next w:val="Normal"/>
    <w:qFormat/>
    <w:rsid w:val="004D0364"/>
    <w:pPr>
      <w:outlineLvl w:val="1"/>
    </w:pPr>
    <w:rPr>
      <w:bCs w:val="0"/>
      <w:iCs/>
      <w:sz w:val="18"/>
      <w:szCs w:val="18"/>
    </w:rPr>
  </w:style>
  <w:style w:type="paragraph" w:styleId="Heading3">
    <w:name w:val="heading 3"/>
    <w:basedOn w:val="Normal"/>
    <w:next w:val="Normal"/>
    <w:qFormat/>
    <w:rsid w:val="00B231DB"/>
    <w:pPr>
      <w:keepNext/>
      <w:spacing w:line="280" w:lineRule="atLeast"/>
      <w:outlineLvl w:val="2"/>
    </w:pPr>
    <w:rPr>
      <w:rFonts w:cs="Arial"/>
      <w:bCs/>
      <w:sz w:val="18"/>
      <w:szCs w:val="26"/>
    </w:rPr>
  </w:style>
  <w:style w:type="paragraph" w:styleId="Heading4">
    <w:name w:val="heading 4"/>
    <w:basedOn w:val="Normal"/>
    <w:next w:val="Normal"/>
    <w:qFormat/>
    <w:rsid w:val="00B231DB"/>
    <w:pPr>
      <w:keepNext/>
      <w:spacing w:after="240" w:line="280" w:lineRule="atLeast"/>
      <w:outlineLvl w:val="3"/>
    </w:pPr>
    <w:rPr>
      <w:bCs/>
      <w:i/>
      <w:sz w:val="18"/>
      <w:szCs w:val="28"/>
    </w:rPr>
  </w:style>
  <w:style w:type="paragraph" w:styleId="Heading5">
    <w:name w:val="heading 5"/>
    <w:basedOn w:val="Normal"/>
    <w:next w:val="Normal"/>
    <w:qFormat/>
    <w:rsid w:val="00B231DB"/>
    <w:pPr>
      <w:spacing w:before="240" w:after="60"/>
      <w:outlineLvl w:val="4"/>
    </w:pPr>
    <w:rPr>
      <w:bCs/>
      <w:iCs/>
      <w:sz w:val="18"/>
      <w:szCs w:val="26"/>
    </w:rPr>
  </w:style>
  <w:style w:type="paragraph" w:styleId="Heading6">
    <w:name w:val="heading 6"/>
    <w:basedOn w:val="Normal"/>
    <w:next w:val="Normal"/>
    <w:qFormat/>
    <w:rsid w:val="00B231DB"/>
    <w:pPr>
      <w:spacing w:before="240" w:after="60"/>
      <w:outlineLvl w:val="5"/>
    </w:pPr>
    <w:rPr>
      <w:bCs/>
      <w:i/>
      <w:sz w:val="18"/>
      <w:szCs w:val="22"/>
    </w:rPr>
  </w:style>
  <w:style w:type="paragraph" w:styleId="Heading7">
    <w:name w:val="heading 7"/>
    <w:basedOn w:val="Normal"/>
    <w:next w:val="Normal"/>
    <w:qFormat/>
    <w:rsid w:val="00B231DB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0A5531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0A5531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31D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231DB"/>
    <w:pPr>
      <w:tabs>
        <w:tab w:val="left" w:pos="8165"/>
      </w:tabs>
    </w:pPr>
    <w:rPr>
      <w:sz w:val="10"/>
    </w:rPr>
  </w:style>
  <w:style w:type="character" w:styleId="PageNumber">
    <w:name w:val="page number"/>
    <w:basedOn w:val="DefaultParagraphFont"/>
    <w:rsid w:val="00B231DB"/>
  </w:style>
  <w:style w:type="paragraph" w:customStyle="1" w:styleId="Headline">
    <w:name w:val="Headline"/>
    <w:autoRedefine/>
    <w:rsid w:val="002829B6"/>
    <w:pPr>
      <w:framePr w:w="2155" w:h="851" w:hRule="exact" w:hSpace="181" w:vSpace="181" w:wrap="around" w:vAnchor="page" w:hAnchor="page" w:x="9583" w:y="908"/>
      <w:overflowPunct w:val="0"/>
      <w:autoSpaceDE w:val="0"/>
      <w:autoSpaceDN w:val="0"/>
      <w:adjustRightInd w:val="0"/>
      <w:spacing w:line="284" w:lineRule="exact"/>
      <w:textAlignment w:val="baseline"/>
    </w:pPr>
    <w:rPr>
      <w:rFonts w:ascii="Arial" w:hAnsi="Arial"/>
      <w:noProof/>
    </w:rPr>
  </w:style>
  <w:style w:type="paragraph" w:styleId="BodyText">
    <w:name w:val="Body Text"/>
    <w:basedOn w:val="Normal"/>
    <w:rsid w:val="008A6761"/>
    <w:rPr>
      <w:rFonts w:ascii="Arial Narrow" w:hAnsi="Arial Narrow"/>
      <w:color w:val="007EA2"/>
      <w:sz w:val="24"/>
      <w:szCs w:val="24"/>
    </w:rPr>
  </w:style>
  <w:style w:type="character" w:styleId="LineNumber">
    <w:name w:val="line number"/>
    <w:basedOn w:val="DefaultParagraphFont"/>
    <w:rsid w:val="00B231DB"/>
  </w:style>
  <w:style w:type="character" w:styleId="Hyperlink">
    <w:name w:val="Hyperlink"/>
    <w:rsid w:val="00B231DB"/>
    <w:rPr>
      <w:color w:val="0000FF"/>
      <w:u w:val="single"/>
    </w:rPr>
  </w:style>
  <w:style w:type="character" w:styleId="FollowedHyperlink">
    <w:name w:val="FollowedHyperlink"/>
    <w:rsid w:val="00B231DB"/>
    <w:rPr>
      <w:color w:val="800080"/>
      <w:u w:val="single"/>
    </w:rPr>
  </w:style>
  <w:style w:type="paragraph" w:customStyle="1" w:styleId="Footer-Confidentiality">
    <w:name w:val="Footer-Confidentiality"/>
    <w:basedOn w:val="Footer"/>
    <w:autoRedefine/>
    <w:rsid w:val="004A1913"/>
    <w:pPr>
      <w:tabs>
        <w:tab w:val="right" w:pos="10206"/>
      </w:tabs>
      <w:spacing w:after="0" w:line="200" w:lineRule="exact"/>
    </w:pPr>
    <w:rPr>
      <w:i/>
      <w:spacing w:val="-2"/>
      <w:sz w:val="16"/>
    </w:rPr>
  </w:style>
  <w:style w:type="paragraph" w:styleId="BalloonText">
    <w:name w:val="Balloon Text"/>
    <w:basedOn w:val="Normal"/>
    <w:semiHidden/>
    <w:rsid w:val="00B231DB"/>
    <w:rPr>
      <w:rFonts w:ascii="Tahoma" w:hAnsi="Tahoma" w:cs="Tahoma"/>
      <w:sz w:val="16"/>
      <w:szCs w:val="16"/>
    </w:rPr>
  </w:style>
  <w:style w:type="paragraph" w:customStyle="1" w:styleId="AppendixA">
    <w:name w:val="Appendix A"/>
    <w:basedOn w:val="Normal"/>
    <w:autoRedefine/>
    <w:rsid w:val="00B231DB"/>
    <w:pPr>
      <w:spacing w:line="240" w:lineRule="exact"/>
    </w:pPr>
    <w:rPr>
      <w:b/>
      <w:spacing w:val="-4"/>
    </w:rPr>
  </w:style>
  <w:style w:type="paragraph" w:customStyle="1" w:styleId="AppendixTitle">
    <w:name w:val="Appendix Title"/>
    <w:basedOn w:val="Normal"/>
    <w:rsid w:val="00B231DB"/>
    <w:pPr>
      <w:spacing w:line="280" w:lineRule="atLeast"/>
    </w:pPr>
    <w:rPr>
      <w:spacing w:val="-2"/>
      <w:sz w:val="18"/>
    </w:rPr>
  </w:style>
  <w:style w:type="paragraph" w:customStyle="1" w:styleId="Bibliographyreference">
    <w:name w:val="Bibliography reference"/>
    <w:basedOn w:val="Normal"/>
    <w:rsid w:val="00B231DB"/>
    <w:pPr>
      <w:spacing w:line="280" w:lineRule="atLeast"/>
      <w:ind w:left="446" w:hanging="446"/>
    </w:pPr>
    <w:rPr>
      <w:spacing w:val="-2"/>
    </w:rPr>
  </w:style>
  <w:style w:type="paragraph" w:styleId="BodyText2">
    <w:name w:val="Body Text 2"/>
    <w:basedOn w:val="Normal"/>
    <w:rsid w:val="00C512AD"/>
    <w:pPr>
      <w:pBdr>
        <w:top w:val="single" w:sz="12" w:space="4" w:color="007EA2"/>
        <w:bottom w:val="single" w:sz="12" w:space="4" w:color="007EA2"/>
      </w:pBdr>
      <w:shd w:val="solid" w:color="E6E6E6" w:fill="auto"/>
      <w:overflowPunct/>
      <w:autoSpaceDE/>
      <w:autoSpaceDN/>
      <w:adjustRightInd/>
      <w:textAlignment w:val="auto"/>
    </w:pPr>
    <w:rPr>
      <w:b/>
      <w:bCs/>
      <w:spacing w:val="-2"/>
      <w:sz w:val="18"/>
    </w:rPr>
  </w:style>
  <w:style w:type="paragraph" w:customStyle="1" w:styleId="Callout">
    <w:name w:val="Callout"/>
    <w:basedOn w:val="Normal"/>
    <w:next w:val="Normal"/>
    <w:rsid w:val="00B231DB"/>
    <w:pPr>
      <w:framePr w:w="2098" w:hSpace="181" w:vSpace="181" w:wrap="around" w:hAnchor="page" w:x="9583" w:yAlign="center"/>
      <w:spacing w:line="480" w:lineRule="auto"/>
    </w:pPr>
    <w:rPr>
      <w:rFonts w:ascii="Arial Narrow" w:hAnsi="Arial Narrow"/>
      <w:spacing w:val="-2"/>
      <w:sz w:val="28"/>
    </w:rPr>
  </w:style>
  <w:style w:type="paragraph" w:customStyle="1" w:styleId="CaptionTopRight">
    <w:name w:val="Caption TopRight"/>
    <w:basedOn w:val="Normal"/>
    <w:rsid w:val="00B231DB"/>
    <w:pPr>
      <w:framePr w:w="2098" w:wrap="around" w:vAnchor="page" w:hAnchor="page" w:x="9583" w:y="7344"/>
      <w:spacing w:line="240" w:lineRule="auto"/>
    </w:pPr>
    <w:rPr>
      <w:spacing w:val="-2"/>
      <w:sz w:val="14"/>
    </w:rPr>
  </w:style>
  <w:style w:type="paragraph" w:customStyle="1" w:styleId="Confidentialitystatement">
    <w:name w:val="Confidentiality statement"/>
    <w:basedOn w:val="Normal"/>
    <w:rsid w:val="00B231DB"/>
    <w:pPr>
      <w:framePr w:w="7533" w:hSpace="187" w:vSpace="187" w:wrap="around" w:vAnchor="page" w:hAnchor="margin" w:y="1873"/>
    </w:pPr>
    <w:rPr>
      <w:i/>
      <w:noProof/>
      <w:spacing w:val="-2"/>
      <w:sz w:val="16"/>
    </w:rPr>
  </w:style>
  <w:style w:type="character" w:styleId="EndnoteReference">
    <w:name w:val="endnote reference"/>
    <w:semiHidden/>
    <w:rsid w:val="00B231DB"/>
    <w:rPr>
      <w:vertAlign w:val="superscript"/>
    </w:rPr>
  </w:style>
  <w:style w:type="paragraph" w:customStyle="1" w:styleId="Footer-Pathname">
    <w:name w:val="Footer-Pathname"/>
    <w:basedOn w:val="Footer"/>
    <w:autoRedefine/>
    <w:rsid w:val="00B231DB"/>
    <w:pPr>
      <w:tabs>
        <w:tab w:val="right" w:pos="10206"/>
      </w:tabs>
    </w:pPr>
    <w:rPr>
      <w:rFonts w:ascii="Arial Narrow" w:hAnsi="Arial Narrow"/>
      <w:spacing w:val="-2"/>
    </w:rPr>
  </w:style>
  <w:style w:type="character" w:styleId="FootnoteReference">
    <w:name w:val="footnote reference"/>
    <w:semiHidden/>
    <w:rsid w:val="00B231DB"/>
    <w:rPr>
      <w:vertAlign w:val="superscript"/>
    </w:rPr>
  </w:style>
  <w:style w:type="paragraph" w:styleId="FootnoteText">
    <w:name w:val="footnote text"/>
    <w:basedOn w:val="Normal"/>
    <w:semiHidden/>
    <w:rsid w:val="00B231DB"/>
    <w:pPr>
      <w:spacing w:line="280" w:lineRule="atLeast"/>
    </w:pPr>
    <w:rPr>
      <w:spacing w:val="-2"/>
    </w:rPr>
  </w:style>
  <w:style w:type="paragraph" w:styleId="List">
    <w:name w:val="List"/>
    <w:basedOn w:val="Normal"/>
    <w:rsid w:val="008A6761"/>
    <w:pPr>
      <w:spacing w:line="280" w:lineRule="atLeast"/>
      <w:ind w:left="641" w:hanging="357"/>
    </w:pPr>
    <w:rPr>
      <w:rFonts w:ascii="Arial Narrow" w:hAnsi="Arial Narrow"/>
      <w:color w:val="007EA2"/>
      <w:spacing w:val="-2"/>
      <w:sz w:val="18"/>
      <w:szCs w:val="18"/>
    </w:rPr>
  </w:style>
  <w:style w:type="paragraph" w:styleId="ListBullet">
    <w:name w:val="List Bullet"/>
    <w:basedOn w:val="Normal"/>
    <w:rsid w:val="008A6761"/>
    <w:pPr>
      <w:numPr>
        <w:numId w:val="11"/>
      </w:numPr>
      <w:spacing w:line="280" w:lineRule="atLeast"/>
    </w:pPr>
    <w:rPr>
      <w:spacing w:val="-2"/>
    </w:rPr>
  </w:style>
  <w:style w:type="paragraph" w:styleId="ListBullet2">
    <w:name w:val="List Bullet 2"/>
    <w:basedOn w:val="Normal"/>
    <w:rsid w:val="00F84A29"/>
    <w:pPr>
      <w:numPr>
        <w:numId w:val="7"/>
      </w:numPr>
      <w:spacing w:after="120" w:line="240" w:lineRule="auto"/>
      <w:ind w:left="792"/>
    </w:pPr>
    <w:rPr>
      <w:spacing w:val="-2"/>
      <w:sz w:val="18"/>
    </w:rPr>
  </w:style>
  <w:style w:type="paragraph" w:styleId="ListContinue">
    <w:name w:val="List Continue"/>
    <w:basedOn w:val="Normal"/>
    <w:rsid w:val="00B231DB"/>
    <w:pPr>
      <w:spacing w:line="280" w:lineRule="atLeast"/>
    </w:pPr>
    <w:rPr>
      <w:spacing w:val="-2"/>
    </w:rPr>
  </w:style>
  <w:style w:type="paragraph" w:customStyle="1" w:styleId="MajorHeading">
    <w:name w:val="Major Heading"/>
    <w:basedOn w:val="Normal"/>
    <w:next w:val="Normal"/>
    <w:rsid w:val="00B231DB"/>
    <w:pPr>
      <w:pBdr>
        <w:bottom w:val="single" w:sz="18" w:space="1" w:color="auto"/>
      </w:pBdr>
      <w:tabs>
        <w:tab w:val="right" w:pos="9000"/>
      </w:tabs>
      <w:suppressAutoHyphens/>
      <w:spacing w:line="280" w:lineRule="atLeast"/>
    </w:pPr>
    <w:rPr>
      <w:b/>
      <w:spacing w:val="-3"/>
      <w:sz w:val="28"/>
    </w:rPr>
  </w:style>
  <w:style w:type="paragraph" w:customStyle="1" w:styleId="PhotoIn-line">
    <w:name w:val="Photo In-line"/>
    <w:basedOn w:val="Normal"/>
    <w:rsid w:val="00B231DB"/>
    <w:pPr>
      <w:framePr w:w="3572" w:h="3918" w:hRule="exact" w:wrap="notBeside" w:hAnchor="text" w:yAlign="bottom"/>
      <w:spacing w:line="240" w:lineRule="auto"/>
    </w:pPr>
    <w:rPr>
      <w:spacing w:val="-2"/>
    </w:rPr>
  </w:style>
  <w:style w:type="paragraph" w:customStyle="1" w:styleId="PhotoTopRight">
    <w:name w:val="Photo TopRight"/>
    <w:basedOn w:val="Normal"/>
    <w:rsid w:val="00B231DB"/>
    <w:pPr>
      <w:framePr w:w="6237" w:h="4201" w:hRule="exact" w:hSpace="181" w:vSpace="280" w:wrap="around" w:hAnchor="page" w:x="5388" w:yAlign="top"/>
      <w:spacing w:line="240" w:lineRule="auto"/>
    </w:pPr>
    <w:rPr>
      <w:spacing w:val="-2"/>
      <w:sz w:val="15"/>
    </w:rPr>
  </w:style>
  <w:style w:type="paragraph" w:customStyle="1" w:styleId="Subhead">
    <w:name w:val="Subhead"/>
    <w:basedOn w:val="Headline"/>
    <w:rsid w:val="00B231DB"/>
    <w:pPr>
      <w:framePr w:w="2381" w:hRule="auto" w:wrap="around" w:x="9300" w:y="1872"/>
      <w:spacing w:line="240" w:lineRule="auto"/>
    </w:pPr>
    <w:rPr>
      <w:sz w:val="18"/>
    </w:rPr>
  </w:style>
  <w:style w:type="paragraph" w:customStyle="1" w:styleId="TableHeading">
    <w:name w:val="Table Heading"/>
    <w:basedOn w:val="Normal"/>
    <w:rsid w:val="00B231DB"/>
    <w:pPr>
      <w:keepNext/>
      <w:spacing w:before="60" w:after="60" w:line="240" w:lineRule="auto"/>
    </w:pPr>
    <w:rPr>
      <w:b/>
      <w:spacing w:val="-3"/>
      <w:sz w:val="18"/>
    </w:rPr>
  </w:style>
  <w:style w:type="paragraph" w:styleId="TOC2">
    <w:name w:val="toc 2"/>
    <w:basedOn w:val="Normal"/>
    <w:semiHidden/>
    <w:rsid w:val="00B231DB"/>
    <w:pPr>
      <w:tabs>
        <w:tab w:val="right" w:pos="7541"/>
      </w:tabs>
      <w:spacing w:after="200" w:line="240" w:lineRule="auto"/>
      <w:ind w:left="567" w:right="567"/>
    </w:pPr>
    <w:rPr>
      <w:rFonts w:ascii="Frutiger Roman" w:hAnsi="Frutiger Roman"/>
      <w:noProof/>
      <w:spacing w:val="-2"/>
      <w:sz w:val="18"/>
    </w:rPr>
  </w:style>
  <w:style w:type="paragraph" w:styleId="TableofFigures">
    <w:name w:val="table of figures"/>
    <w:basedOn w:val="TOC2"/>
    <w:next w:val="Normal"/>
    <w:semiHidden/>
    <w:rsid w:val="00B231DB"/>
    <w:pPr>
      <w:numPr>
        <w:numId w:val="8"/>
      </w:numPr>
      <w:tabs>
        <w:tab w:val="clear" w:pos="1152"/>
        <w:tab w:val="num" w:pos="360"/>
        <w:tab w:val="right" w:leader="dot" w:pos="7541"/>
      </w:tabs>
      <w:ind w:left="0" w:firstLine="0"/>
    </w:pPr>
  </w:style>
  <w:style w:type="paragraph" w:customStyle="1" w:styleId="TableText">
    <w:name w:val="Table Text"/>
    <w:basedOn w:val="Normal"/>
    <w:rsid w:val="00B231DB"/>
    <w:pPr>
      <w:spacing w:before="60" w:after="60" w:line="240" w:lineRule="auto"/>
    </w:pPr>
    <w:rPr>
      <w:spacing w:val="-3"/>
      <w:sz w:val="18"/>
    </w:rPr>
  </w:style>
  <w:style w:type="paragraph" w:styleId="TOC1">
    <w:name w:val="toc 1"/>
    <w:basedOn w:val="Normal"/>
    <w:next w:val="TOC2"/>
    <w:semiHidden/>
    <w:rsid w:val="00B231DB"/>
    <w:pPr>
      <w:tabs>
        <w:tab w:val="right" w:pos="7541"/>
      </w:tabs>
      <w:spacing w:before="120" w:after="200" w:line="240" w:lineRule="auto"/>
      <w:ind w:right="567"/>
    </w:pPr>
    <w:rPr>
      <w:rFonts w:ascii="Frutiger Bold" w:hAnsi="Frutiger Bold"/>
      <w:noProof/>
      <w:spacing w:val="-2"/>
    </w:rPr>
  </w:style>
  <w:style w:type="paragraph" w:styleId="TOC3">
    <w:name w:val="toc 3"/>
    <w:basedOn w:val="Normal"/>
    <w:next w:val="Normal"/>
    <w:semiHidden/>
    <w:rsid w:val="00B231DB"/>
    <w:pPr>
      <w:tabs>
        <w:tab w:val="right" w:pos="7541"/>
      </w:tabs>
      <w:spacing w:after="200" w:line="240" w:lineRule="auto"/>
      <w:ind w:left="1134" w:right="567"/>
    </w:pPr>
    <w:rPr>
      <w:rFonts w:ascii="Frutiger Roman" w:hAnsi="Frutiger Roman"/>
      <w:spacing w:val="-2"/>
      <w:sz w:val="18"/>
    </w:rPr>
  </w:style>
  <w:style w:type="paragraph" w:styleId="TOC4">
    <w:name w:val="toc 4"/>
    <w:basedOn w:val="Normal"/>
    <w:next w:val="Normal"/>
    <w:semiHidden/>
    <w:rsid w:val="00B231DB"/>
    <w:pPr>
      <w:tabs>
        <w:tab w:val="right" w:pos="7541"/>
      </w:tabs>
      <w:spacing w:line="280" w:lineRule="atLeast"/>
      <w:ind w:left="440"/>
    </w:pPr>
    <w:rPr>
      <w:spacing w:val="-2"/>
    </w:rPr>
  </w:style>
  <w:style w:type="paragraph" w:styleId="TOC5">
    <w:name w:val="toc 5"/>
    <w:basedOn w:val="Normal"/>
    <w:next w:val="Normal"/>
    <w:semiHidden/>
    <w:rsid w:val="00B231DB"/>
    <w:pPr>
      <w:tabs>
        <w:tab w:val="right" w:pos="7541"/>
      </w:tabs>
      <w:spacing w:line="280" w:lineRule="atLeast"/>
      <w:ind w:left="660"/>
    </w:pPr>
    <w:rPr>
      <w:spacing w:val="-2"/>
    </w:rPr>
  </w:style>
  <w:style w:type="paragraph" w:styleId="TOC6">
    <w:name w:val="toc 6"/>
    <w:basedOn w:val="Normal"/>
    <w:next w:val="Normal"/>
    <w:semiHidden/>
    <w:rsid w:val="00DE4675"/>
    <w:pPr>
      <w:tabs>
        <w:tab w:val="right" w:pos="7541"/>
      </w:tabs>
      <w:spacing w:line="280" w:lineRule="atLeast"/>
      <w:ind w:left="880"/>
    </w:pPr>
    <w:rPr>
      <w:spacing w:val="-2"/>
    </w:rPr>
  </w:style>
  <w:style w:type="paragraph" w:styleId="TOC7">
    <w:name w:val="toc 7"/>
    <w:basedOn w:val="Normal"/>
    <w:next w:val="Normal"/>
    <w:semiHidden/>
    <w:rsid w:val="00DE4675"/>
    <w:pPr>
      <w:tabs>
        <w:tab w:val="right" w:pos="7541"/>
      </w:tabs>
      <w:spacing w:line="280" w:lineRule="atLeast"/>
      <w:ind w:left="1100"/>
    </w:pPr>
    <w:rPr>
      <w:spacing w:val="-2"/>
    </w:rPr>
  </w:style>
  <w:style w:type="paragraph" w:customStyle="1" w:styleId="StyleArial65ptBefore1275pt">
    <w:name w:val="Style Arial 6.5 pt Before:  12.75 pt"/>
    <w:basedOn w:val="Normal"/>
    <w:autoRedefine/>
    <w:rsid w:val="00B231DB"/>
    <w:pPr>
      <w:spacing w:before="255"/>
    </w:pPr>
    <w:rPr>
      <w:sz w:val="13"/>
    </w:rPr>
  </w:style>
  <w:style w:type="character" w:customStyle="1" w:styleId="StyleArial7pt">
    <w:name w:val="Style Arial 7 pt"/>
    <w:rsid w:val="00B231DB"/>
    <w:rPr>
      <w:rFonts w:ascii="Arial" w:hAnsi="Arial"/>
      <w:sz w:val="14"/>
    </w:rPr>
  </w:style>
  <w:style w:type="paragraph" w:customStyle="1" w:styleId="StyleArial7ptLinespacingExactly12pt">
    <w:name w:val="Style Arial 7 pt Line spacing:  Exactly 12 pt"/>
    <w:basedOn w:val="Normal"/>
    <w:rsid w:val="00B231DB"/>
    <w:pPr>
      <w:spacing w:line="240" w:lineRule="exact"/>
    </w:pPr>
    <w:rPr>
      <w:sz w:val="14"/>
    </w:rPr>
  </w:style>
  <w:style w:type="paragraph" w:customStyle="1" w:styleId="StyleARIAL75ptLinespacingsingle">
    <w:name w:val="Style ARIAL 7.5 pt Line spacing:  single"/>
    <w:basedOn w:val="Normal"/>
    <w:autoRedefine/>
    <w:rsid w:val="00B231DB"/>
    <w:pPr>
      <w:spacing w:line="240" w:lineRule="auto"/>
    </w:pPr>
    <w:rPr>
      <w:sz w:val="15"/>
    </w:rPr>
  </w:style>
  <w:style w:type="paragraph" w:customStyle="1" w:styleId="Letter">
    <w:name w:val="Letter"/>
    <w:basedOn w:val="Normal"/>
    <w:rsid w:val="00C3365F"/>
    <w:pPr>
      <w:spacing w:after="0" w:line="255" w:lineRule="exact"/>
    </w:pPr>
  </w:style>
  <w:style w:type="paragraph" w:styleId="BlockText">
    <w:name w:val="Block Text"/>
    <w:basedOn w:val="Normal"/>
    <w:rsid w:val="000A5531"/>
    <w:pPr>
      <w:spacing w:after="120"/>
      <w:ind w:left="1440" w:right="1440"/>
    </w:pPr>
  </w:style>
  <w:style w:type="paragraph" w:styleId="BodyText3">
    <w:name w:val="Body Text 3"/>
    <w:basedOn w:val="Normal"/>
    <w:rsid w:val="000A553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0A5531"/>
    <w:pPr>
      <w:spacing w:after="120"/>
      <w:ind w:firstLine="210"/>
    </w:pPr>
    <w:rPr>
      <w:rFonts w:ascii="Arial" w:hAnsi="Arial"/>
      <w:color w:val="auto"/>
      <w:sz w:val="20"/>
      <w:szCs w:val="20"/>
    </w:rPr>
  </w:style>
  <w:style w:type="paragraph" w:styleId="BodyTextIndent">
    <w:name w:val="Body Text Indent"/>
    <w:basedOn w:val="Normal"/>
    <w:rsid w:val="000A5531"/>
    <w:pPr>
      <w:spacing w:after="120"/>
      <w:ind w:left="360"/>
    </w:pPr>
  </w:style>
  <w:style w:type="paragraph" w:styleId="BodyTextFirstIndent2">
    <w:name w:val="Body Text First Indent 2"/>
    <w:basedOn w:val="BodyTextIndent"/>
    <w:rsid w:val="000A5531"/>
    <w:pPr>
      <w:ind w:firstLine="210"/>
    </w:pPr>
  </w:style>
  <w:style w:type="paragraph" w:styleId="BodyTextIndent2">
    <w:name w:val="Body Text Indent 2"/>
    <w:basedOn w:val="Normal"/>
    <w:rsid w:val="000A553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0A5531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0A5531"/>
    <w:rPr>
      <w:b/>
      <w:bCs/>
    </w:rPr>
  </w:style>
  <w:style w:type="paragraph" w:styleId="Closing">
    <w:name w:val="Closing"/>
    <w:basedOn w:val="Normal"/>
    <w:rsid w:val="000A5531"/>
    <w:pPr>
      <w:ind w:left="4320"/>
    </w:pPr>
  </w:style>
  <w:style w:type="paragraph" w:styleId="CommentText">
    <w:name w:val="annotation text"/>
    <w:basedOn w:val="Normal"/>
    <w:semiHidden/>
    <w:rsid w:val="000A5531"/>
  </w:style>
  <w:style w:type="paragraph" w:styleId="CommentSubject">
    <w:name w:val="annotation subject"/>
    <w:basedOn w:val="CommentText"/>
    <w:next w:val="CommentText"/>
    <w:semiHidden/>
    <w:rsid w:val="000A5531"/>
    <w:rPr>
      <w:b/>
      <w:bCs/>
    </w:rPr>
  </w:style>
  <w:style w:type="paragraph" w:styleId="Date">
    <w:name w:val="Date"/>
    <w:basedOn w:val="Normal"/>
    <w:next w:val="Normal"/>
    <w:rsid w:val="000A5531"/>
  </w:style>
  <w:style w:type="paragraph" w:styleId="DocumentMap">
    <w:name w:val="Document Map"/>
    <w:basedOn w:val="Normal"/>
    <w:semiHidden/>
    <w:rsid w:val="000A5531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0A5531"/>
  </w:style>
  <w:style w:type="paragraph" w:styleId="EndnoteText">
    <w:name w:val="endnote text"/>
    <w:basedOn w:val="Normal"/>
    <w:semiHidden/>
    <w:rsid w:val="000A5531"/>
  </w:style>
  <w:style w:type="paragraph" w:styleId="EnvelopeAddress">
    <w:name w:val="envelope address"/>
    <w:basedOn w:val="Normal"/>
    <w:rsid w:val="000A553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sid w:val="000A5531"/>
    <w:rPr>
      <w:rFonts w:cs="Arial"/>
    </w:rPr>
  </w:style>
  <w:style w:type="paragraph" w:styleId="HTMLAddress">
    <w:name w:val="HTML Address"/>
    <w:basedOn w:val="Normal"/>
    <w:rsid w:val="000A5531"/>
    <w:rPr>
      <w:i/>
      <w:iCs/>
    </w:rPr>
  </w:style>
  <w:style w:type="paragraph" w:styleId="HTMLPreformatted">
    <w:name w:val="HTML Preformatted"/>
    <w:basedOn w:val="Normal"/>
    <w:rsid w:val="000A5531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0A5531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0A5531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0A5531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0A5531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0A5531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0A5531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0A5531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0A5531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0A5531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0A5531"/>
    <w:rPr>
      <w:rFonts w:cs="Arial"/>
      <w:b/>
      <w:bCs/>
    </w:rPr>
  </w:style>
  <w:style w:type="paragraph" w:styleId="List2">
    <w:name w:val="List 2"/>
    <w:basedOn w:val="Normal"/>
    <w:rsid w:val="000A5531"/>
    <w:pPr>
      <w:ind w:left="720" w:hanging="360"/>
    </w:pPr>
  </w:style>
  <w:style w:type="paragraph" w:styleId="List3">
    <w:name w:val="List 3"/>
    <w:basedOn w:val="Normal"/>
    <w:rsid w:val="000A5531"/>
    <w:pPr>
      <w:ind w:left="1080" w:hanging="360"/>
    </w:pPr>
  </w:style>
  <w:style w:type="paragraph" w:styleId="List4">
    <w:name w:val="List 4"/>
    <w:basedOn w:val="Normal"/>
    <w:rsid w:val="000A5531"/>
    <w:pPr>
      <w:ind w:left="1440" w:hanging="360"/>
    </w:pPr>
  </w:style>
  <w:style w:type="paragraph" w:styleId="List5">
    <w:name w:val="List 5"/>
    <w:basedOn w:val="Normal"/>
    <w:rsid w:val="000A5531"/>
    <w:pPr>
      <w:ind w:left="1800" w:hanging="360"/>
    </w:pPr>
  </w:style>
  <w:style w:type="paragraph" w:styleId="ListBullet3">
    <w:name w:val="List Bullet 3"/>
    <w:basedOn w:val="Normal"/>
    <w:rsid w:val="000A5531"/>
    <w:pPr>
      <w:numPr>
        <w:numId w:val="15"/>
      </w:numPr>
    </w:pPr>
  </w:style>
  <w:style w:type="paragraph" w:styleId="ListBullet4">
    <w:name w:val="List Bullet 4"/>
    <w:basedOn w:val="Normal"/>
    <w:rsid w:val="000A5531"/>
    <w:pPr>
      <w:numPr>
        <w:numId w:val="16"/>
      </w:numPr>
    </w:pPr>
  </w:style>
  <w:style w:type="paragraph" w:styleId="ListBullet5">
    <w:name w:val="List Bullet 5"/>
    <w:basedOn w:val="Normal"/>
    <w:rsid w:val="000A5531"/>
    <w:pPr>
      <w:numPr>
        <w:numId w:val="17"/>
      </w:numPr>
    </w:pPr>
  </w:style>
  <w:style w:type="paragraph" w:styleId="ListContinue2">
    <w:name w:val="List Continue 2"/>
    <w:basedOn w:val="Normal"/>
    <w:rsid w:val="000A5531"/>
    <w:pPr>
      <w:spacing w:after="120"/>
      <w:ind w:left="720"/>
    </w:pPr>
  </w:style>
  <w:style w:type="paragraph" w:styleId="ListContinue3">
    <w:name w:val="List Continue 3"/>
    <w:basedOn w:val="Normal"/>
    <w:rsid w:val="000A5531"/>
    <w:pPr>
      <w:spacing w:after="120"/>
      <w:ind w:left="1080"/>
    </w:pPr>
  </w:style>
  <w:style w:type="paragraph" w:styleId="ListContinue4">
    <w:name w:val="List Continue 4"/>
    <w:basedOn w:val="Normal"/>
    <w:rsid w:val="000A5531"/>
    <w:pPr>
      <w:spacing w:after="120"/>
      <w:ind w:left="1440"/>
    </w:pPr>
  </w:style>
  <w:style w:type="paragraph" w:styleId="ListContinue5">
    <w:name w:val="List Continue 5"/>
    <w:basedOn w:val="Normal"/>
    <w:rsid w:val="000A5531"/>
    <w:pPr>
      <w:spacing w:after="120"/>
      <w:ind w:left="1800"/>
    </w:pPr>
  </w:style>
  <w:style w:type="paragraph" w:styleId="ListNumber">
    <w:name w:val="List Number"/>
    <w:basedOn w:val="Normal"/>
    <w:rsid w:val="000A5531"/>
    <w:pPr>
      <w:numPr>
        <w:numId w:val="18"/>
      </w:numPr>
    </w:pPr>
  </w:style>
  <w:style w:type="paragraph" w:styleId="ListNumber2">
    <w:name w:val="List Number 2"/>
    <w:basedOn w:val="Normal"/>
    <w:rsid w:val="000A5531"/>
    <w:pPr>
      <w:numPr>
        <w:numId w:val="19"/>
      </w:numPr>
    </w:pPr>
  </w:style>
  <w:style w:type="paragraph" w:styleId="ListNumber3">
    <w:name w:val="List Number 3"/>
    <w:basedOn w:val="Normal"/>
    <w:rsid w:val="000A5531"/>
    <w:pPr>
      <w:numPr>
        <w:numId w:val="20"/>
      </w:numPr>
    </w:pPr>
  </w:style>
  <w:style w:type="paragraph" w:styleId="ListNumber4">
    <w:name w:val="List Number 4"/>
    <w:basedOn w:val="Normal"/>
    <w:rsid w:val="000A5531"/>
    <w:pPr>
      <w:numPr>
        <w:numId w:val="21"/>
      </w:numPr>
    </w:pPr>
  </w:style>
  <w:style w:type="paragraph" w:styleId="ListNumber5">
    <w:name w:val="List Number 5"/>
    <w:basedOn w:val="Normal"/>
    <w:rsid w:val="000A5531"/>
    <w:pPr>
      <w:numPr>
        <w:numId w:val="22"/>
      </w:numPr>
    </w:pPr>
  </w:style>
  <w:style w:type="paragraph" w:styleId="MacroText">
    <w:name w:val="macro"/>
    <w:semiHidden/>
    <w:rsid w:val="000A553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280" w:line="280" w:lineRule="exact"/>
      <w:textAlignment w:val="baseline"/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0A55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sid w:val="000A553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0A5531"/>
    <w:pPr>
      <w:ind w:left="720"/>
    </w:pPr>
  </w:style>
  <w:style w:type="paragraph" w:styleId="NoteHeading">
    <w:name w:val="Note Heading"/>
    <w:basedOn w:val="Normal"/>
    <w:next w:val="Normal"/>
    <w:rsid w:val="000A5531"/>
  </w:style>
  <w:style w:type="paragraph" w:styleId="PlainText">
    <w:name w:val="Plain Text"/>
    <w:basedOn w:val="Normal"/>
    <w:rsid w:val="000A5531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0A5531"/>
  </w:style>
  <w:style w:type="paragraph" w:styleId="Signature">
    <w:name w:val="Signature"/>
    <w:basedOn w:val="Normal"/>
    <w:rsid w:val="000A5531"/>
    <w:pPr>
      <w:ind w:left="4320"/>
    </w:pPr>
  </w:style>
  <w:style w:type="paragraph" w:styleId="Subtitle">
    <w:name w:val="Subtitle"/>
    <w:basedOn w:val="Normal"/>
    <w:qFormat/>
    <w:rsid w:val="000A5531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0A5531"/>
    <w:pPr>
      <w:ind w:left="200" w:hanging="200"/>
    </w:pPr>
  </w:style>
  <w:style w:type="paragraph" w:styleId="Title">
    <w:name w:val="Title"/>
    <w:basedOn w:val="Normal"/>
    <w:qFormat/>
    <w:rsid w:val="000A553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0A5531"/>
    <w:pPr>
      <w:spacing w:before="120"/>
    </w:pPr>
    <w:rPr>
      <w:rFonts w:cs="Arial"/>
      <w:b/>
      <w:bCs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0A5531"/>
    <w:pPr>
      <w:ind w:left="1400"/>
    </w:pPr>
  </w:style>
  <w:style w:type="paragraph" w:styleId="TOC9">
    <w:name w:val="toc 9"/>
    <w:basedOn w:val="Normal"/>
    <w:next w:val="Normal"/>
    <w:autoRedefine/>
    <w:semiHidden/>
    <w:rsid w:val="000A5531"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crosoft%20Office%20Templates\ARCADIS%20Templates\Corresp\Letter%20Proposal%20w-logo%20w-disclaim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Proposal w-logo w-disclaimer.dot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ARCADIS Letter Template with Logo/Descriptor/Tagline</vt:lpstr>
    </vt:vector>
  </TitlesOfParts>
  <Company>ARCADIS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ARCADIS Letter Template with Logo/Descriptor/Tagline</dc:title>
  <dc:creator>Justin Wolf</dc:creator>
  <cp:lastModifiedBy>Hoy, Robert</cp:lastModifiedBy>
  <cp:revision>3</cp:revision>
  <cp:lastPrinted>2014-11-10T13:39:00Z</cp:lastPrinted>
  <dcterms:created xsi:type="dcterms:W3CDTF">2023-01-09T15:22:00Z</dcterms:created>
  <dcterms:modified xsi:type="dcterms:W3CDTF">2023-01-09T15:30:00Z</dcterms:modified>
  <cp:category>Correspondence</cp:category>
</cp:coreProperties>
</file>