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9D1D" w14:textId="7E97DD3E" w:rsidR="00D105B3" w:rsidRPr="00BC16DF" w:rsidRDefault="00AA591E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E541A3C" wp14:editId="0B7F5F25">
                <wp:simplePos x="0" y="0"/>
                <wp:positionH relativeFrom="page">
                  <wp:posOffset>443230</wp:posOffset>
                </wp:positionH>
                <wp:positionV relativeFrom="page">
                  <wp:posOffset>403860</wp:posOffset>
                </wp:positionV>
                <wp:extent cx="2185670" cy="737870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13DC5" w14:textId="77777777" w:rsidR="00B545A9" w:rsidRDefault="00B545A9" w:rsidP="00D105B3">
                            <w:pPr>
                              <w:spacing w:before="20" w:line="240" w:lineRule="auto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41A3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.9pt;margin-top:31.8pt;width:172.1pt;height:58.1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" filled="f" stroked="f">
                <v:textbox style="mso-fit-shape-to-text:t" inset="0,0,0,0">
                  <w:txbxContent>
                    <w:p w14:paraId="0C413DC5" w14:textId="77777777" w:rsidR="00B545A9" w:rsidRDefault="00B545A9" w:rsidP="00D105B3">
                      <w:pPr>
                        <w:spacing w:before="20" w:line="240" w:lineRule="auto"/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D105B3" w:rsidRPr="00BC16DF">
        <w:rPr>
          <w:rFonts w:cs="Arial"/>
          <w:sz w:val="14"/>
        </w:rPr>
        <w:fldChar w:fldCharType="begin"/>
      </w:r>
      <w:r w:rsidR="00D105B3" w:rsidRPr="00BC16DF">
        <w:rPr>
          <w:rFonts w:cs="Arial"/>
          <w:sz w:val="14"/>
        </w:rPr>
        <w:instrText xml:space="preserve"> DOCVARIABLE  ENTITY </w:instrText>
      </w:r>
      <w:r w:rsidR="00D105B3" w:rsidRPr="00BC16DF">
        <w:rPr>
          <w:rFonts w:cs="Arial"/>
          <w:sz w:val="14"/>
        </w:rPr>
        <w:fldChar w:fldCharType="separate"/>
      </w:r>
      <w:r w:rsidR="00204444">
        <w:rPr>
          <w:rFonts w:cs="Arial"/>
          <w:sz w:val="14"/>
        </w:rPr>
        <w:t>ARCADIS U.S., Inc.</w:t>
      </w:r>
      <w:r w:rsidR="00D105B3" w:rsidRPr="00BC16DF">
        <w:rPr>
          <w:rFonts w:cs="Arial"/>
          <w:sz w:val="14"/>
        </w:rPr>
        <w:fldChar w:fldCharType="end"/>
      </w:r>
    </w:p>
    <w:p w14:paraId="3DEB724E" w14:textId="677C56AF" w:rsidR="00D105B3" w:rsidRDefault="0077344C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 xml:space="preserve">1111 Superior Ave </w:t>
      </w:r>
    </w:p>
    <w:p w14:paraId="0C8CEC9A" w14:textId="3AC90769" w:rsidR="00AA591E" w:rsidRPr="00BC16DF" w:rsidRDefault="00AA591E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 xml:space="preserve">Suite </w:t>
      </w:r>
      <w:r w:rsidR="00534B9A">
        <w:rPr>
          <w:rFonts w:cs="Arial"/>
          <w:sz w:val="14"/>
        </w:rPr>
        <w:t>1300</w:t>
      </w:r>
    </w:p>
    <w:p w14:paraId="155D8513" w14:textId="3A8BFFB1" w:rsidR="00D105B3" w:rsidRDefault="00534B9A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>Cleveland</w:t>
      </w:r>
      <w:r w:rsidR="00AA591E">
        <w:rPr>
          <w:rFonts w:cs="Arial"/>
          <w:sz w:val="14"/>
        </w:rPr>
        <w:t>,</w:t>
      </w:r>
      <w:r w:rsidR="00D105B3">
        <w:rPr>
          <w:rFonts w:cs="Arial"/>
          <w:sz w:val="14"/>
        </w:rPr>
        <w:t xml:space="preserve"> Ohio 4</w:t>
      </w:r>
      <w:r w:rsidR="00AA591E">
        <w:rPr>
          <w:rFonts w:cs="Arial"/>
          <w:sz w:val="14"/>
        </w:rPr>
        <w:t>4</w:t>
      </w:r>
      <w:r>
        <w:rPr>
          <w:rFonts w:cs="Arial"/>
          <w:sz w:val="14"/>
        </w:rPr>
        <w:t>114</w:t>
      </w:r>
    </w:p>
    <w:p w14:paraId="3FC6D510" w14:textId="12C48A00" w:rsidR="00D105B3" w:rsidRPr="00BC16DF" w:rsidRDefault="00D105B3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>T</w:t>
      </w:r>
      <w:r w:rsidRPr="00BC16DF">
        <w:rPr>
          <w:rFonts w:cs="Arial"/>
          <w:sz w:val="14"/>
        </w:rPr>
        <w:t xml:space="preserve">el </w:t>
      </w:r>
      <w:r w:rsidR="00534B9A">
        <w:rPr>
          <w:rFonts w:cs="Arial"/>
          <w:sz w:val="14"/>
        </w:rPr>
        <w:t>216</w:t>
      </w:r>
      <w:r w:rsidR="00CE0E5A">
        <w:rPr>
          <w:rFonts w:cs="Arial"/>
          <w:sz w:val="14"/>
        </w:rPr>
        <w:t>-</w:t>
      </w:r>
      <w:r w:rsidR="00892FD2">
        <w:rPr>
          <w:rFonts w:cs="Arial"/>
          <w:sz w:val="14"/>
        </w:rPr>
        <w:t>781</w:t>
      </w:r>
      <w:r w:rsidR="00CE0E5A">
        <w:rPr>
          <w:rFonts w:cs="Arial"/>
          <w:sz w:val="14"/>
        </w:rPr>
        <w:t>-</w:t>
      </w:r>
      <w:r w:rsidR="00892FD2">
        <w:rPr>
          <w:rFonts w:cs="Arial"/>
          <w:sz w:val="14"/>
        </w:rPr>
        <w:t>6177</w:t>
      </w:r>
    </w:p>
    <w:p w14:paraId="49E89244" w14:textId="29AB60D6" w:rsidR="00D105B3" w:rsidRPr="00BC16DF" w:rsidRDefault="00D105B3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fldChar w:fldCharType="begin"/>
      </w:r>
      <w:r>
        <w:rPr>
          <w:rFonts w:cs="Arial"/>
          <w:sz w:val="14"/>
        </w:rPr>
        <w:instrText xml:space="preserve"> DOCVARIABLE  WEBSITE  \* MERGEFORMAT </w:instrText>
      </w:r>
      <w:r>
        <w:rPr>
          <w:rFonts w:cs="Arial"/>
          <w:sz w:val="14"/>
        </w:rPr>
        <w:fldChar w:fldCharType="separate"/>
      </w:r>
      <w:r w:rsidR="00204444" w:rsidRPr="00204444">
        <w:rPr>
          <w:rFonts w:cs="Arial"/>
          <w:b/>
          <w:bCs/>
          <w:sz w:val="14"/>
        </w:rPr>
        <w:t>www.arcadis-us.com</w:t>
      </w:r>
      <w:r>
        <w:rPr>
          <w:rFonts w:cs="Arial"/>
          <w:sz w:val="14"/>
        </w:rPr>
        <w:fldChar w:fldCharType="end"/>
      </w:r>
    </w:p>
    <w:p w14:paraId="7A40112B" w14:textId="06CED40C" w:rsidR="002F2137" w:rsidRDefault="00FB74CE" w:rsidP="002F2137">
      <w:pPr>
        <w:spacing w:after="0" w:line="240" w:lineRule="auto"/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071BEC5" wp14:editId="16B06B7A">
            <wp:simplePos x="0" y="0"/>
            <wp:positionH relativeFrom="margin">
              <wp:align>left</wp:align>
            </wp:positionH>
            <wp:positionV relativeFrom="paragraph">
              <wp:posOffset>-696741</wp:posOffset>
            </wp:positionV>
            <wp:extent cx="2718591" cy="286488"/>
            <wp:effectExtent l="0" t="0" r="571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591" cy="286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63C8" w:rsidRPr="00534ADB">
        <w:rPr>
          <w:rFonts w:ascii="Times New Roman" w:hAnsi="Times New Roman"/>
          <w:b/>
        </w:rPr>
        <w:t xml:space="preserve">Project: </w:t>
      </w:r>
      <w:r w:rsidR="00892FD2">
        <w:rPr>
          <w:rFonts w:ascii="Times New Roman" w:hAnsi="Times New Roman"/>
          <w:b/>
        </w:rPr>
        <w:t>LUC-023</w:t>
      </w:r>
      <w:r w:rsidR="003363C8" w:rsidRPr="00534ADB">
        <w:rPr>
          <w:rFonts w:ascii="Times New Roman" w:hAnsi="Times New Roman"/>
          <w:b/>
        </w:rPr>
        <w:br/>
      </w:r>
      <w:r w:rsidR="002F2137" w:rsidRPr="00534ADB">
        <w:rPr>
          <w:rFonts w:ascii="Times New Roman" w:hAnsi="Times New Roman"/>
          <w:b/>
        </w:rPr>
        <w:t xml:space="preserve">Figure Name: </w:t>
      </w:r>
      <w:r w:rsidR="00204444">
        <w:rPr>
          <w:rFonts w:ascii="Times New Roman" w:hAnsi="Times New Roman"/>
          <w:b/>
        </w:rPr>
        <w:t>5</w:t>
      </w:r>
      <w:r w:rsidR="00892FD2">
        <w:rPr>
          <w:rFonts w:ascii="Times New Roman" w:hAnsi="Times New Roman"/>
          <w:b/>
        </w:rPr>
        <w:t>-WL</w:t>
      </w:r>
    </w:p>
    <w:p w14:paraId="44E5E353" w14:textId="424EB3CE" w:rsidR="00343260" w:rsidRDefault="00343260" w:rsidP="002F2137">
      <w:pPr>
        <w:spacing w:after="0" w:line="240" w:lineRule="auto"/>
        <w:rPr>
          <w:rFonts w:ascii="Times New Roman" w:hAnsi="Times New Roman"/>
          <w:b/>
        </w:rPr>
      </w:pPr>
    </w:p>
    <w:p w14:paraId="64AD6D13" w14:textId="77777777" w:rsidR="00A407B7" w:rsidRPr="00A407B7" w:rsidRDefault="00A407B7" w:rsidP="00A407B7">
      <w:pPr>
        <w:spacing w:after="0" w:line="240" w:lineRule="auto"/>
        <w:rPr>
          <w:rFonts w:ascii="Times New Roman" w:hAnsi="Times New Roman"/>
          <w:bCs/>
        </w:rPr>
      </w:pPr>
      <w:r w:rsidRPr="00A407B7">
        <w:rPr>
          <w:rFonts w:ascii="Times New Roman" w:hAnsi="Times New Roman"/>
          <w:bCs/>
        </w:rPr>
        <w:t>Segment #</w:t>
      </w:r>
      <w:proofErr w:type="gramStart"/>
      <w:r w:rsidRPr="00A407B7">
        <w:rPr>
          <w:rFonts w:ascii="Times New Roman" w:hAnsi="Times New Roman"/>
          <w:bCs/>
        </w:rPr>
        <w:t>1  :</w:t>
      </w:r>
      <w:proofErr w:type="gramEnd"/>
      <w:r w:rsidRPr="00A407B7">
        <w:rPr>
          <w:rFonts w:ascii="Times New Roman" w:hAnsi="Times New Roman"/>
          <w:bCs/>
        </w:rPr>
        <w:t xml:space="preserve">  Line</w:t>
      </w:r>
    </w:p>
    <w:p w14:paraId="6C3E6344" w14:textId="77777777" w:rsidR="00A407B7" w:rsidRPr="00A407B7" w:rsidRDefault="00A407B7" w:rsidP="00A407B7">
      <w:pPr>
        <w:spacing w:after="0" w:line="240" w:lineRule="auto"/>
        <w:rPr>
          <w:rFonts w:ascii="Times New Roman" w:hAnsi="Times New Roman"/>
          <w:bCs/>
        </w:rPr>
      </w:pPr>
    </w:p>
    <w:p w14:paraId="30732117" w14:textId="77777777" w:rsidR="00A407B7" w:rsidRPr="00A407B7" w:rsidRDefault="00A407B7" w:rsidP="00A407B7">
      <w:pPr>
        <w:spacing w:after="0" w:line="240" w:lineRule="auto"/>
        <w:rPr>
          <w:rFonts w:ascii="Times New Roman" w:hAnsi="Times New Roman"/>
          <w:bCs/>
        </w:rPr>
      </w:pPr>
      <w:r w:rsidRPr="00A407B7">
        <w:rPr>
          <w:rFonts w:ascii="Times New Roman" w:hAnsi="Times New Roman"/>
          <w:bCs/>
        </w:rPr>
        <w:t>Course: N00° 34' 26"W     Length: 23.22'</w:t>
      </w:r>
    </w:p>
    <w:p w14:paraId="4BC92CB9" w14:textId="77777777" w:rsidR="00A407B7" w:rsidRPr="00A407B7" w:rsidRDefault="00A407B7" w:rsidP="00A407B7">
      <w:pPr>
        <w:spacing w:after="0" w:line="240" w:lineRule="auto"/>
        <w:rPr>
          <w:rFonts w:ascii="Times New Roman" w:hAnsi="Times New Roman"/>
          <w:bCs/>
        </w:rPr>
      </w:pPr>
      <w:r w:rsidRPr="00A407B7">
        <w:rPr>
          <w:rFonts w:ascii="Times New Roman" w:hAnsi="Times New Roman"/>
          <w:bCs/>
        </w:rPr>
        <w:t>North: 748711.7774'     East: 1644896.0901'</w:t>
      </w:r>
    </w:p>
    <w:p w14:paraId="7FC585FA" w14:textId="77777777" w:rsidR="00A407B7" w:rsidRPr="00A407B7" w:rsidRDefault="00A407B7" w:rsidP="00A407B7">
      <w:pPr>
        <w:spacing w:after="0" w:line="240" w:lineRule="auto"/>
        <w:rPr>
          <w:rFonts w:ascii="Times New Roman" w:hAnsi="Times New Roman"/>
          <w:bCs/>
        </w:rPr>
      </w:pPr>
    </w:p>
    <w:p w14:paraId="57B1C0AE" w14:textId="77777777" w:rsidR="00A407B7" w:rsidRPr="00A407B7" w:rsidRDefault="00A407B7" w:rsidP="00A407B7">
      <w:pPr>
        <w:spacing w:after="0" w:line="240" w:lineRule="auto"/>
        <w:rPr>
          <w:rFonts w:ascii="Times New Roman" w:hAnsi="Times New Roman"/>
          <w:bCs/>
        </w:rPr>
      </w:pPr>
    </w:p>
    <w:p w14:paraId="5939AC99" w14:textId="77777777" w:rsidR="00A407B7" w:rsidRPr="00A407B7" w:rsidRDefault="00A407B7" w:rsidP="00A407B7">
      <w:pPr>
        <w:spacing w:after="0" w:line="240" w:lineRule="auto"/>
        <w:rPr>
          <w:rFonts w:ascii="Times New Roman" w:hAnsi="Times New Roman"/>
          <w:bCs/>
        </w:rPr>
      </w:pPr>
      <w:r w:rsidRPr="00A407B7">
        <w:rPr>
          <w:rFonts w:ascii="Times New Roman" w:hAnsi="Times New Roman"/>
          <w:bCs/>
        </w:rPr>
        <w:t>Segment #</w:t>
      </w:r>
      <w:proofErr w:type="gramStart"/>
      <w:r w:rsidRPr="00A407B7">
        <w:rPr>
          <w:rFonts w:ascii="Times New Roman" w:hAnsi="Times New Roman"/>
          <w:bCs/>
        </w:rPr>
        <w:t>2  :</w:t>
      </w:r>
      <w:proofErr w:type="gramEnd"/>
      <w:r w:rsidRPr="00A407B7">
        <w:rPr>
          <w:rFonts w:ascii="Times New Roman" w:hAnsi="Times New Roman"/>
          <w:bCs/>
        </w:rPr>
        <w:t xml:space="preserve">  Line</w:t>
      </w:r>
    </w:p>
    <w:p w14:paraId="149F5E2C" w14:textId="77777777" w:rsidR="00A407B7" w:rsidRPr="00A407B7" w:rsidRDefault="00A407B7" w:rsidP="00A407B7">
      <w:pPr>
        <w:spacing w:after="0" w:line="240" w:lineRule="auto"/>
        <w:rPr>
          <w:rFonts w:ascii="Times New Roman" w:hAnsi="Times New Roman"/>
          <w:bCs/>
        </w:rPr>
      </w:pPr>
    </w:p>
    <w:p w14:paraId="40EC89BD" w14:textId="77777777" w:rsidR="00A407B7" w:rsidRPr="00A407B7" w:rsidRDefault="00A407B7" w:rsidP="00A407B7">
      <w:pPr>
        <w:spacing w:after="0" w:line="240" w:lineRule="auto"/>
        <w:rPr>
          <w:rFonts w:ascii="Times New Roman" w:hAnsi="Times New Roman"/>
          <w:bCs/>
        </w:rPr>
      </w:pPr>
      <w:r w:rsidRPr="00A407B7">
        <w:rPr>
          <w:rFonts w:ascii="Times New Roman" w:hAnsi="Times New Roman"/>
          <w:bCs/>
        </w:rPr>
        <w:t>Course: N68° 14' 48"E     Length: 52.24'</w:t>
      </w:r>
    </w:p>
    <w:p w14:paraId="4D6CE3A3" w14:textId="77777777" w:rsidR="00A407B7" w:rsidRPr="00A407B7" w:rsidRDefault="00A407B7" w:rsidP="00A407B7">
      <w:pPr>
        <w:spacing w:after="0" w:line="240" w:lineRule="auto"/>
        <w:rPr>
          <w:rFonts w:ascii="Times New Roman" w:hAnsi="Times New Roman"/>
          <w:bCs/>
        </w:rPr>
      </w:pPr>
      <w:r w:rsidRPr="00A407B7">
        <w:rPr>
          <w:rFonts w:ascii="Times New Roman" w:hAnsi="Times New Roman"/>
          <w:bCs/>
        </w:rPr>
        <w:t>North: 748731.1382'     East: 1644944.6100'</w:t>
      </w:r>
    </w:p>
    <w:p w14:paraId="6565C518" w14:textId="77777777" w:rsidR="00A407B7" w:rsidRPr="00A407B7" w:rsidRDefault="00A407B7" w:rsidP="00A407B7">
      <w:pPr>
        <w:spacing w:after="0" w:line="240" w:lineRule="auto"/>
        <w:rPr>
          <w:rFonts w:ascii="Times New Roman" w:hAnsi="Times New Roman"/>
          <w:bCs/>
        </w:rPr>
      </w:pPr>
    </w:p>
    <w:p w14:paraId="0C47249B" w14:textId="77777777" w:rsidR="00A407B7" w:rsidRPr="00A407B7" w:rsidRDefault="00A407B7" w:rsidP="00A407B7">
      <w:pPr>
        <w:spacing w:after="0" w:line="240" w:lineRule="auto"/>
        <w:rPr>
          <w:rFonts w:ascii="Times New Roman" w:hAnsi="Times New Roman"/>
          <w:bCs/>
        </w:rPr>
      </w:pPr>
    </w:p>
    <w:p w14:paraId="2053FD97" w14:textId="77777777" w:rsidR="00A407B7" w:rsidRPr="00A407B7" w:rsidRDefault="00A407B7" w:rsidP="00A407B7">
      <w:pPr>
        <w:spacing w:after="0" w:line="240" w:lineRule="auto"/>
        <w:rPr>
          <w:rFonts w:ascii="Times New Roman" w:hAnsi="Times New Roman"/>
          <w:bCs/>
        </w:rPr>
      </w:pPr>
      <w:r w:rsidRPr="00A407B7">
        <w:rPr>
          <w:rFonts w:ascii="Times New Roman" w:hAnsi="Times New Roman"/>
          <w:bCs/>
        </w:rPr>
        <w:t>Segment #</w:t>
      </w:r>
      <w:proofErr w:type="gramStart"/>
      <w:r w:rsidRPr="00A407B7">
        <w:rPr>
          <w:rFonts w:ascii="Times New Roman" w:hAnsi="Times New Roman"/>
          <w:bCs/>
        </w:rPr>
        <w:t>3  :</w:t>
      </w:r>
      <w:proofErr w:type="gramEnd"/>
      <w:r w:rsidRPr="00A407B7">
        <w:rPr>
          <w:rFonts w:ascii="Times New Roman" w:hAnsi="Times New Roman"/>
          <w:bCs/>
        </w:rPr>
        <w:t xml:space="preserve">  Line</w:t>
      </w:r>
    </w:p>
    <w:p w14:paraId="513454EF" w14:textId="77777777" w:rsidR="00A407B7" w:rsidRPr="00A407B7" w:rsidRDefault="00A407B7" w:rsidP="00A407B7">
      <w:pPr>
        <w:spacing w:after="0" w:line="240" w:lineRule="auto"/>
        <w:rPr>
          <w:rFonts w:ascii="Times New Roman" w:hAnsi="Times New Roman"/>
          <w:bCs/>
        </w:rPr>
      </w:pPr>
    </w:p>
    <w:p w14:paraId="5FAB2ED0" w14:textId="77777777" w:rsidR="00A407B7" w:rsidRPr="00A407B7" w:rsidRDefault="00A407B7" w:rsidP="00A407B7">
      <w:pPr>
        <w:spacing w:after="0" w:line="240" w:lineRule="auto"/>
        <w:rPr>
          <w:rFonts w:ascii="Times New Roman" w:hAnsi="Times New Roman"/>
          <w:bCs/>
        </w:rPr>
      </w:pPr>
      <w:r w:rsidRPr="00A407B7">
        <w:rPr>
          <w:rFonts w:ascii="Times New Roman" w:hAnsi="Times New Roman"/>
          <w:bCs/>
        </w:rPr>
        <w:t>Course: N84° 47' 28"E     Length: 99.86'</w:t>
      </w:r>
    </w:p>
    <w:p w14:paraId="452FC12C" w14:textId="77777777" w:rsidR="00A407B7" w:rsidRPr="00A407B7" w:rsidRDefault="00A407B7" w:rsidP="00A407B7">
      <w:pPr>
        <w:spacing w:after="0" w:line="240" w:lineRule="auto"/>
        <w:rPr>
          <w:rFonts w:ascii="Times New Roman" w:hAnsi="Times New Roman"/>
          <w:bCs/>
        </w:rPr>
      </w:pPr>
      <w:r w:rsidRPr="00A407B7">
        <w:rPr>
          <w:rFonts w:ascii="Times New Roman" w:hAnsi="Times New Roman"/>
          <w:bCs/>
        </w:rPr>
        <w:t>North: 748740.2042'     East: 1645044.0576'</w:t>
      </w:r>
    </w:p>
    <w:p w14:paraId="54128621" w14:textId="77777777" w:rsidR="00A407B7" w:rsidRPr="00A407B7" w:rsidRDefault="00A407B7" w:rsidP="00A407B7">
      <w:pPr>
        <w:spacing w:after="0" w:line="240" w:lineRule="auto"/>
        <w:rPr>
          <w:rFonts w:ascii="Times New Roman" w:hAnsi="Times New Roman"/>
          <w:bCs/>
        </w:rPr>
      </w:pPr>
    </w:p>
    <w:p w14:paraId="65B09553" w14:textId="77777777" w:rsidR="00A407B7" w:rsidRPr="00A407B7" w:rsidRDefault="00A407B7" w:rsidP="00A407B7">
      <w:pPr>
        <w:spacing w:after="0" w:line="240" w:lineRule="auto"/>
        <w:rPr>
          <w:rFonts w:ascii="Times New Roman" w:hAnsi="Times New Roman"/>
          <w:bCs/>
        </w:rPr>
      </w:pPr>
    </w:p>
    <w:p w14:paraId="425D7C3A" w14:textId="77777777" w:rsidR="00A407B7" w:rsidRPr="00A407B7" w:rsidRDefault="00A407B7" w:rsidP="00A407B7">
      <w:pPr>
        <w:spacing w:after="0" w:line="240" w:lineRule="auto"/>
        <w:rPr>
          <w:rFonts w:ascii="Times New Roman" w:hAnsi="Times New Roman"/>
          <w:bCs/>
        </w:rPr>
      </w:pPr>
      <w:r w:rsidRPr="00A407B7">
        <w:rPr>
          <w:rFonts w:ascii="Times New Roman" w:hAnsi="Times New Roman"/>
          <w:bCs/>
        </w:rPr>
        <w:t>Segment #</w:t>
      </w:r>
      <w:proofErr w:type="gramStart"/>
      <w:r w:rsidRPr="00A407B7">
        <w:rPr>
          <w:rFonts w:ascii="Times New Roman" w:hAnsi="Times New Roman"/>
          <w:bCs/>
        </w:rPr>
        <w:t>4  :</w:t>
      </w:r>
      <w:proofErr w:type="gramEnd"/>
      <w:r w:rsidRPr="00A407B7">
        <w:rPr>
          <w:rFonts w:ascii="Times New Roman" w:hAnsi="Times New Roman"/>
          <w:bCs/>
        </w:rPr>
        <w:t xml:space="preserve">  Line</w:t>
      </w:r>
    </w:p>
    <w:p w14:paraId="17738634" w14:textId="77777777" w:rsidR="00A407B7" w:rsidRPr="00A407B7" w:rsidRDefault="00A407B7" w:rsidP="00A407B7">
      <w:pPr>
        <w:spacing w:after="0" w:line="240" w:lineRule="auto"/>
        <w:rPr>
          <w:rFonts w:ascii="Times New Roman" w:hAnsi="Times New Roman"/>
          <w:bCs/>
        </w:rPr>
      </w:pPr>
    </w:p>
    <w:p w14:paraId="45F03728" w14:textId="77777777" w:rsidR="00A407B7" w:rsidRPr="00A407B7" w:rsidRDefault="00A407B7" w:rsidP="00A407B7">
      <w:pPr>
        <w:spacing w:after="0" w:line="240" w:lineRule="auto"/>
        <w:rPr>
          <w:rFonts w:ascii="Times New Roman" w:hAnsi="Times New Roman"/>
          <w:bCs/>
        </w:rPr>
      </w:pPr>
      <w:r w:rsidRPr="00A407B7">
        <w:rPr>
          <w:rFonts w:ascii="Times New Roman" w:hAnsi="Times New Roman"/>
          <w:bCs/>
        </w:rPr>
        <w:t>Course: S01° 37' 02"E     Length: 29.53'</w:t>
      </w:r>
    </w:p>
    <w:p w14:paraId="2B80D133" w14:textId="77777777" w:rsidR="00A407B7" w:rsidRPr="00A407B7" w:rsidRDefault="00A407B7" w:rsidP="00A407B7">
      <w:pPr>
        <w:spacing w:after="0" w:line="240" w:lineRule="auto"/>
        <w:rPr>
          <w:rFonts w:ascii="Times New Roman" w:hAnsi="Times New Roman"/>
          <w:bCs/>
        </w:rPr>
      </w:pPr>
      <w:r w:rsidRPr="00A407B7">
        <w:rPr>
          <w:rFonts w:ascii="Times New Roman" w:hAnsi="Times New Roman"/>
          <w:bCs/>
        </w:rPr>
        <w:t>North: 748710.6859'     East: 1645044.8910'</w:t>
      </w:r>
    </w:p>
    <w:p w14:paraId="07E658F0" w14:textId="77777777" w:rsidR="00A407B7" w:rsidRPr="00A407B7" w:rsidRDefault="00A407B7" w:rsidP="00A407B7">
      <w:pPr>
        <w:spacing w:after="0" w:line="240" w:lineRule="auto"/>
        <w:rPr>
          <w:rFonts w:ascii="Times New Roman" w:hAnsi="Times New Roman"/>
          <w:bCs/>
        </w:rPr>
      </w:pPr>
    </w:p>
    <w:p w14:paraId="2AEEA6A3" w14:textId="77777777" w:rsidR="00A407B7" w:rsidRPr="00A407B7" w:rsidRDefault="00A407B7" w:rsidP="00A407B7">
      <w:pPr>
        <w:spacing w:after="0" w:line="240" w:lineRule="auto"/>
        <w:rPr>
          <w:rFonts w:ascii="Times New Roman" w:hAnsi="Times New Roman"/>
          <w:bCs/>
        </w:rPr>
      </w:pPr>
    </w:p>
    <w:p w14:paraId="207B7E94" w14:textId="77777777" w:rsidR="00A407B7" w:rsidRPr="00A407B7" w:rsidRDefault="00A407B7" w:rsidP="00A407B7">
      <w:pPr>
        <w:spacing w:after="0" w:line="240" w:lineRule="auto"/>
        <w:rPr>
          <w:rFonts w:ascii="Times New Roman" w:hAnsi="Times New Roman"/>
          <w:bCs/>
        </w:rPr>
      </w:pPr>
      <w:r w:rsidRPr="00A407B7">
        <w:rPr>
          <w:rFonts w:ascii="Times New Roman" w:hAnsi="Times New Roman"/>
          <w:bCs/>
        </w:rPr>
        <w:t>Segment #</w:t>
      </w:r>
      <w:proofErr w:type="gramStart"/>
      <w:r w:rsidRPr="00A407B7">
        <w:rPr>
          <w:rFonts w:ascii="Times New Roman" w:hAnsi="Times New Roman"/>
          <w:bCs/>
        </w:rPr>
        <w:t>5  :</w:t>
      </w:r>
      <w:proofErr w:type="gramEnd"/>
      <w:r w:rsidRPr="00A407B7">
        <w:rPr>
          <w:rFonts w:ascii="Times New Roman" w:hAnsi="Times New Roman"/>
          <w:bCs/>
        </w:rPr>
        <w:t xml:space="preserve">  Line</w:t>
      </w:r>
    </w:p>
    <w:p w14:paraId="3CB3B28E" w14:textId="77777777" w:rsidR="00A407B7" w:rsidRPr="00A407B7" w:rsidRDefault="00A407B7" w:rsidP="00A407B7">
      <w:pPr>
        <w:spacing w:after="0" w:line="240" w:lineRule="auto"/>
        <w:rPr>
          <w:rFonts w:ascii="Times New Roman" w:hAnsi="Times New Roman"/>
          <w:bCs/>
        </w:rPr>
      </w:pPr>
    </w:p>
    <w:p w14:paraId="54D5D3AB" w14:textId="77777777" w:rsidR="00A407B7" w:rsidRPr="00A407B7" w:rsidRDefault="00A407B7" w:rsidP="00A407B7">
      <w:pPr>
        <w:spacing w:after="0" w:line="240" w:lineRule="auto"/>
        <w:rPr>
          <w:rFonts w:ascii="Times New Roman" w:hAnsi="Times New Roman"/>
          <w:bCs/>
        </w:rPr>
      </w:pPr>
      <w:r w:rsidRPr="00A407B7">
        <w:rPr>
          <w:rFonts w:ascii="Times New Roman" w:hAnsi="Times New Roman"/>
          <w:bCs/>
        </w:rPr>
        <w:t>Course: S81° 31' 40"W     Length: 150.20'</w:t>
      </w:r>
    </w:p>
    <w:p w14:paraId="2A26180C" w14:textId="77777777" w:rsidR="00A407B7" w:rsidRPr="00A407B7" w:rsidRDefault="00A407B7" w:rsidP="00A407B7">
      <w:pPr>
        <w:spacing w:after="0" w:line="240" w:lineRule="auto"/>
        <w:rPr>
          <w:rFonts w:ascii="Times New Roman" w:hAnsi="Times New Roman"/>
          <w:bCs/>
        </w:rPr>
      </w:pPr>
      <w:r w:rsidRPr="00A407B7">
        <w:rPr>
          <w:rFonts w:ascii="Times New Roman" w:hAnsi="Times New Roman"/>
          <w:bCs/>
        </w:rPr>
        <w:t>North: 748688.5570'     East: 1644896.3301'</w:t>
      </w:r>
    </w:p>
    <w:p w14:paraId="12753E6F" w14:textId="77777777" w:rsidR="00A407B7" w:rsidRPr="00A407B7" w:rsidRDefault="00A407B7" w:rsidP="00A407B7">
      <w:pPr>
        <w:spacing w:after="0" w:line="240" w:lineRule="auto"/>
        <w:rPr>
          <w:rFonts w:ascii="Times New Roman" w:hAnsi="Times New Roman"/>
          <w:bCs/>
        </w:rPr>
      </w:pPr>
    </w:p>
    <w:p w14:paraId="36E8D309" w14:textId="77777777" w:rsidR="00A407B7" w:rsidRPr="00A407B7" w:rsidRDefault="00A407B7" w:rsidP="00A407B7">
      <w:pPr>
        <w:spacing w:after="0" w:line="240" w:lineRule="auto"/>
        <w:rPr>
          <w:rFonts w:ascii="Times New Roman" w:hAnsi="Times New Roman"/>
          <w:bCs/>
        </w:rPr>
      </w:pPr>
    </w:p>
    <w:p w14:paraId="1CF4C847" w14:textId="77777777" w:rsidR="00A407B7" w:rsidRPr="00A407B7" w:rsidRDefault="00A407B7" w:rsidP="00A407B7">
      <w:pPr>
        <w:spacing w:after="0" w:line="240" w:lineRule="auto"/>
        <w:rPr>
          <w:rFonts w:ascii="Times New Roman" w:hAnsi="Times New Roman"/>
          <w:bCs/>
        </w:rPr>
      </w:pPr>
      <w:r w:rsidRPr="00A407B7">
        <w:rPr>
          <w:rFonts w:ascii="Times New Roman" w:hAnsi="Times New Roman"/>
          <w:bCs/>
        </w:rPr>
        <w:t>Perimeter: 355.04'     Area: 0.1071acres</w:t>
      </w:r>
    </w:p>
    <w:p w14:paraId="75B4149F" w14:textId="77777777" w:rsidR="00A407B7" w:rsidRPr="00A407B7" w:rsidRDefault="00A407B7" w:rsidP="00A407B7">
      <w:pPr>
        <w:spacing w:after="0" w:line="240" w:lineRule="auto"/>
        <w:rPr>
          <w:rFonts w:ascii="Times New Roman" w:hAnsi="Times New Roman"/>
          <w:bCs/>
        </w:rPr>
      </w:pPr>
      <w:r w:rsidRPr="00A407B7">
        <w:rPr>
          <w:rFonts w:ascii="Times New Roman" w:hAnsi="Times New Roman"/>
          <w:bCs/>
        </w:rPr>
        <w:t>Error Closure:           0.0076     Course: S77° 41' 32"E</w:t>
      </w:r>
    </w:p>
    <w:p w14:paraId="188806E2" w14:textId="77777777" w:rsidR="00A407B7" w:rsidRPr="00A407B7" w:rsidRDefault="00A407B7" w:rsidP="00A407B7">
      <w:pPr>
        <w:spacing w:after="0" w:line="240" w:lineRule="auto"/>
        <w:rPr>
          <w:rFonts w:ascii="Times New Roman" w:hAnsi="Times New Roman"/>
          <w:bCs/>
        </w:rPr>
      </w:pPr>
      <w:r w:rsidRPr="00A407B7">
        <w:rPr>
          <w:rFonts w:ascii="Times New Roman" w:hAnsi="Times New Roman"/>
          <w:bCs/>
        </w:rPr>
        <w:t>Error North:         -0.00161     East: 0.00739</w:t>
      </w:r>
    </w:p>
    <w:p w14:paraId="357CCDF7" w14:textId="77777777" w:rsidR="00A407B7" w:rsidRPr="00A407B7" w:rsidRDefault="00A407B7" w:rsidP="00A407B7">
      <w:pPr>
        <w:spacing w:after="0" w:line="240" w:lineRule="auto"/>
        <w:rPr>
          <w:rFonts w:ascii="Times New Roman" w:hAnsi="Times New Roman"/>
          <w:bCs/>
        </w:rPr>
      </w:pPr>
    </w:p>
    <w:p w14:paraId="0FF6499C" w14:textId="77777777" w:rsidR="00A407B7" w:rsidRPr="00A407B7" w:rsidRDefault="00A407B7" w:rsidP="00A407B7">
      <w:pPr>
        <w:spacing w:after="0" w:line="240" w:lineRule="auto"/>
        <w:rPr>
          <w:rFonts w:ascii="Times New Roman" w:hAnsi="Times New Roman"/>
          <w:bCs/>
        </w:rPr>
      </w:pPr>
      <w:proofErr w:type="gramStart"/>
      <w:r w:rsidRPr="00A407B7">
        <w:rPr>
          <w:rFonts w:ascii="Times New Roman" w:hAnsi="Times New Roman"/>
          <w:bCs/>
        </w:rPr>
        <w:t>Precision  1</w:t>
      </w:r>
      <w:proofErr w:type="gramEnd"/>
      <w:r w:rsidRPr="00A407B7">
        <w:rPr>
          <w:rFonts w:ascii="Times New Roman" w:hAnsi="Times New Roman"/>
          <w:bCs/>
        </w:rPr>
        <w:t xml:space="preserve">: 46717.11        </w:t>
      </w:r>
    </w:p>
    <w:p w14:paraId="27A40110" w14:textId="242C7E8E" w:rsidR="007347A4" w:rsidRDefault="007347A4" w:rsidP="00A407B7">
      <w:pPr>
        <w:spacing w:after="0" w:line="240" w:lineRule="auto"/>
        <w:rPr>
          <w:rFonts w:ascii="Times New Roman" w:hAnsi="Times New Roman"/>
        </w:rPr>
      </w:pPr>
    </w:p>
    <w:sectPr w:rsidR="007347A4" w:rsidSect="00ED0B85">
      <w:footerReference w:type="default" r:id="rId8"/>
      <w:headerReference w:type="first" r:id="rId9"/>
      <w:footerReference w:type="first" r:id="rId10"/>
      <w:pgSz w:w="12240" w:h="15840" w:code="1"/>
      <w:pgMar w:top="1872" w:right="1152" w:bottom="2088" w:left="720" w:header="0" w:footer="7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B0BCC" w14:textId="77777777" w:rsidR="00451951" w:rsidRDefault="00451951">
      <w:r>
        <w:separator/>
      </w:r>
    </w:p>
  </w:endnote>
  <w:endnote w:type="continuationSeparator" w:id="0">
    <w:p w14:paraId="413227B5" w14:textId="77777777" w:rsidR="00451951" w:rsidRDefault="0045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Roma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Bold">
    <w:panose1 w:val="00000000000000000000"/>
    <w:charset w:val="00"/>
    <w:family w:val="roman"/>
    <w:notTrueType/>
    <w:pitch w:val="default"/>
  </w:font>
  <w:font w:name="Frutiger Light">
    <w:altName w:val="Times New Roman"/>
    <w:panose1 w:val="00000000000000000000"/>
    <w:charset w:val="00"/>
    <w:family w:val="roman"/>
    <w:notTrueType/>
    <w:pitch w:val="default"/>
  </w:font>
  <w:font w:name="Frutiger LightItalic">
    <w:altName w:val="Times New Roman"/>
    <w:panose1 w:val="00000000000000000000"/>
    <w:charset w:val="00"/>
    <w:family w:val="roman"/>
    <w:notTrueType/>
    <w:pitch w:val="default"/>
  </w:font>
  <w:font w:name="Arrial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9B1A" w14:textId="77777777" w:rsidR="00B545A9" w:rsidRDefault="00B545A9" w:rsidP="003C6703">
    <w:pPr>
      <w:framePr w:w="760" w:hSpace="142" w:wrap="around" w:vAnchor="page" w:hAnchor="page" w:x="10428" w:y="14740" w:anchorLock="1"/>
      <w:spacing w:after="0" w:line="255" w:lineRule="exact"/>
      <w:rPr>
        <w:rFonts w:ascii="Frutiger Light" w:hAnsi="Frutiger Light"/>
        <w:sz w:val="15"/>
      </w:rPr>
    </w:pPr>
    <w:r>
      <w:rPr>
        <w:rFonts w:ascii="Frutiger Light" w:hAnsi="Frutiger Light"/>
        <w:sz w:val="15"/>
      </w:rPr>
      <w:t>Page:</w:t>
    </w:r>
  </w:p>
  <w:p w14:paraId="00F80A3E" w14:textId="77777777" w:rsidR="00B545A9" w:rsidRDefault="00B545A9" w:rsidP="003C6703">
    <w:pPr>
      <w:framePr w:w="760" w:hSpace="142" w:wrap="around" w:vAnchor="page" w:hAnchor="page" w:x="10428" w:y="14740" w:anchorLock="1"/>
      <w:spacing w:after="0" w:line="255" w:lineRule="exact"/>
    </w:pPr>
    <w:r>
      <w:fldChar w:fldCharType="begin"/>
    </w:r>
    <w:r>
      <w:instrText xml:space="preserve"> PAGE  \* LOWER </w:instrText>
    </w:r>
    <w:r>
      <w:fldChar w:fldCharType="separate"/>
    </w:r>
    <w:r w:rsidR="00E45B69">
      <w:rPr>
        <w:noProof/>
      </w:rPr>
      <w:t>2</w:t>
    </w:r>
    <w:r>
      <w:fldChar w:fldCharType="end"/>
    </w:r>
    <w:r>
      <w:t>/</w:t>
    </w:r>
    <w:fldSimple w:instr=" NUMPAGES  \* LOWER ">
      <w:r w:rsidR="00E45B69">
        <w:rPr>
          <w:noProof/>
        </w:rPr>
        <w:t>2</w:t>
      </w:r>
    </w:fldSimple>
  </w:p>
  <w:p w14:paraId="46AD9F2D" w14:textId="77777777" w:rsidR="00B545A9" w:rsidRDefault="00B545A9" w:rsidP="00121D30">
    <w:pPr>
      <w:tabs>
        <w:tab w:val="left" w:pos="3600"/>
      </w:tabs>
      <w:spacing w:after="0" w:line="255" w:lineRule="exact"/>
      <w:rPr>
        <w:rFonts w:ascii="Frutiger LightItalic" w:hAnsi="Frutiger LightItalic"/>
        <w:sz w:val="16"/>
      </w:rPr>
    </w:pPr>
    <w:r>
      <w:rPr>
        <w:rFonts w:ascii="Frutiger LightItalic" w:hAnsi="Frutiger LightItalic"/>
        <w:sz w:val="16"/>
      </w:rPr>
      <w:t xml:space="preserve">Use or disclosure of information contained on this sheet is subject to the restriction and disclaimer located on the signature page of this document. </w:t>
    </w:r>
  </w:p>
  <w:p w14:paraId="0DC05319" w14:textId="77777777" w:rsidR="00B545A9" w:rsidRDefault="00B545A9" w:rsidP="00121D30">
    <w:pPr>
      <w:tabs>
        <w:tab w:val="left" w:pos="3600"/>
      </w:tabs>
      <w:spacing w:after="0" w:line="255" w:lineRule="exact"/>
      <w:rPr>
        <w:rFonts w:ascii="Frutiger LightItalic" w:hAnsi="Frutiger LightItalic"/>
        <w:sz w:val="16"/>
      </w:rPr>
    </w:pPr>
  </w:p>
  <w:p w14:paraId="2640AB8B" w14:textId="555A1630" w:rsidR="00B545A9" w:rsidRDefault="00B545A9" w:rsidP="00121D30">
    <w:pPr>
      <w:tabs>
        <w:tab w:val="left" w:pos="3600"/>
      </w:tabs>
      <w:spacing w:after="0" w:line="255" w:lineRule="exact"/>
    </w:pPr>
    <w:r>
      <w:rPr>
        <w:rFonts w:ascii="Frutiger Roman" w:hAnsi="Frutiger Roman"/>
        <w:sz w:val="12"/>
      </w:rPr>
      <w:fldChar w:fldCharType="begin"/>
    </w:r>
    <w:r>
      <w:rPr>
        <w:rFonts w:ascii="Frutiger Roman" w:hAnsi="Frutiger Roman"/>
        <w:sz w:val="12"/>
      </w:rPr>
      <w:instrText xml:space="preserve"> FILENAME \p  \* MERGEFORMAT </w:instrText>
    </w:r>
    <w:r>
      <w:rPr>
        <w:rFonts w:ascii="Frutiger Roman" w:hAnsi="Frutiger Roman"/>
        <w:sz w:val="12"/>
      </w:rPr>
      <w:fldChar w:fldCharType="separate"/>
    </w:r>
    <w:r w:rsidR="00204444">
      <w:rPr>
        <w:rFonts w:ascii="Frutiger Roman" w:hAnsi="Frutiger Roman"/>
        <w:noProof/>
        <w:sz w:val="12"/>
      </w:rPr>
      <w:t>C:\pw_work\arcadispw02\sydney.maag\d0119699\5-WL_closure.docx</w:t>
    </w:r>
    <w:r>
      <w:rPr>
        <w:rFonts w:ascii="Frutiger Roman" w:hAnsi="Frutiger Roman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1E00" w14:textId="77777777" w:rsidR="003C6703" w:rsidRDefault="003C6703" w:rsidP="003C6703">
    <w:pPr>
      <w:tabs>
        <w:tab w:val="left" w:pos="3600"/>
      </w:tabs>
      <w:spacing w:after="0" w:line="255" w:lineRule="exact"/>
      <w:rPr>
        <w:rFonts w:ascii="Frutiger LightItalic" w:hAnsi="Frutiger LightItalic"/>
        <w:sz w:val="16"/>
      </w:rPr>
    </w:pPr>
  </w:p>
  <w:p w14:paraId="45FFDBF0" w14:textId="77777777" w:rsidR="003C6703" w:rsidRDefault="003C6703" w:rsidP="003C6703">
    <w:pPr>
      <w:framePr w:w="760" w:hSpace="142" w:wrap="around" w:vAnchor="page" w:hAnchor="page" w:x="10387" w:y="14619" w:anchorLock="1"/>
      <w:spacing w:after="0" w:line="255" w:lineRule="exact"/>
      <w:rPr>
        <w:rFonts w:ascii="Frutiger Light" w:hAnsi="Frutiger Light"/>
        <w:sz w:val="15"/>
      </w:rPr>
    </w:pPr>
    <w:r>
      <w:rPr>
        <w:rFonts w:ascii="Frutiger Light" w:hAnsi="Frutiger Light"/>
        <w:sz w:val="15"/>
      </w:rPr>
      <w:t>Page:</w:t>
    </w:r>
  </w:p>
  <w:p w14:paraId="03A55C6F" w14:textId="77777777" w:rsidR="003C6703" w:rsidRDefault="003C6703" w:rsidP="003C6703">
    <w:pPr>
      <w:framePr w:w="760" w:hSpace="142" w:wrap="around" w:vAnchor="page" w:hAnchor="page" w:x="10387" w:y="14619" w:anchorLock="1"/>
      <w:spacing w:after="0" w:line="255" w:lineRule="exact"/>
    </w:pPr>
    <w:r>
      <w:fldChar w:fldCharType="begin"/>
    </w:r>
    <w:r>
      <w:instrText xml:space="preserve"> PAGE  \* LOWER </w:instrText>
    </w:r>
    <w:r>
      <w:fldChar w:fldCharType="separate"/>
    </w:r>
    <w:r w:rsidR="008627FB">
      <w:rPr>
        <w:noProof/>
      </w:rPr>
      <w:t>1</w:t>
    </w:r>
    <w:r>
      <w:fldChar w:fldCharType="end"/>
    </w:r>
    <w:r>
      <w:t>/</w:t>
    </w:r>
    <w:fldSimple w:instr=" NUMPAGES  \* LOWER ">
      <w:r w:rsidR="008627FB">
        <w:rPr>
          <w:noProof/>
        </w:rPr>
        <w:t>1</w:t>
      </w:r>
    </w:fldSimple>
  </w:p>
  <w:p w14:paraId="79D7C46B" w14:textId="5C482B76" w:rsidR="003C6703" w:rsidRPr="003E0056" w:rsidRDefault="003C6703" w:rsidP="003C6703">
    <w:pPr>
      <w:tabs>
        <w:tab w:val="left" w:pos="3600"/>
      </w:tabs>
      <w:spacing w:after="0" w:line="255" w:lineRule="exact"/>
      <w:rPr>
        <w:rFonts w:ascii="Arrial" w:hAnsi="Arrial"/>
        <w:sz w:val="16"/>
        <w:szCs w:val="16"/>
      </w:rPr>
    </w:pPr>
    <w:r w:rsidRPr="003E0056">
      <w:rPr>
        <w:rFonts w:ascii="Arrial" w:hAnsi="Arrial"/>
        <w:sz w:val="16"/>
        <w:szCs w:val="16"/>
      </w:rPr>
      <w:fldChar w:fldCharType="begin"/>
    </w:r>
    <w:r w:rsidRPr="003E0056">
      <w:rPr>
        <w:rFonts w:ascii="Arrial" w:hAnsi="Arrial"/>
        <w:sz w:val="16"/>
        <w:szCs w:val="16"/>
      </w:rPr>
      <w:instrText xml:space="preserve"> FILENAME \p  \* MERGEFORMAT </w:instrText>
    </w:r>
    <w:r w:rsidRPr="003E0056">
      <w:rPr>
        <w:rFonts w:ascii="Arrial" w:hAnsi="Arrial"/>
        <w:sz w:val="16"/>
        <w:szCs w:val="16"/>
      </w:rPr>
      <w:fldChar w:fldCharType="separate"/>
    </w:r>
    <w:r w:rsidR="00204444">
      <w:rPr>
        <w:rFonts w:ascii="Arrial" w:hAnsi="Arrial"/>
        <w:noProof/>
        <w:sz w:val="16"/>
        <w:szCs w:val="16"/>
      </w:rPr>
      <w:t>C:\pw_work\arcadispw02\sydney.maag\d0119699\5-WL_closure.docx</w:t>
    </w:r>
    <w:r w:rsidRPr="003E0056">
      <w:rPr>
        <w:rFonts w:ascii="Arrial" w:hAnsi="Arrial"/>
        <w:sz w:val="16"/>
        <w:szCs w:val="16"/>
      </w:rPr>
      <w:fldChar w:fldCharType="end"/>
    </w:r>
  </w:p>
  <w:p w14:paraId="6597429E" w14:textId="77777777" w:rsidR="00B545A9" w:rsidRPr="003C1A09" w:rsidRDefault="00B545A9" w:rsidP="003C6703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4784D" w14:textId="77777777" w:rsidR="00451951" w:rsidRDefault="00451951">
      <w:r>
        <w:separator/>
      </w:r>
    </w:p>
  </w:footnote>
  <w:footnote w:type="continuationSeparator" w:id="0">
    <w:p w14:paraId="6421B21C" w14:textId="77777777" w:rsidR="00451951" w:rsidRDefault="00451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F6E9" w14:textId="77777777" w:rsidR="00B545A9" w:rsidRDefault="00B545A9" w:rsidP="009D16BE">
    <w:pPr>
      <w:pStyle w:val="Header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F72A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0454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52C1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79A9E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AF66B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948FC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8637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D222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DA16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746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AD4030"/>
    <w:multiLevelType w:val="hybridMultilevel"/>
    <w:tmpl w:val="77080E1E"/>
    <w:lvl w:ilvl="0" w:tplc="359AD67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7657B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64EDB"/>
    <w:multiLevelType w:val="hybridMultilevel"/>
    <w:tmpl w:val="435EDE30"/>
    <w:lvl w:ilvl="0" w:tplc="8034EC5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57F2E"/>
    <w:multiLevelType w:val="hybridMultilevel"/>
    <w:tmpl w:val="8D52E854"/>
    <w:lvl w:ilvl="0" w:tplc="346EBAB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7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58B1C2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8BA4E61"/>
    <w:multiLevelType w:val="multilevel"/>
    <w:tmpl w:val="A9CC8FA0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  <w:szCs w:val="1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E3ECF"/>
    <w:multiLevelType w:val="hybridMultilevel"/>
    <w:tmpl w:val="7172A7F8"/>
    <w:lvl w:ilvl="0" w:tplc="75E2F700">
      <w:start w:val="1"/>
      <w:numFmt w:val="upperLetter"/>
      <w:pStyle w:val="TableofFigures"/>
      <w:lvlText w:val="%1"/>
      <w:lvlJc w:val="left"/>
      <w:pPr>
        <w:tabs>
          <w:tab w:val="num" w:pos="1152"/>
        </w:tabs>
        <w:ind w:left="1152" w:hanging="562"/>
      </w:pPr>
      <w:rPr>
        <w:rFonts w:ascii="Frutiger Roman" w:hAnsi="Frutiger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 w15:restartNumberingAfterBreak="0">
    <w:nsid w:val="68F53C0C"/>
    <w:multiLevelType w:val="multilevel"/>
    <w:tmpl w:val="8BC82344"/>
    <w:lvl w:ilvl="0">
      <w:start w:val="1"/>
      <w:numFmt w:val="bullet"/>
      <w:lvlText w:val="­"/>
      <w:lvlJc w:val="left"/>
      <w:pPr>
        <w:tabs>
          <w:tab w:val="num" w:pos="1152"/>
        </w:tabs>
        <w:ind w:left="115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3A1C5B"/>
    <w:multiLevelType w:val="hybridMultilevel"/>
    <w:tmpl w:val="291A2608"/>
    <w:lvl w:ilvl="0" w:tplc="B7F6CBEE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26474034">
    <w:abstractNumId w:val="9"/>
  </w:num>
  <w:num w:numId="2" w16cid:durableId="1396664309">
    <w:abstractNumId w:val="11"/>
  </w:num>
  <w:num w:numId="3" w16cid:durableId="1018045807">
    <w:abstractNumId w:val="7"/>
  </w:num>
  <w:num w:numId="4" w16cid:durableId="1892643889">
    <w:abstractNumId w:val="18"/>
  </w:num>
  <w:num w:numId="5" w16cid:durableId="1124271625">
    <w:abstractNumId w:val="16"/>
  </w:num>
  <w:num w:numId="6" w16cid:durableId="733045096">
    <w:abstractNumId w:val="11"/>
  </w:num>
  <w:num w:numId="7" w16cid:durableId="1216966713">
    <w:abstractNumId w:val="18"/>
  </w:num>
  <w:num w:numId="8" w16cid:durableId="1223634657">
    <w:abstractNumId w:val="16"/>
  </w:num>
  <w:num w:numId="9" w16cid:durableId="1642229580">
    <w:abstractNumId w:val="14"/>
  </w:num>
  <w:num w:numId="10" w16cid:durableId="757483580">
    <w:abstractNumId w:val="15"/>
  </w:num>
  <w:num w:numId="11" w16cid:durableId="77672778">
    <w:abstractNumId w:val="12"/>
  </w:num>
  <w:num w:numId="12" w16cid:durableId="670643105">
    <w:abstractNumId w:val="10"/>
  </w:num>
  <w:num w:numId="13" w16cid:durableId="1462767232">
    <w:abstractNumId w:val="17"/>
  </w:num>
  <w:num w:numId="14" w16cid:durableId="477957667">
    <w:abstractNumId w:val="13"/>
  </w:num>
  <w:num w:numId="15" w16cid:durableId="1259681063">
    <w:abstractNumId w:val="6"/>
  </w:num>
  <w:num w:numId="16" w16cid:durableId="1562322514">
    <w:abstractNumId w:val="5"/>
  </w:num>
  <w:num w:numId="17" w16cid:durableId="602761165">
    <w:abstractNumId w:val="4"/>
  </w:num>
  <w:num w:numId="18" w16cid:durableId="394279533">
    <w:abstractNumId w:val="8"/>
  </w:num>
  <w:num w:numId="19" w16cid:durableId="136917313">
    <w:abstractNumId w:val="3"/>
  </w:num>
  <w:num w:numId="20" w16cid:durableId="1934820409">
    <w:abstractNumId w:val="2"/>
  </w:num>
  <w:num w:numId="21" w16cid:durableId="2039235954">
    <w:abstractNumId w:val="1"/>
  </w:num>
  <w:num w:numId="22" w16cid:durableId="1599169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19"/>
  <w:displayHorizontalDrawingGridEvery w:val="5"/>
  <w:displayVerticalDrawingGridEvery w:val="5"/>
  <w:doNotUseMarginsForDrawingGridOrigin/>
  <w:drawingGridHorizontalOrigin w:val="1412"/>
  <w:drawingGridVerticalOrigin w:val="2778"/>
  <w:noPunctuationKerning/>
  <w:characterSpacingControl w:val="doNotCompress"/>
  <w:hdrShapeDefaults>
    <o:shapedefaults v:ext="edit" spidmax="2050">
      <o:colormru v:ext="edit" colors="#07657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DRESS" w:val="520 South Main Street_x000d_Suite 2400"/>
    <w:docVar w:name="CITY" w:val="Akron"/>
    <w:docVar w:name="ENTITY" w:val="ARCADIS U.S., Inc."/>
    <w:docVar w:name="FAX" w:val="330.374.1095"/>
    <w:docVar w:name="PHONE" w:val="330.434.1995"/>
    <w:docVar w:name="SJABLOONID" w:val="HEIDEMIJ"/>
    <w:docVar w:name="STATE" w:val="Ohio"/>
    <w:docVar w:name="WEBSITE" w:val="www.arcadis-us.com"/>
    <w:docVar w:name="ZIP" w:val="44311-1010"/>
  </w:docVars>
  <w:rsids>
    <w:rsidRoot w:val="00A21AF3"/>
    <w:rsid w:val="00004835"/>
    <w:rsid w:val="00007C0F"/>
    <w:rsid w:val="00007D18"/>
    <w:rsid w:val="00010A7A"/>
    <w:rsid w:val="00014F29"/>
    <w:rsid w:val="0001782B"/>
    <w:rsid w:val="00022114"/>
    <w:rsid w:val="00027CFE"/>
    <w:rsid w:val="0004390F"/>
    <w:rsid w:val="00053FA4"/>
    <w:rsid w:val="00063A53"/>
    <w:rsid w:val="00072A84"/>
    <w:rsid w:val="000814EA"/>
    <w:rsid w:val="000842D4"/>
    <w:rsid w:val="0008500F"/>
    <w:rsid w:val="00087B69"/>
    <w:rsid w:val="00095A8F"/>
    <w:rsid w:val="000A2894"/>
    <w:rsid w:val="000A43C0"/>
    <w:rsid w:val="000A5531"/>
    <w:rsid w:val="000A6537"/>
    <w:rsid w:val="000B11AA"/>
    <w:rsid w:val="000B1C37"/>
    <w:rsid w:val="000C1C40"/>
    <w:rsid w:val="000D4515"/>
    <w:rsid w:val="000F1C30"/>
    <w:rsid w:val="001014D8"/>
    <w:rsid w:val="0010458E"/>
    <w:rsid w:val="00104792"/>
    <w:rsid w:val="00107C83"/>
    <w:rsid w:val="00110BAE"/>
    <w:rsid w:val="00114D9C"/>
    <w:rsid w:val="00116CC5"/>
    <w:rsid w:val="001170C7"/>
    <w:rsid w:val="00117F3C"/>
    <w:rsid w:val="001203B4"/>
    <w:rsid w:val="00121D30"/>
    <w:rsid w:val="001278FD"/>
    <w:rsid w:val="00132ACA"/>
    <w:rsid w:val="001366C0"/>
    <w:rsid w:val="001402B7"/>
    <w:rsid w:val="00140BE6"/>
    <w:rsid w:val="001444E2"/>
    <w:rsid w:val="00165F26"/>
    <w:rsid w:val="001661DD"/>
    <w:rsid w:val="001664DC"/>
    <w:rsid w:val="00170BF8"/>
    <w:rsid w:val="001757FB"/>
    <w:rsid w:val="0017607F"/>
    <w:rsid w:val="0017790B"/>
    <w:rsid w:val="001810B9"/>
    <w:rsid w:val="001A0EC0"/>
    <w:rsid w:val="001A7FDC"/>
    <w:rsid w:val="001B70CF"/>
    <w:rsid w:val="001C0C06"/>
    <w:rsid w:val="001C4340"/>
    <w:rsid w:val="001D0BE0"/>
    <w:rsid w:val="001E1893"/>
    <w:rsid w:val="002037C6"/>
    <w:rsid w:val="00203A73"/>
    <w:rsid w:val="00204444"/>
    <w:rsid w:val="002054FC"/>
    <w:rsid w:val="002305D5"/>
    <w:rsid w:val="002306E9"/>
    <w:rsid w:val="0023364F"/>
    <w:rsid w:val="002378FE"/>
    <w:rsid w:val="002425C8"/>
    <w:rsid w:val="00247922"/>
    <w:rsid w:val="00264D7E"/>
    <w:rsid w:val="002829B6"/>
    <w:rsid w:val="00294B23"/>
    <w:rsid w:val="00294DF7"/>
    <w:rsid w:val="00294E9A"/>
    <w:rsid w:val="002959DF"/>
    <w:rsid w:val="00296E2E"/>
    <w:rsid w:val="002A2462"/>
    <w:rsid w:val="002A4CF3"/>
    <w:rsid w:val="002A76BB"/>
    <w:rsid w:val="002B075B"/>
    <w:rsid w:val="002B5F4F"/>
    <w:rsid w:val="002B7330"/>
    <w:rsid w:val="002D2FA3"/>
    <w:rsid w:val="002D44D9"/>
    <w:rsid w:val="002D7827"/>
    <w:rsid w:val="002E605D"/>
    <w:rsid w:val="002F0F8D"/>
    <w:rsid w:val="002F2137"/>
    <w:rsid w:val="002F593E"/>
    <w:rsid w:val="00303630"/>
    <w:rsid w:val="00306F08"/>
    <w:rsid w:val="00311339"/>
    <w:rsid w:val="0031547F"/>
    <w:rsid w:val="00326E6D"/>
    <w:rsid w:val="00334733"/>
    <w:rsid w:val="003363C8"/>
    <w:rsid w:val="00343260"/>
    <w:rsid w:val="00344495"/>
    <w:rsid w:val="00345382"/>
    <w:rsid w:val="00345979"/>
    <w:rsid w:val="00351577"/>
    <w:rsid w:val="00352C0A"/>
    <w:rsid w:val="003607FC"/>
    <w:rsid w:val="00362582"/>
    <w:rsid w:val="00363B9B"/>
    <w:rsid w:val="00367EA4"/>
    <w:rsid w:val="00376ABC"/>
    <w:rsid w:val="00391501"/>
    <w:rsid w:val="003A3AF4"/>
    <w:rsid w:val="003A596D"/>
    <w:rsid w:val="003A6C10"/>
    <w:rsid w:val="003B0D9A"/>
    <w:rsid w:val="003B4ED6"/>
    <w:rsid w:val="003C1A09"/>
    <w:rsid w:val="003C6703"/>
    <w:rsid w:val="003D05C1"/>
    <w:rsid w:val="003D1FB9"/>
    <w:rsid w:val="003D65A3"/>
    <w:rsid w:val="003E0056"/>
    <w:rsid w:val="003E0730"/>
    <w:rsid w:val="003E35AF"/>
    <w:rsid w:val="003F3C71"/>
    <w:rsid w:val="003F5561"/>
    <w:rsid w:val="003F5A4D"/>
    <w:rsid w:val="003F7770"/>
    <w:rsid w:val="004048D6"/>
    <w:rsid w:val="004100E4"/>
    <w:rsid w:val="004239D7"/>
    <w:rsid w:val="0044738A"/>
    <w:rsid w:val="004504FF"/>
    <w:rsid w:val="00451951"/>
    <w:rsid w:val="00466721"/>
    <w:rsid w:val="00467831"/>
    <w:rsid w:val="004702D0"/>
    <w:rsid w:val="0047645B"/>
    <w:rsid w:val="00487AD9"/>
    <w:rsid w:val="00490F11"/>
    <w:rsid w:val="00495440"/>
    <w:rsid w:val="004A1913"/>
    <w:rsid w:val="004A1E28"/>
    <w:rsid w:val="004A7EE2"/>
    <w:rsid w:val="004C351A"/>
    <w:rsid w:val="004C6E48"/>
    <w:rsid w:val="004D0364"/>
    <w:rsid w:val="004D0F33"/>
    <w:rsid w:val="004D1BEC"/>
    <w:rsid w:val="004E0A6A"/>
    <w:rsid w:val="004F10E6"/>
    <w:rsid w:val="004F1265"/>
    <w:rsid w:val="004F3416"/>
    <w:rsid w:val="00501ED2"/>
    <w:rsid w:val="005034A9"/>
    <w:rsid w:val="00503531"/>
    <w:rsid w:val="005206C6"/>
    <w:rsid w:val="0052666A"/>
    <w:rsid w:val="0052711F"/>
    <w:rsid w:val="00532D11"/>
    <w:rsid w:val="0053347B"/>
    <w:rsid w:val="00534ADB"/>
    <w:rsid w:val="00534B9A"/>
    <w:rsid w:val="005462E1"/>
    <w:rsid w:val="00561063"/>
    <w:rsid w:val="00562F97"/>
    <w:rsid w:val="00570EDC"/>
    <w:rsid w:val="00586532"/>
    <w:rsid w:val="005930FD"/>
    <w:rsid w:val="00595F0B"/>
    <w:rsid w:val="005A19AA"/>
    <w:rsid w:val="005A1EDC"/>
    <w:rsid w:val="005A6F0B"/>
    <w:rsid w:val="005C3F2A"/>
    <w:rsid w:val="005C4A00"/>
    <w:rsid w:val="005C75FB"/>
    <w:rsid w:val="005C7D43"/>
    <w:rsid w:val="005D154B"/>
    <w:rsid w:val="005E2202"/>
    <w:rsid w:val="005E528E"/>
    <w:rsid w:val="005F3DE9"/>
    <w:rsid w:val="00602487"/>
    <w:rsid w:val="00607FA1"/>
    <w:rsid w:val="00613623"/>
    <w:rsid w:val="00613B3F"/>
    <w:rsid w:val="006164E8"/>
    <w:rsid w:val="00630E32"/>
    <w:rsid w:val="00641940"/>
    <w:rsid w:val="006519EB"/>
    <w:rsid w:val="00651ECB"/>
    <w:rsid w:val="006607C0"/>
    <w:rsid w:val="006621CE"/>
    <w:rsid w:val="00675429"/>
    <w:rsid w:val="0068521F"/>
    <w:rsid w:val="00685FDC"/>
    <w:rsid w:val="00691E43"/>
    <w:rsid w:val="00695B03"/>
    <w:rsid w:val="0069668E"/>
    <w:rsid w:val="006A2174"/>
    <w:rsid w:val="006A24FC"/>
    <w:rsid w:val="006A55E5"/>
    <w:rsid w:val="006A7046"/>
    <w:rsid w:val="006C28A4"/>
    <w:rsid w:val="006D14C7"/>
    <w:rsid w:val="006D2505"/>
    <w:rsid w:val="006D7D4E"/>
    <w:rsid w:val="006E4999"/>
    <w:rsid w:val="006E5F50"/>
    <w:rsid w:val="006E7275"/>
    <w:rsid w:val="006F0624"/>
    <w:rsid w:val="006F1E7B"/>
    <w:rsid w:val="006F20EE"/>
    <w:rsid w:val="006F22B0"/>
    <w:rsid w:val="007038A0"/>
    <w:rsid w:val="00710FE6"/>
    <w:rsid w:val="00715B77"/>
    <w:rsid w:val="00716C79"/>
    <w:rsid w:val="0072652B"/>
    <w:rsid w:val="007347A4"/>
    <w:rsid w:val="007433E3"/>
    <w:rsid w:val="007439D3"/>
    <w:rsid w:val="00745307"/>
    <w:rsid w:val="00755C0F"/>
    <w:rsid w:val="007622B6"/>
    <w:rsid w:val="00763FF4"/>
    <w:rsid w:val="00765129"/>
    <w:rsid w:val="007658D5"/>
    <w:rsid w:val="0077344C"/>
    <w:rsid w:val="0079242D"/>
    <w:rsid w:val="007A617A"/>
    <w:rsid w:val="007A7ABE"/>
    <w:rsid w:val="007C00D5"/>
    <w:rsid w:val="007C137D"/>
    <w:rsid w:val="007C30DF"/>
    <w:rsid w:val="007D34F2"/>
    <w:rsid w:val="007D392F"/>
    <w:rsid w:val="007D4E71"/>
    <w:rsid w:val="007D524C"/>
    <w:rsid w:val="007E4D13"/>
    <w:rsid w:val="007E53CC"/>
    <w:rsid w:val="00811EFF"/>
    <w:rsid w:val="00816569"/>
    <w:rsid w:val="00824A67"/>
    <w:rsid w:val="00826594"/>
    <w:rsid w:val="00827BD7"/>
    <w:rsid w:val="00841439"/>
    <w:rsid w:val="0084497D"/>
    <w:rsid w:val="008449DF"/>
    <w:rsid w:val="008627FB"/>
    <w:rsid w:val="00863188"/>
    <w:rsid w:val="00866AE3"/>
    <w:rsid w:val="00876BD8"/>
    <w:rsid w:val="0087734C"/>
    <w:rsid w:val="00880718"/>
    <w:rsid w:val="008815A8"/>
    <w:rsid w:val="008816DF"/>
    <w:rsid w:val="00883026"/>
    <w:rsid w:val="008848B1"/>
    <w:rsid w:val="008870FA"/>
    <w:rsid w:val="00892FD2"/>
    <w:rsid w:val="008A06A1"/>
    <w:rsid w:val="008A6761"/>
    <w:rsid w:val="008B056A"/>
    <w:rsid w:val="008C3935"/>
    <w:rsid w:val="008C559E"/>
    <w:rsid w:val="008C609A"/>
    <w:rsid w:val="008E1D9A"/>
    <w:rsid w:val="008F2B8D"/>
    <w:rsid w:val="0090022C"/>
    <w:rsid w:val="00900B8A"/>
    <w:rsid w:val="009209B8"/>
    <w:rsid w:val="00926456"/>
    <w:rsid w:val="00945120"/>
    <w:rsid w:val="00945376"/>
    <w:rsid w:val="0094681A"/>
    <w:rsid w:val="00952317"/>
    <w:rsid w:val="00955ABF"/>
    <w:rsid w:val="00967D51"/>
    <w:rsid w:val="009720A8"/>
    <w:rsid w:val="009778B9"/>
    <w:rsid w:val="00985632"/>
    <w:rsid w:val="00986E5C"/>
    <w:rsid w:val="00987449"/>
    <w:rsid w:val="009B5192"/>
    <w:rsid w:val="009C089A"/>
    <w:rsid w:val="009C32C9"/>
    <w:rsid w:val="009C3384"/>
    <w:rsid w:val="009D16BE"/>
    <w:rsid w:val="009D1E86"/>
    <w:rsid w:val="009E3730"/>
    <w:rsid w:val="009E3FBF"/>
    <w:rsid w:val="009E6F46"/>
    <w:rsid w:val="009F3F20"/>
    <w:rsid w:val="009F44AC"/>
    <w:rsid w:val="00A00FC4"/>
    <w:rsid w:val="00A065C7"/>
    <w:rsid w:val="00A11A7E"/>
    <w:rsid w:val="00A20DA3"/>
    <w:rsid w:val="00A21AF3"/>
    <w:rsid w:val="00A3273D"/>
    <w:rsid w:val="00A32CAC"/>
    <w:rsid w:val="00A37B58"/>
    <w:rsid w:val="00A407B7"/>
    <w:rsid w:val="00A51E23"/>
    <w:rsid w:val="00A536C3"/>
    <w:rsid w:val="00A57710"/>
    <w:rsid w:val="00A603BA"/>
    <w:rsid w:val="00A6324A"/>
    <w:rsid w:val="00A63EFD"/>
    <w:rsid w:val="00A67476"/>
    <w:rsid w:val="00A75E1D"/>
    <w:rsid w:val="00A86266"/>
    <w:rsid w:val="00A913F3"/>
    <w:rsid w:val="00A939B3"/>
    <w:rsid w:val="00A93A93"/>
    <w:rsid w:val="00A94408"/>
    <w:rsid w:val="00AA2E80"/>
    <w:rsid w:val="00AA3F41"/>
    <w:rsid w:val="00AA4C7C"/>
    <w:rsid w:val="00AA591E"/>
    <w:rsid w:val="00AA795B"/>
    <w:rsid w:val="00AC450E"/>
    <w:rsid w:val="00AD2804"/>
    <w:rsid w:val="00AF3E2F"/>
    <w:rsid w:val="00AF4720"/>
    <w:rsid w:val="00B040A8"/>
    <w:rsid w:val="00B10EFA"/>
    <w:rsid w:val="00B14520"/>
    <w:rsid w:val="00B162C6"/>
    <w:rsid w:val="00B21D98"/>
    <w:rsid w:val="00B22815"/>
    <w:rsid w:val="00B231DB"/>
    <w:rsid w:val="00B32D8F"/>
    <w:rsid w:val="00B3389B"/>
    <w:rsid w:val="00B371E6"/>
    <w:rsid w:val="00B44097"/>
    <w:rsid w:val="00B458BD"/>
    <w:rsid w:val="00B53613"/>
    <w:rsid w:val="00B538C6"/>
    <w:rsid w:val="00B545A9"/>
    <w:rsid w:val="00B57DA9"/>
    <w:rsid w:val="00B60334"/>
    <w:rsid w:val="00B72D62"/>
    <w:rsid w:val="00B80628"/>
    <w:rsid w:val="00B80C24"/>
    <w:rsid w:val="00B8579F"/>
    <w:rsid w:val="00B907FB"/>
    <w:rsid w:val="00B949C2"/>
    <w:rsid w:val="00B9695B"/>
    <w:rsid w:val="00B96A3C"/>
    <w:rsid w:val="00BA1573"/>
    <w:rsid w:val="00BA7E77"/>
    <w:rsid w:val="00BB658C"/>
    <w:rsid w:val="00BC0D9C"/>
    <w:rsid w:val="00BC16DF"/>
    <w:rsid w:val="00BC4C55"/>
    <w:rsid w:val="00BD0F91"/>
    <w:rsid w:val="00BE24F2"/>
    <w:rsid w:val="00BE3D7E"/>
    <w:rsid w:val="00BE3E4E"/>
    <w:rsid w:val="00BE7B14"/>
    <w:rsid w:val="00BF2F1B"/>
    <w:rsid w:val="00BF472B"/>
    <w:rsid w:val="00BF497A"/>
    <w:rsid w:val="00BF55E9"/>
    <w:rsid w:val="00C068C9"/>
    <w:rsid w:val="00C140D5"/>
    <w:rsid w:val="00C2211F"/>
    <w:rsid w:val="00C255F9"/>
    <w:rsid w:val="00C30FC5"/>
    <w:rsid w:val="00C3352B"/>
    <w:rsid w:val="00C3365F"/>
    <w:rsid w:val="00C35684"/>
    <w:rsid w:val="00C35993"/>
    <w:rsid w:val="00C35A7B"/>
    <w:rsid w:val="00C512AD"/>
    <w:rsid w:val="00C5182C"/>
    <w:rsid w:val="00C51ABB"/>
    <w:rsid w:val="00C5300F"/>
    <w:rsid w:val="00C66FC8"/>
    <w:rsid w:val="00C71654"/>
    <w:rsid w:val="00C8627C"/>
    <w:rsid w:val="00CA0536"/>
    <w:rsid w:val="00CA6E1F"/>
    <w:rsid w:val="00CA76F1"/>
    <w:rsid w:val="00CB3FF7"/>
    <w:rsid w:val="00CB7B8D"/>
    <w:rsid w:val="00CD1306"/>
    <w:rsid w:val="00CD225C"/>
    <w:rsid w:val="00CD2EEA"/>
    <w:rsid w:val="00CE0E5A"/>
    <w:rsid w:val="00CF0847"/>
    <w:rsid w:val="00CF75AC"/>
    <w:rsid w:val="00D01936"/>
    <w:rsid w:val="00D034F1"/>
    <w:rsid w:val="00D036BB"/>
    <w:rsid w:val="00D105B3"/>
    <w:rsid w:val="00D13505"/>
    <w:rsid w:val="00D13C27"/>
    <w:rsid w:val="00D14841"/>
    <w:rsid w:val="00D151C2"/>
    <w:rsid w:val="00D15585"/>
    <w:rsid w:val="00D15EDA"/>
    <w:rsid w:val="00D21547"/>
    <w:rsid w:val="00D22132"/>
    <w:rsid w:val="00D4271D"/>
    <w:rsid w:val="00D478B5"/>
    <w:rsid w:val="00D51BF9"/>
    <w:rsid w:val="00D614A0"/>
    <w:rsid w:val="00D6299D"/>
    <w:rsid w:val="00D6567C"/>
    <w:rsid w:val="00D662E5"/>
    <w:rsid w:val="00D74D86"/>
    <w:rsid w:val="00D92796"/>
    <w:rsid w:val="00D956E1"/>
    <w:rsid w:val="00DA2807"/>
    <w:rsid w:val="00DB64C2"/>
    <w:rsid w:val="00DC123D"/>
    <w:rsid w:val="00DC7DE4"/>
    <w:rsid w:val="00DD4807"/>
    <w:rsid w:val="00DE4675"/>
    <w:rsid w:val="00DF2521"/>
    <w:rsid w:val="00DF7E56"/>
    <w:rsid w:val="00E009F5"/>
    <w:rsid w:val="00E01CCB"/>
    <w:rsid w:val="00E06E85"/>
    <w:rsid w:val="00E16CDC"/>
    <w:rsid w:val="00E22AD4"/>
    <w:rsid w:val="00E24AF0"/>
    <w:rsid w:val="00E3047A"/>
    <w:rsid w:val="00E409AB"/>
    <w:rsid w:val="00E45B69"/>
    <w:rsid w:val="00E55452"/>
    <w:rsid w:val="00E554FA"/>
    <w:rsid w:val="00E565B9"/>
    <w:rsid w:val="00E5734C"/>
    <w:rsid w:val="00E627DE"/>
    <w:rsid w:val="00E7080A"/>
    <w:rsid w:val="00E733D1"/>
    <w:rsid w:val="00E77AA8"/>
    <w:rsid w:val="00E8376D"/>
    <w:rsid w:val="00E8664E"/>
    <w:rsid w:val="00E9163A"/>
    <w:rsid w:val="00E92EDE"/>
    <w:rsid w:val="00E94E4C"/>
    <w:rsid w:val="00E957AF"/>
    <w:rsid w:val="00E9658C"/>
    <w:rsid w:val="00EA0CD6"/>
    <w:rsid w:val="00EB00A7"/>
    <w:rsid w:val="00EB05FE"/>
    <w:rsid w:val="00EB7B6B"/>
    <w:rsid w:val="00EC589E"/>
    <w:rsid w:val="00ED0B85"/>
    <w:rsid w:val="00ED31EA"/>
    <w:rsid w:val="00ED465E"/>
    <w:rsid w:val="00ED77BB"/>
    <w:rsid w:val="00EE0334"/>
    <w:rsid w:val="00EE46B4"/>
    <w:rsid w:val="00EF378E"/>
    <w:rsid w:val="00EF55FE"/>
    <w:rsid w:val="00EF5DB5"/>
    <w:rsid w:val="00EF794E"/>
    <w:rsid w:val="00EF7C20"/>
    <w:rsid w:val="00F04E42"/>
    <w:rsid w:val="00F10E1D"/>
    <w:rsid w:val="00F13207"/>
    <w:rsid w:val="00F21AC3"/>
    <w:rsid w:val="00F2280B"/>
    <w:rsid w:val="00F2287F"/>
    <w:rsid w:val="00F26491"/>
    <w:rsid w:val="00F30433"/>
    <w:rsid w:val="00F315AA"/>
    <w:rsid w:val="00F33BE8"/>
    <w:rsid w:val="00F34D6E"/>
    <w:rsid w:val="00F43C46"/>
    <w:rsid w:val="00F53B0D"/>
    <w:rsid w:val="00F56EE7"/>
    <w:rsid w:val="00F57C8F"/>
    <w:rsid w:val="00F65199"/>
    <w:rsid w:val="00F7436F"/>
    <w:rsid w:val="00F769FC"/>
    <w:rsid w:val="00F8253D"/>
    <w:rsid w:val="00F83061"/>
    <w:rsid w:val="00F84A29"/>
    <w:rsid w:val="00F95669"/>
    <w:rsid w:val="00F95D22"/>
    <w:rsid w:val="00FA65C5"/>
    <w:rsid w:val="00FA7529"/>
    <w:rsid w:val="00FB007D"/>
    <w:rsid w:val="00FB6824"/>
    <w:rsid w:val="00FB74CE"/>
    <w:rsid w:val="00FB7AE3"/>
    <w:rsid w:val="00FD100F"/>
    <w:rsid w:val="00FE2BB1"/>
    <w:rsid w:val="00FE309D"/>
    <w:rsid w:val="00FE4D7E"/>
    <w:rsid w:val="00FE67EF"/>
    <w:rsid w:val="00FF0D04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7657b"/>
    </o:shapedefaults>
    <o:shapelayout v:ext="edit">
      <o:idmap v:ext="edit" data="2"/>
    </o:shapelayout>
  </w:shapeDefaults>
  <w:decimalSymbol w:val="."/>
  <w:listSeparator w:val=","/>
  <w14:docId w14:val="040EE21B"/>
  <w15:docId w15:val="{610E7940-15E9-4AB2-80F9-40866959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761"/>
    <w:pPr>
      <w:overflowPunct w:val="0"/>
      <w:autoSpaceDE w:val="0"/>
      <w:autoSpaceDN w:val="0"/>
      <w:adjustRightInd w:val="0"/>
      <w:spacing w:after="280" w:line="280" w:lineRule="exact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B231DB"/>
    <w:pPr>
      <w:keepNext/>
      <w:keepLines/>
      <w:spacing w:line="280" w:lineRule="atLeast"/>
      <w:outlineLvl w:val="0"/>
    </w:pPr>
    <w:rPr>
      <w:rFonts w:cs="Arial"/>
      <w:b/>
      <w:bCs/>
      <w:kern w:val="28"/>
      <w:szCs w:val="32"/>
    </w:rPr>
  </w:style>
  <w:style w:type="paragraph" w:styleId="Heading2">
    <w:name w:val="heading 2"/>
    <w:basedOn w:val="Heading1"/>
    <w:next w:val="Normal"/>
    <w:qFormat/>
    <w:rsid w:val="004D0364"/>
    <w:pPr>
      <w:outlineLvl w:val="1"/>
    </w:pPr>
    <w:rPr>
      <w:bCs w:val="0"/>
      <w:iCs/>
      <w:sz w:val="18"/>
      <w:szCs w:val="18"/>
    </w:rPr>
  </w:style>
  <w:style w:type="paragraph" w:styleId="Heading3">
    <w:name w:val="heading 3"/>
    <w:basedOn w:val="Normal"/>
    <w:next w:val="Normal"/>
    <w:qFormat/>
    <w:rsid w:val="00B231DB"/>
    <w:pPr>
      <w:keepNext/>
      <w:spacing w:line="280" w:lineRule="atLeast"/>
      <w:outlineLvl w:val="2"/>
    </w:pPr>
    <w:rPr>
      <w:rFonts w:cs="Arial"/>
      <w:bCs/>
      <w:sz w:val="18"/>
      <w:szCs w:val="26"/>
    </w:rPr>
  </w:style>
  <w:style w:type="paragraph" w:styleId="Heading4">
    <w:name w:val="heading 4"/>
    <w:basedOn w:val="Normal"/>
    <w:next w:val="Normal"/>
    <w:qFormat/>
    <w:rsid w:val="00B231DB"/>
    <w:pPr>
      <w:keepNext/>
      <w:spacing w:after="240" w:line="280" w:lineRule="atLeast"/>
      <w:outlineLvl w:val="3"/>
    </w:pPr>
    <w:rPr>
      <w:bCs/>
      <w:i/>
      <w:sz w:val="18"/>
      <w:szCs w:val="28"/>
    </w:rPr>
  </w:style>
  <w:style w:type="paragraph" w:styleId="Heading5">
    <w:name w:val="heading 5"/>
    <w:basedOn w:val="Normal"/>
    <w:next w:val="Normal"/>
    <w:qFormat/>
    <w:rsid w:val="00B231DB"/>
    <w:pPr>
      <w:spacing w:before="240" w:after="60"/>
      <w:outlineLvl w:val="4"/>
    </w:pPr>
    <w:rPr>
      <w:bCs/>
      <w:iCs/>
      <w:sz w:val="18"/>
      <w:szCs w:val="26"/>
    </w:rPr>
  </w:style>
  <w:style w:type="paragraph" w:styleId="Heading6">
    <w:name w:val="heading 6"/>
    <w:basedOn w:val="Normal"/>
    <w:next w:val="Normal"/>
    <w:qFormat/>
    <w:rsid w:val="00B231DB"/>
    <w:pPr>
      <w:spacing w:before="240" w:after="60"/>
      <w:outlineLvl w:val="5"/>
    </w:pPr>
    <w:rPr>
      <w:bCs/>
      <w:i/>
      <w:sz w:val="18"/>
      <w:szCs w:val="22"/>
    </w:rPr>
  </w:style>
  <w:style w:type="paragraph" w:styleId="Heading7">
    <w:name w:val="heading 7"/>
    <w:basedOn w:val="Normal"/>
    <w:next w:val="Normal"/>
    <w:qFormat/>
    <w:rsid w:val="00B231DB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0A553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0A553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31D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231DB"/>
    <w:pPr>
      <w:tabs>
        <w:tab w:val="left" w:pos="8165"/>
      </w:tabs>
    </w:pPr>
    <w:rPr>
      <w:sz w:val="10"/>
    </w:rPr>
  </w:style>
  <w:style w:type="character" w:styleId="PageNumber">
    <w:name w:val="page number"/>
    <w:basedOn w:val="DefaultParagraphFont"/>
    <w:rsid w:val="00B231DB"/>
  </w:style>
  <w:style w:type="paragraph" w:customStyle="1" w:styleId="Headline">
    <w:name w:val="Headline"/>
    <w:autoRedefine/>
    <w:rsid w:val="002829B6"/>
    <w:pPr>
      <w:framePr w:w="2155" w:h="851" w:hRule="exact" w:hSpace="181" w:vSpace="181" w:wrap="around" w:vAnchor="page" w:hAnchor="page" w:x="9583" w:y="908"/>
      <w:overflowPunct w:val="0"/>
      <w:autoSpaceDE w:val="0"/>
      <w:autoSpaceDN w:val="0"/>
      <w:adjustRightInd w:val="0"/>
      <w:spacing w:line="284" w:lineRule="exact"/>
      <w:textAlignment w:val="baseline"/>
    </w:pPr>
    <w:rPr>
      <w:rFonts w:ascii="Arial" w:hAnsi="Arial"/>
      <w:noProof/>
    </w:rPr>
  </w:style>
  <w:style w:type="paragraph" w:styleId="BodyText">
    <w:name w:val="Body Text"/>
    <w:basedOn w:val="Normal"/>
    <w:rsid w:val="008A6761"/>
    <w:rPr>
      <w:rFonts w:ascii="Arial Narrow" w:hAnsi="Arial Narrow"/>
      <w:color w:val="007EA2"/>
      <w:sz w:val="24"/>
      <w:szCs w:val="24"/>
    </w:rPr>
  </w:style>
  <w:style w:type="character" w:styleId="LineNumber">
    <w:name w:val="line number"/>
    <w:basedOn w:val="DefaultParagraphFont"/>
    <w:rsid w:val="00B231DB"/>
  </w:style>
  <w:style w:type="character" w:styleId="Hyperlink">
    <w:name w:val="Hyperlink"/>
    <w:rsid w:val="00B231DB"/>
    <w:rPr>
      <w:color w:val="0000FF"/>
      <w:u w:val="single"/>
    </w:rPr>
  </w:style>
  <w:style w:type="character" w:styleId="FollowedHyperlink">
    <w:name w:val="FollowedHyperlink"/>
    <w:rsid w:val="00B231DB"/>
    <w:rPr>
      <w:color w:val="800080"/>
      <w:u w:val="single"/>
    </w:rPr>
  </w:style>
  <w:style w:type="paragraph" w:customStyle="1" w:styleId="Footer-Confidentiality">
    <w:name w:val="Footer-Confidentiality"/>
    <w:basedOn w:val="Footer"/>
    <w:autoRedefine/>
    <w:rsid w:val="004A1913"/>
    <w:pPr>
      <w:tabs>
        <w:tab w:val="right" w:pos="10206"/>
      </w:tabs>
      <w:spacing w:after="0" w:line="200" w:lineRule="exact"/>
    </w:pPr>
    <w:rPr>
      <w:i/>
      <w:spacing w:val="-2"/>
      <w:sz w:val="16"/>
    </w:rPr>
  </w:style>
  <w:style w:type="paragraph" w:styleId="BalloonText">
    <w:name w:val="Balloon Text"/>
    <w:basedOn w:val="Normal"/>
    <w:semiHidden/>
    <w:rsid w:val="00B231DB"/>
    <w:rPr>
      <w:rFonts w:ascii="Tahoma" w:hAnsi="Tahoma" w:cs="Tahoma"/>
      <w:sz w:val="16"/>
      <w:szCs w:val="16"/>
    </w:rPr>
  </w:style>
  <w:style w:type="paragraph" w:customStyle="1" w:styleId="AppendixA">
    <w:name w:val="Appendix A"/>
    <w:basedOn w:val="Normal"/>
    <w:autoRedefine/>
    <w:rsid w:val="00B231DB"/>
    <w:pPr>
      <w:spacing w:line="240" w:lineRule="exact"/>
    </w:pPr>
    <w:rPr>
      <w:b/>
      <w:spacing w:val="-4"/>
    </w:rPr>
  </w:style>
  <w:style w:type="paragraph" w:customStyle="1" w:styleId="AppendixTitle">
    <w:name w:val="Appendix Title"/>
    <w:basedOn w:val="Normal"/>
    <w:rsid w:val="00B231DB"/>
    <w:pPr>
      <w:spacing w:line="280" w:lineRule="atLeast"/>
    </w:pPr>
    <w:rPr>
      <w:spacing w:val="-2"/>
      <w:sz w:val="18"/>
    </w:rPr>
  </w:style>
  <w:style w:type="paragraph" w:customStyle="1" w:styleId="Bibliographyreference">
    <w:name w:val="Bibliography reference"/>
    <w:basedOn w:val="Normal"/>
    <w:rsid w:val="00B231DB"/>
    <w:pPr>
      <w:spacing w:line="280" w:lineRule="atLeast"/>
      <w:ind w:left="446" w:hanging="446"/>
    </w:pPr>
    <w:rPr>
      <w:spacing w:val="-2"/>
    </w:rPr>
  </w:style>
  <w:style w:type="paragraph" w:styleId="BodyText2">
    <w:name w:val="Body Text 2"/>
    <w:basedOn w:val="Normal"/>
    <w:rsid w:val="00C512AD"/>
    <w:pPr>
      <w:pBdr>
        <w:top w:val="single" w:sz="12" w:space="4" w:color="007EA2"/>
        <w:bottom w:val="single" w:sz="12" w:space="4" w:color="007EA2"/>
      </w:pBdr>
      <w:shd w:val="solid" w:color="E6E6E6" w:fill="auto"/>
      <w:overflowPunct/>
      <w:autoSpaceDE/>
      <w:autoSpaceDN/>
      <w:adjustRightInd/>
      <w:textAlignment w:val="auto"/>
    </w:pPr>
    <w:rPr>
      <w:b/>
      <w:bCs/>
      <w:spacing w:val="-2"/>
      <w:sz w:val="18"/>
    </w:rPr>
  </w:style>
  <w:style w:type="paragraph" w:customStyle="1" w:styleId="Callout">
    <w:name w:val="Callout"/>
    <w:basedOn w:val="Normal"/>
    <w:next w:val="Normal"/>
    <w:rsid w:val="00B231DB"/>
    <w:pPr>
      <w:framePr w:w="2098" w:hSpace="181" w:vSpace="181" w:wrap="around" w:hAnchor="page" w:x="9583" w:yAlign="center"/>
      <w:spacing w:line="480" w:lineRule="auto"/>
    </w:pPr>
    <w:rPr>
      <w:rFonts w:ascii="Arial Narrow" w:hAnsi="Arial Narrow"/>
      <w:spacing w:val="-2"/>
      <w:sz w:val="28"/>
    </w:rPr>
  </w:style>
  <w:style w:type="paragraph" w:customStyle="1" w:styleId="CaptionTopRight">
    <w:name w:val="Caption TopRight"/>
    <w:basedOn w:val="Normal"/>
    <w:rsid w:val="00B231DB"/>
    <w:pPr>
      <w:framePr w:w="2098" w:wrap="around" w:vAnchor="page" w:hAnchor="page" w:x="9583" w:y="7344"/>
      <w:spacing w:line="240" w:lineRule="auto"/>
    </w:pPr>
    <w:rPr>
      <w:spacing w:val="-2"/>
      <w:sz w:val="14"/>
    </w:rPr>
  </w:style>
  <w:style w:type="paragraph" w:customStyle="1" w:styleId="Confidentialitystatement">
    <w:name w:val="Confidentiality statement"/>
    <w:basedOn w:val="Normal"/>
    <w:rsid w:val="00B231DB"/>
    <w:pPr>
      <w:framePr w:w="7533" w:hSpace="187" w:vSpace="187" w:wrap="around" w:vAnchor="page" w:hAnchor="margin" w:y="1873"/>
    </w:pPr>
    <w:rPr>
      <w:i/>
      <w:noProof/>
      <w:spacing w:val="-2"/>
      <w:sz w:val="16"/>
    </w:rPr>
  </w:style>
  <w:style w:type="character" w:styleId="EndnoteReference">
    <w:name w:val="endnote reference"/>
    <w:semiHidden/>
    <w:rsid w:val="00B231DB"/>
    <w:rPr>
      <w:vertAlign w:val="superscript"/>
    </w:rPr>
  </w:style>
  <w:style w:type="paragraph" w:customStyle="1" w:styleId="Footer-Pathname">
    <w:name w:val="Footer-Pathname"/>
    <w:basedOn w:val="Footer"/>
    <w:autoRedefine/>
    <w:rsid w:val="00B231DB"/>
    <w:pPr>
      <w:tabs>
        <w:tab w:val="right" w:pos="10206"/>
      </w:tabs>
    </w:pPr>
    <w:rPr>
      <w:rFonts w:ascii="Arial Narrow" w:hAnsi="Arial Narrow"/>
      <w:spacing w:val="-2"/>
    </w:rPr>
  </w:style>
  <w:style w:type="character" w:styleId="FootnoteReference">
    <w:name w:val="footnote reference"/>
    <w:semiHidden/>
    <w:rsid w:val="00B231DB"/>
    <w:rPr>
      <w:vertAlign w:val="superscript"/>
    </w:rPr>
  </w:style>
  <w:style w:type="paragraph" w:styleId="FootnoteText">
    <w:name w:val="footnote text"/>
    <w:basedOn w:val="Normal"/>
    <w:semiHidden/>
    <w:rsid w:val="00B231DB"/>
    <w:pPr>
      <w:spacing w:line="280" w:lineRule="atLeast"/>
    </w:pPr>
    <w:rPr>
      <w:spacing w:val="-2"/>
    </w:rPr>
  </w:style>
  <w:style w:type="paragraph" w:styleId="List">
    <w:name w:val="List"/>
    <w:basedOn w:val="Normal"/>
    <w:rsid w:val="008A6761"/>
    <w:pPr>
      <w:spacing w:line="280" w:lineRule="atLeast"/>
      <w:ind w:left="641" w:hanging="357"/>
    </w:pPr>
    <w:rPr>
      <w:rFonts w:ascii="Arial Narrow" w:hAnsi="Arial Narrow"/>
      <w:color w:val="007EA2"/>
      <w:spacing w:val="-2"/>
      <w:sz w:val="18"/>
      <w:szCs w:val="18"/>
    </w:rPr>
  </w:style>
  <w:style w:type="paragraph" w:styleId="ListBullet">
    <w:name w:val="List Bullet"/>
    <w:basedOn w:val="Normal"/>
    <w:rsid w:val="008A6761"/>
    <w:pPr>
      <w:numPr>
        <w:numId w:val="11"/>
      </w:numPr>
      <w:spacing w:line="280" w:lineRule="atLeast"/>
    </w:pPr>
    <w:rPr>
      <w:spacing w:val="-2"/>
    </w:rPr>
  </w:style>
  <w:style w:type="paragraph" w:styleId="ListBullet2">
    <w:name w:val="List Bullet 2"/>
    <w:basedOn w:val="Normal"/>
    <w:rsid w:val="00F84A29"/>
    <w:pPr>
      <w:numPr>
        <w:numId w:val="7"/>
      </w:numPr>
      <w:spacing w:after="120" w:line="240" w:lineRule="auto"/>
      <w:ind w:left="792"/>
    </w:pPr>
    <w:rPr>
      <w:spacing w:val="-2"/>
      <w:sz w:val="18"/>
    </w:rPr>
  </w:style>
  <w:style w:type="paragraph" w:styleId="ListContinue">
    <w:name w:val="List Continue"/>
    <w:basedOn w:val="Normal"/>
    <w:rsid w:val="00B231DB"/>
    <w:pPr>
      <w:spacing w:line="280" w:lineRule="atLeast"/>
    </w:pPr>
    <w:rPr>
      <w:spacing w:val="-2"/>
    </w:rPr>
  </w:style>
  <w:style w:type="paragraph" w:customStyle="1" w:styleId="MajorHeading">
    <w:name w:val="Major Heading"/>
    <w:basedOn w:val="Normal"/>
    <w:next w:val="Normal"/>
    <w:rsid w:val="00B231DB"/>
    <w:pPr>
      <w:pBdr>
        <w:bottom w:val="single" w:sz="18" w:space="1" w:color="auto"/>
      </w:pBdr>
      <w:tabs>
        <w:tab w:val="right" w:pos="9000"/>
      </w:tabs>
      <w:suppressAutoHyphens/>
      <w:spacing w:line="280" w:lineRule="atLeast"/>
    </w:pPr>
    <w:rPr>
      <w:b/>
      <w:spacing w:val="-3"/>
      <w:sz w:val="28"/>
    </w:rPr>
  </w:style>
  <w:style w:type="paragraph" w:customStyle="1" w:styleId="PhotoIn-line">
    <w:name w:val="Photo In-line"/>
    <w:basedOn w:val="Normal"/>
    <w:rsid w:val="00B231DB"/>
    <w:pPr>
      <w:framePr w:w="3572" w:h="3918" w:hRule="exact" w:wrap="notBeside" w:hAnchor="text" w:yAlign="bottom"/>
      <w:spacing w:line="240" w:lineRule="auto"/>
    </w:pPr>
    <w:rPr>
      <w:spacing w:val="-2"/>
    </w:rPr>
  </w:style>
  <w:style w:type="paragraph" w:customStyle="1" w:styleId="PhotoTopRight">
    <w:name w:val="Photo TopRight"/>
    <w:basedOn w:val="Normal"/>
    <w:rsid w:val="00B231DB"/>
    <w:pPr>
      <w:framePr w:w="6237" w:h="4201" w:hRule="exact" w:hSpace="181" w:vSpace="280" w:wrap="around" w:hAnchor="page" w:x="5388" w:yAlign="top"/>
      <w:spacing w:line="240" w:lineRule="auto"/>
    </w:pPr>
    <w:rPr>
      <w:spacing w:val="-2"/>
      <w:sz w:val="15"/>
    </w:rPr>
  </w:style>
  <w:style w:type="paragraph" w:customStyle="1" w:styleId="Subhead">
    <w:name w:val="Subhead"/>
    <w:basedOn w:val="Headline"/>
    <w:rsid w:val="00B231DB"/>
    <w:pPr>
      <w:framePr w:w="2381" w:hRule="auto" w:wrap="around" w:x="9300" w:y="1872"/>
      <w:spacing w:line="240" w:lineRule="auto"/>
    </w:pPr>
    <w:rPr>
      <w:sz w:val="18"/>
    </w:rPr>
  </w:style>
  <w:style w:type="paragraph" w:customStyle="1" w:styleId="TableHeading">
    <w:name w:val="Table Heading"/>
    <w:basedOn w:val="Normal"/>
    <w:rsid w:val="00B231DB"/>
    <w:pPr>
      <w:keepNext/>
      <w:spacing w:before="60" w:after="60" w:line="240" w:lineRule="auto"/>
    </w:pPr>
    <w:rPr>
      <w:b/>
      <w:spacing w:val="-3"/>
      <w:sz w:val="18"/>
    </w:rPr>
  </w:style>
  <w:style w:type="paragraph" w:styleId="TOC2">
    <w:name w:val="toc 2"/>
    <w:basedOn w:val="Normal"/>
    <w:semiHidden/>
    <w:rsid w:val="00B231DB"/>
    <w:pPr>
      <w:tabs>
        <w:tab w:val="right" w:pos="7541"/>
      </w:tabs>
      <w:spacing w:after="200" w:line="240" w:lineRule="auto"/>
      <w:ind w:left="567" w:right="567"/>
    </w:pPr>
    <w:rPr>
      <w:rFonts w:ascii="Frutiger Roman" w:hAnsi="Frutiger Roman"/>
      <w:noProof/>
      <w:spacing w:val="-2"/>
      <w:sz w:val="18"/>
    </w:rPr>
  </w:style>
  <w:style w:type="paragraph" w:styleId="TableofFigures">
    <w:name w:val="table of figures"/>
    <w:basedOn w:val="TOC2"/>
    <w:next w:val="Normal"/>
    <w:semiHidden/>
    <w:rsid w:val="00B231DB"/>
    <w:pPr>
      <w:numPr>
        <w:numId w:val="8"/>
      </w:numPr>
      <w:tabs>
        <w:tab w:val="clear" w:pos="1152"/>
        <w:tab w:val="num" w:pos="360"/>
        <w:tab w:val="right" w:leader="dot" w:pos="7541"/>
      </w:tabs>
      <w:ind w:left="0" w:firstLine="0"/>
    </w:pPr>
  </w:style>
  <w:style w:type="paragraph" w:customStyle="1" w:styleId="TableText">
    <w:name w:val="Table Text"/>
    <w:basedOn w:val="Normal"/>
    <w:rsid w:val="00B231DB"/>
    <w:pPr>
      <w:spacing w:before="60" w:after="60" w:line="240" w:lineRule="auto"/>
    </w:pPr>
    <w:rPr>
      <w:spacing w:val="-3"/>
      <w:sz w:val="18"/>
    </w:rPr>
  </w:style>
  <w:style w:type="paragraph" w:styleId="TOC1">
    <w:name w:val="toc 1"/>
    <w:basedOn w:val="Normal"/>
    <w:next w:val="TOC2"/>
    <w:semiHidden/>
    <w:rsid w:val="00B231DB"/>
    <w:pPr>
      <w:tabs>
        <w:tab w:val="right" w:pos="7541"/>
      </w:tabs>
      <w:spacing w:before="120" w:after="200" w:line="240" w:lineRule="auto"/>
      <w:ind w:right="567"/>
    </w:pPr>
    <w:rPr>
      <w:rFonts w:ascii="Frutiger Bold" w:hAnsi="Frutiger Bold"/>
      <w:noProof/>
      <w:spacing w:val="-2"/>
    </w:rPr>
  </w:style>
  <w:style w:type="paragraph" w:styleId="TOC3">
    <w:name w:val="toc 3"/>
    <w:basedOn w:val="Normal"/>
    <w:next w:val="Normal"/>
    <w:semiHidden/>
    <w:rsid w:val="00B231DB"/>
    <w:pPr>
      <w:tabs>
        <w:tab w:val="right" w:pos="7541"/>
      </w:tabs>
      <w:spacing w:after="200" w:line="240" w:lineRule="auto"/>
      <w:ind w:left="1134" w:right="567"/>
    </w:pPr>
    <w:rPr>
      <w:rFonts w:ascii="Frutiger Roman" w:hAnsi="Frutiger Roman"/>
      <w:spacing w:val="-2"/>
      <w:sz w:val="18"/>
    </w:rPr>
  </w:style>
  <w:style w:type="paragraph" w:styleId="TOC4">
    <w:name w:val="toc 4"/>
    <w:basedOn w:val="Normal"/>
    <w:next w:val="Normal"/>
    <w:semiHidden/>
    <w:rsid w:val="00B231DB"/>
    <w:pPr>
      <w:tabs>
        <w:tab w:val="right" w:pos="7541"/>
      </w:tabs>
      <w:spacing w:line="280" w:lineRule="atLeast"/>
      <w:ind w:left="440"/>
    </w:pPr>
    <w:rPr>
      <w:spacing w:val="-2"/>
    </w:rPr>
  </w:style>
  <w:style w:type="paragraph" w:styleId="TOC5">
    <w:name w:val="toc 5"/>
    <w:basedOn w:val="Normal"/>
    <w:next w:val="Normal"/>
    <w:semiHidden/>
    <w:rsid w:val="00B231DB"/>
    <w:pPr>
      <w:tabs>
        <w:tab w:val="right" w:pos="7541"/>
      </w:tabs>
      <w:spacing w:line="280" w:lineRule="atLeast"/>
      <w:ind w:left="660"/>
    </w:pPr>
    <w:rPr>
      <w:spacing w:val="-2"/>
    </w:rPr>
  </w:style>
  <w:style w:type="paragraph" w:styleId="TOC6">
    <w:name w:val="toc 6"/>
    <w:basedOn w:val="Normal"/>
    <w:next w:val="Normal"/>
    <w:semiHidden/>
    <w:rsid w:val="00DE4675"/>
    <w:pPr>
      <w:tabs>
        <w:tab w:val="right" w:pos="7541"/>
      </w:tabs>
      <w:spacing w:line="280" w:lineRule="atLeast"/>
      <w:ind w:left="880"/>
    </w:pPr>
    <w:rPr>
      <w:spacing w:val="-2"/>
    </w:rPr>
  </w:style>
  <w:style w:type="paragraph" w:styleId="TOC7">
    <w:name w:val="toc 7"/>
    <w:basedOn w:val="Normal"/>
    <w:next w:val="Normal"/>
    <w:semiHidden/>
    <w:rsid w:val="00DE4675"/>
    <w:pPr>
      <w:tabs>
        <w:tab w:val="right" w:pos="7541"/>
      </w:tabs>
      <w:spacing w:line="280" w:lineRule="atLeast"/>
      <w:ind w:left="1100"/>
    </w:pPr>
    <w:rPr>
      <w:spacing w:val="-2"/>
    </w:rPr>
  </w:style>
  <w:style w:type="paragraph" w:customStyle="1" w:styleId="StyleArial65ptBefore1275pt">
    <w:name w:val="Style Arial 6.5 pt Before:  12.75 pt"/>
    <w:basedOn w:val="Normal"/>
    <w:autoRedefine/>
    <w:rsid w:val="00B231DB"/>
    <w:pPr>
      <w:spacing w:before="255"/>
    </w:pPr>
    <w:rPr>
      <w:sz w:val="13"/>
    </w:rPr>
  </w:style>
  <w:style w:type="character" w:customStyle="1" w:styleId="StyleArial7pt">
    <w:name w:val="Style Arial 7 pt"/>
    <w:rsid w:val="00B231DB"/>
    <w:rPr>
      <w:rFonts w:ascii="Arial" w:hAnsi="Arial"/>
      <w:sz w:val="14"/>
    </w:rPr>
  </w:style>
  <w:style w:type="paragraph" w:customStyle="1" w:styleId="StyleArial7ptLinespacingExactly12pt">
    <w:name w:val="Style Arial 7 pt Line spacing:  Exactly 12 pt"/>
    <w:basedOn w:val="Normal"/>
    <w:rsid w:val="00B231DB"/>
    <w:pPr>
      <w:spacing w:line="240" w:lineRule="exact"/>
    </w:pPr>
    <w:rPr>
      <w:sz w:val="14"/>
    </w:rPr>
  </w:style>
  <w:style w:type="paragraph" w:customStyle="1" w:styleId="StyleARIAL75ptLinespacingsingle">
    <w:name w:val="Style ARIAL 7.5 pt Line spacing:  single"/>
    <w:basedOn w:val="Normal"/>
    <w:autoRedefine/>
    <w:rsid w:val="00B231DB"/>
    <w:pPr>
      <w:spacing w:line="240" w:lineRule="auto"/>
    </w:pPr>
    <w:rPr>
      <w:sz w:val="15"/>
    </w:rPr>
  </w:style>
  <w:style w:type="paragraph" w:customStyle="1" w:styleId="Letter">
    <w:name w:val="Letter"/>
    <w:basedOn w:val="Normal"/>
    <w:rsid w:val="00C3365F"/>
    <w:pPr>
      <w:spacing w:after="0" w:line="255" w:lineRule="exact"/>
    </w:pPr>
  </w:style>
  <w:style w:type="paragraph" w:styleId="BlockText">
    <w:name w:val="Block Text"/>
    <w:basedOn w:val="Normal"/>
    <w:rsid w:val="000A5531"/>
    <w:pPr>
      <w:spacing w:after="120"/>
      <w:ind w:left="1440" w:right="1440"/>
    </w:pPr>
  </w:style>
  <w:style w:type="paragraph" w:styleId="BodyText3">
    <w:name w:val="Body Text 3"/>
    <w:basedOn w:val="Normal"/>
    <w:rsid w:val="000A553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A5531"/>
    <w:pPr>
      <w:spacing w:after="120"/>
      <w:ind w:firstLine="210"/>
    </w:pPr>
    <w:rPr>
      <w:rFonts w:ascii="Arial" w:hAnsi="Arial"/>
      <w:color w:val="auto"/>
      <w:sz w:val="20"/>
      <w:szCs w:val="20"/>
    </w:rPr>
  </w:style>
  <w:style w:type="paragraph" w:styleId="BodyTextIndent">
    <w:name w:val="Body Text Indent"/>
    <w:basedOn w:val="Normal"/>
    <w:rsid w:val="000A5531"/>
    <w:pPr>
      <w:spacing w:after="120"/>
      <w:ind w:left="360"/>
    </w:pPr>
  </w:style>
  <w:style w:type="paragraph" w:styleId="BodyTextFirstIndent2">
    <w:name w:val="Body Text First Indent 2"/>
    <w:basedOn w:val="BodyTextIndent"/>
    <w:rsid w:val="000A5531"/>
    <w:pPr>
      <w:ind w:firstLine="210"/>
    </w:pPr>
  </w:style>
  <w:style w:type="paragraph" w:styleId="BodyTextIndent2">
    <w:name w:val="Body Text Indent 2"/>
    <w:basedOn w:val="Normal"/>
    <w:rsid w:val="000A553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0A553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0A5531"/>
    <w:rPr>
      <w:b/>
      <w:bCs/>
    </w:rPr>
  </w:style>
  <w:style w:type="paragraph" w:styleId="Closing">
    <w:name w:val="Closing"/>
    <w:basedOn w:val="Normal"/>
    <w:rsid w:val="000A5531"/>
    <w:pPr>
      <w:ind w:left="4320"/>
    </w:pPr>
  </w:style>
  <w:style w:type="paragraph" w:styleId="CommentText">
    <w:name w:val="annotation text"/>
    <w:basedOn w:val="Normal"/>
    <w:semiHidden/>
    <w:rsid w:val="000A5531"/>
  </w:style>
  <w:style w:type="paragraph" w:styleId="CommentSubject">
    <w:name w:val="annotation subject"/>
    <w:basedOn w:val="CommentText"/>
    <w:next w:val="CommentText"/>
    <w:semiHidden/>
    <w:rsid w:val="000A5531"/>
    <w:rPr>
      <w:b/>
      <w:bCs/>
    </w:rPr>
  </w:style>
  <w:style w:type="paragraph" w:styleId="Date">
    <w:name w:val="Date"/>
    <w:basedOn w:val="Normal"/>
    <w:next w:val="Normal"/>
    <w:rsid w:val="000A5531"/>
  </w:style>
  <w:style w:type="paragraph" w:styleId="DocumentMap">
    <w:name w:val="Document Map"/>
    <w:basedOn w:val="Normal"/>
    <w:semiHidden/>
    <w:rsid w:val="000A553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0A5531"/>
  </w:style>
  <w:style w:type="paragraph" w:styleId="EndnoteText">
    <w:name w:val="endnote text"/>
    <w:basedOn w:val="Normal"/>
    <w:semiHidden/>
    <w:rsid w:val="000A5531"/>
  </w:style>
  <w:style w:type="paragraph" w:styleId="EnvelopeAddress">
    <w:name w:val="envelope address"/>
    <w:basedOn w:val="Normal"/>
    <w:rsid w:val="000A553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0A5531"/>
    <w:rPr>
      <w:rFonts w:cs="Arial"/>
    </w:rPr>
  </w:style>
  <w:style w:type="paragraph" w:styleId="HTMLAddress">
    <w:name w:val="HTML Address"/>
    <w:basedOn w:val="Normal"/>
    <w:rsid w:val="000A5531"/>
    <w:rPr>
      <w:i/>
      <w:iCs/>
    </w:rPr>
  </w:style>
  <w:style w:type="paragraph" w:styleId="HTMLPreformatted">
    <w:name w:val="HTML Preformatted"/>
    <w:basedOn w:val="Normal"/>
    <w:rsid w:val="000A5531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0A5531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0A5531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0A5531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0A5531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0A5531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0A5531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0A5531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0A5531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0A5531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0A5531"/>
    <w:rPr>
      <w:rFonts w:cs="Arial"/>
      <w:b/>
      <w:bCs/>
    </w:rPr>
  </w:style>
  <w:style w:type="paragraph" w:styleId="List2">
    <w:name w:val="List 2"/>
    <w:basedOn w:val="Normal"/>
    <w:rsid w:val="000A5531"/>
    <w:pPr>
      <w:ind w:left="720" w:hanging="360"/>
    </w:pPr>
  </w:style>
  <w:style w:type="paragraph" w:styleId="List3">
    <w:name w:val="List 3"/>
    <w:basedOn w:val="Normal"/>
    <w:rsid w:val="000A5531"/>
    <w:pPr>
      <w:ind w:left="1080" w:hanging="360"/>
    </w:pPr>
  </w:style>
  <w:style w:type="paragraph" w:styleId="List4">
    <w:name w:val="List 4"/>
    <w:basedOn w:val="Normal"/>
    <w:rsid w:val="000A5531"/>
    <w:pPr>
      <w:ind w:left="1440" w:hanging="360"/>
    </w:pPr>
  </w:style>
  <w:style w:type="paragraph" w:styleId="List5">
    <w:name w:val="List 5"/>
    <w:basedOn w:val="Normal"/>
    <w:rsid w:val="000A5531"/>
    <w:pPr>
      <w:ind w:left="1800" w:hanging="360"/>
    </w:pPr>
  </w:style>
  <w:style w:type="paragraph" w:styleId="ListBullet3">
    <w:name w:val="List Bullet 3"/>
    <w:basedOn w:val="Normal"/>
    <w:rsid w:val="000A5531"/>
    <w:pPr>
      <w:numPr>
        <w:numId w:val="15"/>
      </w:numPr>
    </w:pPr>
  </w:style>
  <w:style w:type="paragraph" w:styleId="ListBullet4">
    <w:name w:val="List Bullet 4"/>
    <w:basedOn w:val="Normal"/>
    <w:rsid w:val="000A5531"/>
    <w:pPr>
      <w:numPr>
        <w:numId w:val="16"/>
      </w:numPr>
    </w:pPr>
  </w:style>
  <w:style w:type="paragraph" w:styleId="ListBullet5">
    <w:name w:val="List Bullet 5"/>
    <w:basedOn w:val="Normal"/>
    <w:rsid w:val="000A5531"/>
    <w:pPr>
      <w:numPr>
        <w:numId w:val="17"/>
      </w:numPr>
    </w:pPr>
  </w:style>
  <w:style w:type="paragraph" w:styleId="ListContinue2">
    <w:name w:val="List Continue 2"/>
    <w:basedOn w:val="Normal"/>
    <w:rsid w:val="000A5531"/>
    <w:pPr>
      <w:spacing w:after="120"/>
      <w:ind w:left="720"/>
    </w:pPr>
  </w:style>
  <w:style w:type="paragraph" w:styleId="ListContinue3">
    <w:name w:val="List Continue 3"/>
    <w:basedOn w:val="Normal"/>
    <w:rsid w:val="000A5531"/>
    <w:pPr>
      <w:spacing w:after="120"/>
      <w:ind w:left="1080"/>
    </w:pPr>
  </w:style>
  <w:style w:type="paragraph" w:styleId="ListContinue4">
    <w:name w:val="List Continue 4"/>
    <w:basedOn w:val="Normal"/>
    <w:rsid w:val="000A5531"/>
    <w:pPr>
      <w:spacing w:after="120"/>
      <w:ind w:left="1440"/>
    </w:pPr>
  </w:style>
  <w:style w:type="paragraph" w:styleId="ListContinue5">
    <w:name w:val="List Continue 5"/>
    <w:basedOn w:val="Normal"/>
    <w:rsid w:val="000A5531"/>
    <w:pPr>
      <w:spacing w:after="120"/>
      <w:ind w:left="1800"/>
    </w:pPr>
  </w:style>
  <w:style w:type="paragraph" w:styleId="ListNumber">
    <w:name w:val="List Number"/>
    <w:basedOn w:val="Normal"/>
    <w:rsid w:val="000A5531"/>
    <w:pPr>
      <w:numPr>
        <w:numId w:val="18"/>
      </w:numPr>
    </w:pPr>
  </w:style>
  <w:style w:type="paragraph" w:styleId="ListNumber2">
    <w:name w:val="List Number 2"/>
    <w:basedOn w:val="Normal"/>
    <w:rsid w:val="000A5531"/>
    <w:pPr>
      <w:numPr>
        <w:numId w:val="19"/>
      </w:numPr>
    </w:pPr>
  </w:style>
  <w:style w:type="paragraph" w:styleId="ListNumber3">
    <w:name w:val="List Number 3"/>
    <w:basedOn w:val="Normal"/>
    <w:rsid w:val="000A5531"/>
    <w:pPr>
      <w:numPr>
        <w:numId w:val="20"/>
      </w:numPr>
    </w:pPr>
  </w:style>
  <w:style w:type="paragraph" w:styleId="ListNumber4">
    <w:name w:val="List Number 4"/>
    <w:basedOn w:val="Normal"/>
    <w:rsid w:val="000A5531"/>
    <w:pPr>
      <w:numPr>
        <w:numId w:val="21"/>
      </w:numPr>
    </w:pPr>
  </w:style>
  <w:style w:type="paragraph" w:styleId="ListNumber5">
    <w:name w:val="List Number 5"/>
    <w:basedOn w:val="Normal"/>
    <w:rsid w:val="000A5531"/>
    <w:pPr>
      <w:numPr>
        <w:numId w:val="22"/>
      </w:numPr>
    </w:pPr>
  </w:style>
  <w:style w:type="paragraph" w:styleId="MacroText">
    <w:name w:val="macro"/>
    <w:semiHidden/>
    <w:rsid w:val="000A55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280" w:line="280" w:lineRule="exact"/>
      <w:textAlignment w:val="baseline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0A55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0A553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0A5531"/>
    <w:pPr>
      <w:ind w:left="720"/>
    </w:pPr>
  </w:style>
  <w:style w:type="paragraph" w:styleId="NoteHeading">
    <w:name w:val="Note Heading"/>
    <w:basedOn w:val="Normal"/>
    <w:next w:val="Normal"/>
    <w:rsid w:val="000A5531"/>
  </w:style>
  <w:style w:type="paragraph" w:styleId="PlainText">
    <w:name w:val="Plain Text"/>
    <w:basedOn w:val="Normal"/>
    <w:rsid w:val="000A5531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0A5531"/>
  </w:style>
  <w:style w:type="paragraph" w:styleId="Signature">
    <w:name w:val="Signature"/>
    <w:basedOn w:val="Normal"/>
    <w:rsid w:val="000A5531"/>
    <w:pPr>
      <w:ind w:left="4320"/>
    </w:pPr>
  </w:style>
  <w:style w:type="paragraph" w:styleId="Subtitle">
    <w:name w:val="Subtitle"/>
    <w:basedOn w:val="Normal"/>
    <w:qFormat/>
    <w:rsid w:val="000A5531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0A5531"/>
    <w:pPr>
      <w:ind w:left="200" w:hanging="200"/>
    </w:pPr>
  </w:style>
  <w:style w:type="paragraph" w:styleId="Title">
    <w:name w:val="Title"/>
    <w:basedOn w:val="Normal"/>
    <w:qFormat/>
    <w:rsid w:val="000A55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0A5531"/>
    <w:pPr>
      <w:spacing w:before="120"/>
    </w:pPr>
    <w:rPr>
      <w:rFonts w:cs="Arial"/>
      <w:b/>
      <w:bCs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0A5531"/>
    <w:pPr>
      <w:ind w:left="1400"/>
    </w:pPr>
  </w:style>
  <w:style w:type="paragraph" w:styleId="TOC9">
    <w:name w:val="toc 9"/>
    <w:basedOn w:val="Normal"/>
    <w:next w:val="Normal"/>
    <w:autoRedefine/>
    <w:semiHidden/>
    <w:rsid w:val="000A5531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%20Templates\ARCADIS%20Templates\Corresp\Letter%20Proposal%20w-logo%20w-disclaim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Proposal w-logo w-disclaimer.dot</Template>
  <TotalTime>41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ARCADIS Letter Template with Logo/Descriptor/Tagline</vt:lpstr>
    </vt:vector>
  </TitlesOfParts>
  <Company>ARCADIS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ARCADIS Letter Template with Logo/Descriptor/Tagline</dc:title>
  <dc:creator>Justin Wolf</dc:creator>
  <cp:lastModifiedBy>Hoy, Robert</cp:lastModifiedBy>
  <cp:revision>11</cp:revision>
  <cp:lastPrinted>2014-11-10T13:39:00Z</cp:lastPrinted>
  <dcterms:created xsi:type="dcterms:W3CDTF">2022-12-14T15:55:00Z</dcterms:created>
  <dcterms:modified xsi:type="dcterms:W3CDTF">2023-04-06T15:03:00Z</dcterms:modified>
  <cp:category>Correspondence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