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9D1D" w14:textId="11D95B7E" w:rsidR="00D105B3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E541A3C" wp14:editId="0B7F5F25">
                <wp:simplePos x="0" y="0"/>
                <wp:positionH relativeFrom="page">
                  <wp:posOffset>443230</wp:posOffset>
                </wp:positionH>
                <wp:positionV relativeFrom="page">
                  <wp:posOffset>403860</wp:posOffset>
                </wp:positionV>
                <wp:extent cx="2185670" cy="73787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13DC5" w14:textId="77777777" w:rsidR="00B545A9" w:rsidRDefault="00B545A9" w:rsidP="00D105B3">
                            <w:pPr>
                              <w:spacing w:before="20"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41A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9pt;margin-top:31.8pt;width:172.1pt;height:58.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" filled="f" stroked="f">
                <v:textbox style="mso-fit-shape-to-text:t" inset="0,0,0,0">
                  <w:txbxContent>
                    <w:p w14:paraId="0C413DC5" w14:textId="77777777" w:rsidR="00B545A9" w:rsidRDefault="00B545A9" w:rsidP="00D105B3">
                      <w:pPr>
                        <w:spacing w:before="20" w:line="240" w:lineRule="aut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D105B3" w:rsidRPr="00BC16DF">
        <w:rPr>
          <w:rFonts w:cs="Arial"/>
          <w:sz w:val="14"/>
        </w:rPr>
        <w:fldChar w:fldCharType="begin"/>
      </w:r>
      <w:r w:rsidR="00D105B3" w:rsidRPr="00BC16DF">
        <w:rPr>
          <w:rFonts w:cs="Arial"/>
          <w:sz w:val="14"/>
        </w:rPr>
        <w:instrText xml:space="preserve"> DOCVARIABLE  ENTITY </w:instrText>
      </w:r>
      <w:r w:rsidR="00D105B3" w:rsidRPr="00BC16DF">
        <w:rPr>
          <w:rFonts w:cs="Arial"/>
          <w:sz w:val="14"/>
        </w:rPr>
        <w:fldChar w:fldCharType="separate"/>
      </w:r>
      <w:r w:rsidR="00FA1BD7">
        <w:rPr>
          <w:rFonts w:cs="Arial"/>
          <w:sz w:val="14"/>
        </w:rPr>
        <w:t>ARCADIS U.S., Inc.</w:t>
      </w:r>
      <w:r w:rsidR="00D105B3" w:rsidRPr="00BC16DF">
        <w:rPr>
          <w:rFonts w:cs="Arial"/>
          <w:sz w:val="14"/>
        </w:rPr>
        <w:fldChar w:fldCharType="end"/>
      </w:r>
    </w:p>
    <w:p w14:paraId="3DEB724E" w14:textId="677C56AF" w:rsidR="00D105B3" w:rsidRDefault="0077344C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1111 Superior Ave </w:t>
      </w:r>
    </w:p>
    <w:p w14:paraId="0C8CEC9A" w14:textId="3AC90769" w:rsidR="00AA591E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Suite </w:t>
      </w:r>
      <w:r w:rsidR="00534B9A">
        <w:rPr>
          <w:rFonts w:cs="Arial"/>
          <w:sz w:val="14"/>
        </w:rPr>
        <w:t>1300</w:t>
      </w:r>
    </w:p>
    <w:p w14:paraId="155D8513" w14:textId="3A8BFFB1" w:rsidR="00D105B3" w:rsidRDefault="00534B9A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Cleveland</w:t>
      </w:r>
      <w:r w:rsidR="00AA591E">
        <w:rPr>
          <w:rFonts w:cs="Arial"/>
          <w:sz w:val="14"/>
        </w:rPr>
        <w:t>,</w:t>
      </w:r>
      <w:r w:rsidR="00D105B3">
        <w:rPr>
          <w:rFonts w:cs="Arial"/>
          <w:sz w:val="14"/>
        </w:rPr>
        <w:t xml:space="preserve"> Ohio 4</w:t>
      </w:r>
      <w:r w:rsidR="00AA591E">
        <w:rPr>
          <w:rFonts w:cs="Arial"/>
          <w:sz w:val="14"/>
        </w:rPr>
        <w:t>4</w:t>
      </w:r>
      <w:r>
        <w:rPr>
          <w:rFonts w:cs="Arial"/>
          <w:sz w:val="14"/>
        </w:rPr>
        <w:t>114</w:t>
      </w:r>
    </w:p>
    <w:p w14:paraId="3FC6D510" w14:textId="12C48A00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T</w:t>
      </w:r>
      <w:r w:rsidRPr="00BC16DF">
        <w:rPr>
          <w:rFonts w:cs="Arial"/>
          <w:sz w:val="14"/>
        </w:rPr>
        <w:t xml:space="preserve">el </w:t>
      </w:r>
      <w:r w:rsidR="00534B9A">
        <w:rPr>
          <w:rFonts w:cs="Arial"/>
          <w:sz w:val="14"/>
        </w:rPr>
        <w:t>216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781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6177</w:t>
      </w:r>
    </w:p>
    <w:p w14:paraId="49E89244" w14:textId="0950BCB9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fldChar w:fldCharType="begin"/>
      </w:r>
      <w:r>
        <w:rPr>
          <w:rFonts w:cs="Arial"/>
          <w:sz w:val="14"/>
        </w:rPr>
        <w:instrText xml:space="preserve"> DOCVARIABLE  WEBSITE  \* MERGEFORMAT </w:instrText>
      </w:r>
      <w:r>
        <w:rPr>
          <w:rFonts w:cs="Arial"/>
          <w:sz w:val="14"/>
        </w:rPr>
        <w:fldChar w:fldCharType="separate"/>
      </w:r>
      <w:r w:rsidR="00FA1BD7" w:rsidRPr="00FA1BD7">
        <w:rPr>
          <w:rFonts w:cs="Arial"/>
          <w:b/>
          <w:bCs/>
          <w:sz w:val="14"/>
        </w:rPr>
        <w:t>www.arcadis-us.com</w:t>
      </w:r>
      <w:r>
        <w:rPr>
          <w:rFonts w:cs="Arial"/>
          <w:sz w:val="14"/>
        </w:rPr>
        <w:fldChar w:fldCharType="end"/>
      </w:r>
    </w:p>
    <w:p w14:paraId="7A40112B" w14:textId="70058CB1" w:rsidR="002F2137" w:rsidRDefault="00FB74CE" w:rsidP="002F2137">
      <w:pPr>
        <w:spacing w:after="0" w:line="240" w:lineRule="auto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071BEC5" wp14:editId="16B06B7A">
            <wp:simplePos x="0" y="0"/>
            <wp:positionH relativeFrom="margin">
              <wp:align>left</wp:align>
            </wp:positionH>
            <wp:positionV relativeFrom="paragraph">
              <wp:posOffset>-696741</wp:posOffset>
            </wp:positionV>
            <wp:extent cx="2718591" cy="286488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91" cy="28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3C8" w:rsidRPr="00534ADB">
        <w:rPr>
          <w:rFonts w:ascii="Times New Roman" w:hAnsi="Times New Roman"/>
          <w:b/>
        </w:rPr>
        <w:t xml:space="preserve">Project: </w:t>
      </w:r>
      <w:r w:rsidR="00892FD2">
        <w:rPr>
          <w:rFonts w:ascii="Times New Roman" w:hAnsi="Times New Roman"/>
          <w:b/>
        </w:rPr>
        <w:t>LUC-023</w:t>
      </w:r>
      <w:r w:rsidR="003363C8" w:rsidRPr="00534ADB">
        <w:rPr>
          <w:rFonts w:ascii="Times New Roman" w:hAnsi="Times New Roman"/>
          <w:b/>
        </w:rPr>
        <w:br/>
      </w:r>
      <w:r w:rsidR="002F2137" w:rsidRPr="00534ADB">
        <w:rPr>
          <w:rFonts w:ascii="Times New Roman" w:hAnsi="Times New Roman"/>
          <w:b/>
        </w:rPr>
        <w:t xml:space="preserve">Figure Name: </w:t>
      </w:r>
      <w:r w:rsidR="00FA1BD7">
        <w:rPr>
          <w:rFonts w:ascii="Times New Roman" w:hAnsi="Times New Roman"/>
          <w:b/>
        </w:rPr>
        <w:t>6</w:t>
      </w:r>
      <w:r w:rsidR="00C93C2B">
        <w:rPr>
          <w:rFonts w:ascii="Times New Roman" w:hAnsi="Times New Roman"/>
          <w:b/>
        </w:rPr>
        <w:t>-T</w:t>
      </w:r>
      <w:r w:rsidR="00926155">
        <w:rPr>
          <w:rFonts w:ascii="Times New Roman" w:hAnsi="Times New Roman"/>
          <w:b/>
        </w:rPr>
        <w:t>V</w:t>
      </w:r>
    </w:p>
    <w:p w14:paraId="44E5E353" w14:textId="424EB3CE" w:rsidR="00343260" w:rsidRDefault="00343260" w:rsidP="002F2137">
      <w:pPr>
        <w:spacing w:after="0" w:line="240" w:lineRule="auto"/>
        <w:rPr>
          <w:rFonts w:ascii="Times New Roman" w:hAnsi="Times New Roman"/>
          <w:b/>
        </w:rPr>
      </w:pPr>
    </w:p>
    <w:p w14:paraId="46D3FC32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North: 748733.1563'     East: 1645114.2772'</w:t>
      </w:r>
    </w:p>
    <w:p w14:paraId="4D7EF72F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</w:p>
    <w:p w14:paraId="1ADDAAEE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Segment #</w:t>
      </w:r>
      <w:proofErr w:type="gramStart"/>
      <w:r w:rsidRPr="00C93C2B">
        <w:rPr>
          <w:rFonts w:ascii="Times New Roman" w:hAnsi="Times New Roman"/>
          <w:bCs/>
        </w:rPr>
        <w:t>1  :</w:t>
      </w:r>
      <w:proofErr w:type="gramEnd"/>
      <w:r w:rsidRPr="00C93C2B">
        <w:rPr>
          <w:rFonts w:ascii="Times New Roman" w:hAnsi="Times New Roman"/>
          <w:bCs/>
        </w:rPr>
        <w:t xml:space="preserve">  Line</w:t>
      </w:r>
    </w:p>
    <w:p w14:paraId="44F332AB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</w:p>
    <w:p w14:paraId="40EBAB87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Course: N01° 37' 02"W     Length: 3.69'</w:t>
      </w:r>
    </w:p>
    <w:p w14:paraId="2C2038FB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North: 748736.8448'     East: 1645114.1731'</w:t>
      </w:r>
    </w:p>
    <w:p w14:paraId="6B36ADFA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</w:p>
    <w:p w14:paraId="2BBD43E3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</w:p>
    <w:p w14:paraId="16E21CE1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Segment #</w:t>
      </w:r>
      <w:proofErr w:type="gramStart"/>
      <w:r w:rsidRPr="00C93C2B">
        <w:rPr>
          <w:rFonts w:ascii="Times New Roman" w:hAnsi="Times New Roman"/>
          <w:bCs/>
        </w:rPr>
        <w:t>2  :</w:t>
      </w:r>
      <w:proofErr w:type="gramEnd"/>
      <w:r w:rsidRPr="00C93C2B">
        <w:rPr>
          <w:rFonts w:ascii="Times New Roman" w:hAnsi="Times New Roman"/>
          <w:bCs/>
        </w:rPr>
        <w:t xml:space="preserve">  Line</w:t>
      </w:r>
    </w:p>
    <w:p w14:paraId="7B7AAD2A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</w:p>
    <w:p w14:paraId="2C5224C3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Course: N81° 51' 35"E     Length: 23.53'</w:t>
      </w:r>
    </w:p>
    <w:p w14:paraId="66591418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North: 748740.1766'     East: 1645137.4660'</w:t>
      </w:r>
    </w:p>
    <w:p w14:paraId="70FDCC9B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</w:p>
    <w:p w14:paraId="539F3AB7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Segment #</w:t>
      </w:r>
      <w:proofErr w:type="gramStart"/>
      <w:r w:rsidRPr="00C93C2B">
        <w:rPr>
          <w:rFonts w:ascii="Times New Roman" w:hAnsi="Times New Roman"/>
          <w:bCs/>
        </w:rPr>
        <w:t>3  :</w:t>
      </w:r>
      <w:proofErr w:type="gramEnd"/>
      <w:r w:rsidRPr="00C93C2B">
        <w:rPr>
          <w:rFonts w:ascii="Times New Roman" w:hAnsi="Times New Roman"/>
          <w:bCs/>
        </w:rPr>
        <w:t xml:space="preserve">  Line</w:t>
      </w:r>
    </w:p>
    <w:p w14:paraId="1E9C5852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</w:p>
    <w:p w14:paraId="6EF51375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Course: N34° 50' 38"E     Length: 6.14'</w:t>
      </w:r>
    </w:p>
    <w:p w14:paraId="4AF86F42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North: 748745.2158'     East: 1645140.9740'</w:t>
      </w:r>
    </w:p>
    <w:p w14:paraId="37D10547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</w:p>
    <w:p w14:paraId="68C44783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</w:p>
    <w:p w14:paraId="4CF85ACF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Segment #</w:t>
      </w:r>
      <w:proofErr w:type="gramStart"/>
      <w:r w:rsidRPr="00C93C2B">
        <w:rPr>
          <w:rFonts w:ascii="Times New Roman" w:hAnsi="Times New Roman"/>
          <w:bCs/>
        </w:rPr>
        <w:t>4  :</w:t>
      </w:r>
      <w:proofErr w:type="gramEnd"/>
      <w:r w:rsidRPr="00C93C2B">
        <w:rPr>
          <w:rFonts w:ascii="Times New Roman" w:hAnsi="Times New Roman"/>
          <w:bCs/>
        </w:rPr>
        <w:t xml:space="preserve">  Line</w:t>
      </w:r>
    </w:p>
    <w:p w14:paraId="6EC09874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</w:p>
    <w:p w14:paraId="6DA59180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Course: N81° 31' 40"E     Length: 72.71'</w:t>
      </w:r>
    </w:p>
    <w:p w14:paraId="03CBC2FB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North: 748755.9281'     East: 1645212.8906'</w:t>
      </w:r>
    </w:p>
    <w:p w14:paraId="3B03C4D1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</w:p>
    <w:p w14:paraId="1AA25128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</w:p>
    <w:p w14:paraId="60102D18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Segment #</w:t>
      </w:r>
      <w:proofErr w:type="gramStart"/>
      <w:r w:rsidRPr="00C93C2B">
        <w:rPr>
          <w:rFonts w:ascii="Times New Roman" w:hAnsi="Times New Roman"/>
          <w:bCs/>
        </w:rPr>
        <w:t>5  :</w:t>
      </w:r>
      <w:proofErr w:type="gramEnd"/>
      <w:r w:rsidRPr="00C93C2B">
        <w:rPr>
          <w:rFonts w:ascii="Times New Roman" w:hAnsi="Times New Roman"/>
          <w:bCs/>
        </w:rPr>
        <w:t xml:space="preserve">  Line</w:t>
      </w:r>
    </w:p>
    <w:p w14:paraId="679EC915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</w:p>
    <w:p w14:paraId="519522E3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Course: S02° 27' 48"E     Length: 12.32'</w:t>
      </w:r>
    </w:p>
    <w:p w14:paraId="61684CC2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North: 748743.6195'     East: 1645213.4201'</w:t>
      </w:r>
    </w:p>
    <w:p w14:paraId="795596B3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</w:p>
    <w:p w14:paraId="63834444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</w:p>
    <w:p w14:paraId="3DDECCA1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Segment #</w:t>
      </w:r>
      <w:proofErr w:type="gramStart"/>
      <w:r w:rsidRPr="00C93C2B">
        <w:rPr>
          <w:rFonts w:ascii="Times New Roman" w:hAnsi="Times New Roman"/>
          <w:bCs/>
        </w:rPr>
        <w:t>6  :</w:t>
      </w:r>
      <w:proofErr w:type="gramEnd"/>
      <w:r w:rsidRPr="00C93C2B">
        <w:rPr>
          <w:rFonts w:ascii="Times New Roman" w:hAnsi="Times New Roman"/>
          <w:bCs/>
        </w:rPr>
        <w:t xml:space="preserve">  Line</w:t>
      </w:r>
    </w:p>
    <w:p w14:paraId="275D13DB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</w:p>
    <w:p w14:paraId="38CF8A75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Course: N84° 58' 35"W     Length: 18.23'</w:t>
      </w:r>
    </w:p>
    <w:p w14:paraId="0CFF7270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North: 748745.2158'     East: 1645195.2601'</w:t>
      </w:r>
    </w:p>
    <w:p w14:paraId="3ED5F48D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</w:p>
    <w:p w14:paraId="3113921A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</w:p>
    <w:p w14:paraId="56D8B0DB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Segment #</w:t>
      </w:r>
      <w:proofErr w:type="gramStart"/>
      <w:r w:rsidRPr="00C93C2B">
        <w:rPr>
          <w:rFonts w:ascii="Times New Roman" w:hAnsi="Times New Roman"/>
          <w:bCs/>
        </w:rPr>
        <w:t>7  :</w:t>
      </w:r>
      <w:proofErr w:type="gramEnd"/>
      <w:r w:rsidRPr="00C93C2B">
        <w:rPr>
          <w:rFonts w:ascii="Times New Roman" w:hAnsi="Times New Roman"/>
          <w:bCs/>
        </w:rPr>
        <w:t xml:space="preserve">  Line</w:t>
      </w:r>
    </w:p>
    <w:p w14:paraId="5205B15A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</w:p>
    <w:p w14:paraId="3F71A3D6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Course: S81° 31' 40"W     Length: 81.88'</w:t>
      </w:r>
    </w:p>
    <w:p w14:paraId="05A70FEE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North: 748733.1525'     East: 1645114.2736'</w:t>
      </w:r>
    </w:p>
    <w:p w14:paraId="1E44B617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</w:p>
    <w:p w14:paraId="4D0A4E05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Perimeter: 218.51'     Area: 0.0167acres</w:t>
      </w:r>
    </w:p>
    <w:p w14:paraId="1F600277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Error Closure:           0.0052     Course: S43° 04' 23"W</w:t>
      </w:r>
    </w:p>
    <w:p w14:paraId="414B513E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  <w:r w:rsidRPr="00C93C2B">
        <w:rPr>
          <w:rFonts w:ascii="Times New Roman" w:hAnsi="Times New Roman"/>
          <w:bCs/>
        </w:rPr>
        <w:t>Error North:         -0.00382     East: -0.00357</w:t>
      </w:r>
    </w:p>
    <w:p w14:paraId="01789257" w14:textId="77777777" w:rsidR="00C93C2B" w:rsidRPr="00C93C2B" w:rsidRDefault="00C93C2B" w:rsidP="00C93C2B">
      <w:pPr>
        <w:spacing w:after="0" w:line="240" w:lineRule="auto"/>
        <w:rPr>
          <w:rFonts w:ascii="Times New Roman" w:hAnsi="Times New Roman"/>
          <w:bCs/>
        </w:rPr>
      </w:pPr>
    </w:p>
    <w:p w14:paraId="27A40110" w14:textId="0992CCC8" w:rsidR="007347A4" w:rsidRDefault="00C93C2B" w:rsidP="00C93C2B">
      <w:pPr>
        <w:spacing w:after="0" w:line="240" w:lineRule="auto"/>
        <w:rPr>
          <w:rFonts w:ascii="Times New Roman" w:hAnsi="Times New Roman"/>
        </w:rPr>
      </w:pPr>
      <w:proofErr w:type="gramStart"/>
      <w:r w:rsidRPr="00C93C2B">
        <w:rPr>
          <w:rFonts w:ascii="Times New Roman" w:hAnsi="Times New Roman"/>
          <w:bCs/>
        </w:rPr>
        <w:t>Precision  1</w:t>
      </w:r>
      <w:proofErr w:type="gramEnd"/>
      <w:r w:rsidRPr="00C93C2B">
        <w:rPr>
          <w:rFonts w:ascii="Times New Roman" w:hAnsi="Times New Roman"/>
          <w:bCs/>
        </w:rPr>
        <w:t xml:space="preserve">: 42019.23        </w:t>
      </w:r>
    </w:p>
    <w:sectPr w:rsidR="007347A4" w:rsidSect="00ED0B85">
      <w:footerReference w:type="default" r:id="rId8"/>
      <w:headerReference w:type="first" r:id="rId9"/>
      <w:footerReference w:type="first" r:id="rId10"/>
      <w:pgSz w:w="12240" w:h="15840" w:code="1"/>
      <w:pgMar w:top="1872" w:right="1152" w:bottom="2088" w:left="720" w:header="0" w:footer="7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A62A" w14:textId="77777777" w:rsidR="00F80369" w:rsidRDefault="00F80369">
      <w:r>
        <w:separator/>
      </w:r>
    </w:p>
  </w:endnote>
  <w:endnote w:type="continuationSeparator" w:id="0">
    <w:p w14:paraId="53F97095" w14:textId="77777777" w:rsidR="00F80369" w:rsidRDefault="00F8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panose1 w:val="00000000000000000000"/>
    <w:charset w:val="00"/>
    <w:family w:val="roman"/>
    <w:notTrueType/>
    <w:pitch w:val="default"/>
  </w:font>
  <w:font w:name="Frutiger Light">
    <w:altName w:val="Times New Roman"/>
    <w:panose1 w:val="00000000000000000000"/>
    <w:charset w:val="00"/>
    <w:family w:val="roman"/>
    <w:notTrueType/>
    <w:pitch w:val="default"/>
  </w:font>
  <w:font w:name="Frutiger LightItalic">
    <w:altName w:val="Times New Roman"/>
    <w:panose1 w:val="00000000000000000000"/>
    <w:charset w:val="00"/>
    <w:family w:val="roman"/>
    <w:notTrueType/>
    <w:pitch w:val="default"/>
  </w:font>
  <w:font w:name="Ar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9B1A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0F80A3E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E45B69">
      <w:rPr>
        <w:noProof/>
      </w:rPr>
      <w:t>2</w:t>
    </w:r>
    <w:r>
      <w:fldChar w:fldCharType="end"/>
    </w:r>
    <w:r>
      <w:t>/</w:t>
    </w:r>
    <w:fldSimple w:instr=" NUMPAGES  \* LOWER ">
      <w:r w:rsidR="00E45B69">
        <w:rPr>
          <w:noProof/>
        </w:rPr>
        <w:t>2</w:t>
      </w:r>
    </w:fldSimple>
  </w:p>
  <w:p w14:paraId="46AD9F2D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  <w:r>
      <w:rPr>
        <w:rFonts w:ascii="Frutiger LightItalic" w:hAnsi="Frutiger LightItalic"/>
        <w:sz w:val="16"/>
      </w:rPr>
      <w:t xml:space="preserve">Use or disclosure of information contained on this sheet is subject to the restriction and disclaimer located on the signature page of this document. </w:t>
    </w:r>
  </w:p>
  <w:p w14:paraId="0DC05319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2640AB8B" w14:textId="37A626EC" w:rsidR="00B545A9" w:rsidRDefault="00B545A9" w:rsidP="00121D30">
    <w:pPr>
      <w:tabs>
        <w:tab w:val="left" w:pos="3600"/>
      </w:tabs>
      <w:spacing w:after="0" w:line="255" w:lineRule="exact"/>
    </w:pPr>
    <w:r>
      <w:rPr>
        <w:rFonts w:ascii="Frutiger Roman" w:hAnsi="Frutiger Roman"/>
        <w:sz w:val="12"/>
      </w:rPr>
      <w:fldChar w:fldCharType="begin"/>
    </w:r>
    <w:r>
      <w:rPr>
        <w:rFonts w:ascii="Frutiger Roman" w:hAnsi="Frutiger Roman"/>
        <w:sz w:val="12"/>
      </w:rPr>
      <w:instrText xml:space="preserve"> FILENAME \p  \* MERGEFORMAT </w:instrText>
    </w:r>
    <w:r>
      <w:rPr>
        <w:rFonts w:ascii="Frutiger Roman" w:hAnsi="Frutiger Roman"/>
        <w:sz w:val="12"/>
      </w:rPr>
      <w:fldChar w:fldCharType="separate"/>
    </w:r>
    <w:r w:rsidR="00FA1BD7">
      <w:rPr>
        <w:rFonts w:ascii="Frutiger Roman" w:hAnsi="Frutiger Roman"/>
        <w:noProof/>
        <w:sz w:val="12"/>
      </w:rPr>
      <w:t>C:\pw_work\arcadispw02\sydney.maag\d0119699\6-TV_closure.docx</w:t>
    </w:r>
    <w:r>
      <w:rPr>
        <w:rFonts w:ascii="Frutiger Roman" w:hAnsi="Frutiger Roman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E00" w14:textId="77777777" w:rsidR="003C6703" w:rsidRDefault="003C6703" w:rsidP="003C6703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45FFDBF0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3A55C6F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8627FB">
      <w:rPr>
        <w:noProof/>
      </w:rPr>
      <w:t>1</w:t>
    </w:r>
    <w:r>
      <w:fldChar w:fldCharType="end"/>
    </w:r>
    <w:r>
      <w:t>/</w:t>
    </w:r>
    <w:fldSimple w:instr=" NUMPAGES  \* LOWER ">
      <w:r w:rsidR="008627FB">
        <w:rPr>
          <w:noProof/>
        </w:rPr>
        <w:t>1</w:t>
      </w:r>
    </w:fldSimple>
  </w:p>
  <w:p w14:paraId="79D7C46B" w14:textId="35607740" w:rsidR="003C6703" w:rsidRPr="003E0056" w:rsidRDefault="003C6703" w:rsidP="003C6703">
    <w:pPr>
      <w:tabs>
        <w:tab w:val="left" w:pos="3600"/>
      </w:tabs>
      <w:spacing w:after="0" w:line="255" w:lineRule="exact"/>
      <w:rPr>
        <w:rFonts w:ascii="Arrial" w:hAnsi="Arrial"/>
        <w:sz w:val="16"/>
        <w:szCs w:val="16"/>
      </w:rPr>
    </w:pPr>
    <w:r w:rsidRPr="003E0056">
      <w:rPr>
        <w:rFonts w:ascii="Arrial" w:hAnsi="Arrial"/>
        <w:sz w:val="16"/>
        <w:szCs w:val="16"/>
      </w:rPr>
      <w:fldChar w:fldCharType="begin"/>
    </w:r>
    <w:r w:rsidRPr="003E0056">
      <w:rPr>
        <w:rFonts w:ascii="Arrial" w:hAnsi="Arrial"/>
        <w:sz w:val="16"/>
        <w:szCs w:val="16"/>
      </w:rPr>
      <w:instrText xml:space="preserve"> FILENAME \p  \* MERGEFORMAT </w:instrText>
    </w:r>
    <w:r w:rsidRPr="003E0056">
      <w:rPr>
        <w:rFonts w:ascii="Arrial" w:hAnsi="Arrial"/>
        <w:sz w:val="16"/>
        <w:szCs w:val="16"/>
      </w:rPr>
      <w:fldChar w:fldCharType="separate"/>
    </w:r>
    <w:r w:rsidR="00FA1BD7">
      <w:rPr>
        <w:rFonts w:ascii="Arrial" w:hAnsi="Arrial"/>
        <w:noProof/>
        <w:sz w:val="16"/>
        <w:szCs w:val="16"/>
      </w:rPr>
      <w:t>C:\pw_work\arcadispw02\sydney.maag\d0119699\6-TV_closure.docx</w:t>
    </w:r>
    <w:r w:rsidRPr="003E0056">
      <w:rPr>
        <w:rFonts w:ascii="Arrial" w:hAnsi="Arrial"/>
        <w:sz w:val="16"/>
        <w:szCs w:val="16"/>
      </w:rPr>
      <w:fldChar w:fldCharType="end"/>
    </w:r>
  </w:p>
  <w:p w14:paraId="6597429E" w14:textId="77777777" w:rsidR="00B545A9" w:rsidRPr="003C1A09" w:rsidRDefault="00B545A9" w:rsidP="003C6703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D92B" w14:textId="77777777" w:rsidR="00F80369" w:rsidRDefault="00F80369">
      <w:r>
        <w:separator/>
      </w:r>
    </w:p>
  </w:footnote>
  <w:footnote w:type="continuationSeparator" w:id="0">
    <w:p w14:paraId="6876B9E2" w14:textId="77777777" w:rsidR="00F80369" w:rsidRDefault="00F8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F6E9" w14:textId="77777777" w:rsidR="00B545A9" w:rsidRDefault="00B545A9" w:rsidP="009D16BE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72A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454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52C1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9A9E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F66B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48F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8637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2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DA16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46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D4030"/>
    <w:multiLevelType w:val="hybridMultilevel"/>
    <w:tmpl w:val="77080E1E"/>
    <w:lvl w:ilvl="0" w:tplc="359AD67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7657B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EDB"/>
    <w:multiLevelType w:val="hybridMultilevel"/>
    <w:tmpl w:val="435EDE30"/>
    <w:lvl w:ilvl="0" w:tplc="8034EC5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57F2E"/>
    <w:multiLevelType w:val="hybridMultilevel"/>
    <w:tmpl w:val="8D52E854"/>
    <w:lvl w:ilvl="0" w:tplc="346EBAB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7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8B1C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8BA4E61"/>
    <w:multiLevelType w:val="multilevel"/>
    <w:tmpl w:val="A9CC8FA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E3ECF"/>
    <w:multiLevelType w:val="hybridMultilevel"/>
    <w:tmpl w:val="7172A7F8"/>
    <w:lvl w:ilvl="0" w:tplc="75E2F700">
      <w:start w:val="1"/>
      <w:numFmt w:val="upperLetter"/>
      <w:pStyle w:val="TableofFigures"/>
      <w:lvlText w:val="%1"/>
      <w:lvlJc w:val="left"/>
      <w:pPr>
        <w:tabs>
          <w:tab w:val="num" w:pos="1152"/>
        </w:tabs>
        <w:ind w:left="1152" w:hanging="562"/>
      </w:pPr>
      <w:rPr>
        <w:rFonts w:ascii="Frutiger Roman" w:hAnsi="Frutiger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 w15:restartNumberingAfterBreak="0">
    <w:nsid w:val="68F53C0C"/>
    <w:multiLevelType w:val="multilevel"/>
    <w:tmpl w:val="8BC82344"/>
    <w:lvl w:ilvl="0">
      <w:start w:val="1"/>
      <w:numFmt w:val="bullet"/>
      <w:lvlText w:val="­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3A1C5B"/>
    <w:multiLevelType w:val="hybridMultilevel"/>
    <w:tmpl w:val="291A2608"/>
    <w:lvl w:ilvl="0" w:tplc="B7F6CBEE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26474034">
    <w:abstractNumId w:val="9"/>
  </w:num>
  <w:num w:numId="2" w16cid:durableId="1396664309">
    <w:abstractNumId w:val="11"/>
  </w:num>
  <w:num w:numId="3" w16cid:durableId="1018045807">
    <w:abstractNumId w:val="7"/>
  </w:num>
  <w:num w:numId="4" w16cid:durableId="1892643889">
    <w:abstractNumId w:val="18"/>
  </w:num>
  <w:num w:numId="5" w16cid:durableId="1124271625">
    <w:abstractNumId w:val="16"/>
  </w:num>
  <w:num w:numId="6" w16cid:durableId="733045096">
    <w:abstractNumId w:val="11"/>
  </w:num>
  <w:num w:numId="7" w16cid:durableId="1216966713">
    <w:abstractNumId w:val="18"/>
  </w:num>
  <w:num w:numId="8" w16cid:durableId="1223634657">
    <w:abstractNumId w:val="16"/>
  </w:num>
  <w:num w:numId="9" w16cid:durableId="1642229580">
    <w:abstractNumId w:val="14"/>
  </w:num>
  <w:num w:numId="10" w16cid:durableId="757483580">
    <w:abstractNumId w:val="15"/>
  </w:num>
  <w:num w:numId="11" w16cid:durableId="77672778">
    <w:abstractNumId w:val="12"/>
  </w:num>
  <w:num w:numId="12" w16cid:durableId="670643105">
    <w:abstractNumId w:val="10"/>
  </w:num>
  <w:num w:numId="13" w16cid:durableId="1462767232">
    <w:abstractNumId w:val="17"/>
  </w:num>
  <w:num w:numId="14" w16cid:durableId="477957667">
    <w:abstractNumId w:val="13"/>
  </w:num>
  <w:num w:numId="15" w16cid:durableId="1259681063">
    <w:abstractNumId w:val="6"/>
  </w:num>
  <w:num w:numId="16" w16cid:durableId="1562322514">
    <w:abstractNumId w:val="5"/>
  </w:num>
  <w:num w:numId="17" w16cid:durableId="602761165">
    <w:abstractNumId w:val="4"/>
  </w:num>
  <w:num w:numId="18" w16cid:durableId="394279533">
    <w:abstractNumId w:val="8"/>
  </w:num>
  <w:num w:numId="19" w16cid:durableId="136917313">
    <w:abstractNumId w:val="3"/>
  </w:num>
  <w:num w:numId="20" w16cid:durableId="1934820409">
    <w:abstractNumId w:val="2"/>
  </w:num>
  <w:num w:numId="21" w16cid:durableId="2039235954">
    <w:abstractNumId w:val="1"/>
  </w:num>
  <w:num w:numId="22" w16cid:durableId="159916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7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19"/>
  <w:displayHorizontalDrawingGridEvery w:val="5"/>
  <w:displayVerticalDrawingGridEvery w:val="5"/>
  <w:doNotUseMarginsForDrawingGridOrigin/>
  <w:drawingGridHorizontalOrigin w:val="1412"/>
  <w:drawingGridVerticalOrigin w:val="2778"/>
  <w:noPunctuationKerning/>
  <w:characterSpacingControl w:val="doNotCompress"/>
  <w:hdrShapeDefaults>
    <o:shapedefaults v:ext="edit" spidmax="2050">
      <o:colormru v:ext="edit" colors="#07657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DRESS" w:val="520 South Main Street_x000d_Suite 2400"/>
    <w:docVar w:name="CITY" w:val="Akron"/>
    <w:docVar w:name="ENTITY" w:val="ARCADIS U.S., Inc."/>
    <w:docVar w:name="FAX" w:val="330.374.1095"/>
    <w:docVar w:name="PHONE" w:val="330.434.1995"/>
    <w:docVar w:name="SJABLOONID" w:val="HEIDEMIJ"/>
    <w:docVar w:name="STATE" w:val="Ohio"/>
    <w:docVar w:name="WEBSITE" w:val="www.arcadis-us.com"/>
    <w:docVar w:name="ZIP" w:val="44311-1010"/>
  </w:docVars>
  <w:rsids>
    <w:rsidRoot w:val="00A21AF3"/>
    <w:rsid w:val="00004835"/>
    <w:rsid w:val="00007C0F"/>
    <w:rsid w:val="00007D18"/>
    <w:rsid w:val="00010A7A"/>
    <w:rsid w:val="00014F29"/>
    <w:rsid w:val="0001782B"/>
    <w:rsid w:val="00022114"/>
    <w:rsid w:val="00027CFE"/>
    <w:rsid w:val="0004390F"/>
    <w:rsid w:val="00053FA4"/>
    <w:rsid w:val="00063A53"/>
    <w:rsid w:val="00072A84"/>
    <w:rsid w:val="000814EA"/>
    <w:rsid w:val="000842D4"/>
    <w:rsid w:val="0008500F"/>
    <w:rsid w:val="00087B69"/>
    <w:rsid w:val="00095A8F"/>
    <w:rsid w:val="000A2894"/>
    <w:rsid w:val="000A43C0"/>
    <w:rsid w:val="000A5531"/>
    <w:rsid w:val="000A6537"/>
    <w:rsid w:val="000B11AA"/>
    <w:rsid w:val="000B1C37"/>
    <w:rsid w:val="000C1C40"/>
    <w:rsid w:val="000D4515"/>
    <w:rsid w:val="000F1C30"/>
    <w:rsid w:val="001014D8"/>
    <w:rsid w:val="0010458E"/>
    <w:rsid w:val="00104792"/>
    <w:rsid w:val="00107C83"/>
    <w:rsid w:val="00110BAE"/>
    <w:rsid w:val="00114D9C"/>
    <w:rsid w:val="00116CC5"/>
    <w:rsid w:val="001170C7"/>
    <w:rsid w:val="00117F3C"/>
    <w:rsid w:val="001203B4"/>
    <w:rsid w:val="00121D30"/>
    <w:rsid w:val="001278FD"/>
    <w:rsid w:val="00132ACA"/>
    <w:rsid w:val="001366C0"/>
    <w:rsid w:val="001402B7"/>
    <w:rsid w:val="00140BE6"/>
    <w:rsid w:val="001444E2"/>
    <w:rsid w:val="00165F26"/>
    <w:rsid w:val="001661DD"/>
    <w:rsid w:val="001664DC"/>
    <w:rsid w:val="00170BF8"/>
    <w:rsid w:val="001750F3"/>
    <w:rsid w:val="001757FB"/>
    <w:rsid w:val="0017607F"/>
    <w:rsid w:val="0017790B"/>
    <w:rsid w:val="001810B9"/>
    <w:rsid w:val="001A0EC0"/>
    <w:rsid w:val="001A7FDC"/>
    <w:rsid w:val="001B70CF"/>
    <w:rsid w:val="001C0C06"/>
    <w:rsid w:val="001C4340"/>
    <w:rsid w:val="001D0BE0"/>
    <w:rsid w:val="001E1893"/>
    <w:rsid w:val="002037C6"/>
    <w:rsid w:val="00203A73"/>
    <w:rsid w:val="002054FC"/>
    <w:rsid w:val="002305D5"/>
    <w:rsid w:val="002306E9"/>
    <w:rsid w:val="0023364F"/>
    <w:rsid w:val="002378FE"/>
    <w:rsid w:val="002425C8"/>
    <w:rsid w:val="00247922"/>
    <w:rsid w:val="00264D7E"/>
    <w:rsid w:val="002829B6"/>
    <w:rsid w:val="00294B23"/>
    <w:rsid w:val="00294DF7"/>
    <w:rsid w:val="00294E9A"/>
    <w:rsid w:val="002959DF"/>
    <w:rsid w:val="00296E2E"/>
    <w:rsid w:val="002A2462"/>
    <w:rsid w:val="002A76BB"/>
    <w:rsid w:val="002B075B"/>
    <w:rsid w:val="002B5F4F"/>
    <w:rsid w:val="002B7330"/>
    <w:rsid w:val="002D2FA3"/>
    <w:rsid w:val="002D44D9"/>
    <w:rsid w:val="002D7827"/>
    <w:rsid w:val="002F0F8D"/>
    <w:rsid w:val="002F2137"/>
    <w:rsid w:val="002F593E"/>
    <w:rsid w:val="00303630"/>
    <w:rsid w:val="00306F08"/>
    <w:rsid w:val="00311339"/>
    <w:rsid w:val="0031547F"/>
    <w:rsid w:val="00326E6D"/>
    <w:rsid w:val="00334733"/>
    <w:rsid w:val="003363C8"/>
    <w:rsid w:val="00343260"/>
    <w:rsid w:val="00344495"/>
    <w:rsid w:val="00345382"/>
    <w:rsid w:val="00345979"/>
    <w:rsid w:val="00351577"/>
    <w:rsid w:val="00352C0A"/>
    <w:rsid w:val="003607FC"/>
    <w:rsid w:val="00362582"/>
    <w:rsid w:val="00363B9B"/>
    <w:rsid w:val="00367EA4"/>
    <w:rsid w:val="00376ABC"/>
    <w:rsid w:val="00391501"/>
    <w:rsid w:val="003A3AF4"/>
    <w:rsid w:val="003A596D"/>
    <w:rsid w:val="003A6C10"/>
    <w:rsid w:val="003B0D9A"/>
    <w:rsid w:val="003B4ED6"/>
    <w:rsid w:val="003C1A09"/>
    <w:rsid w:val="003C6703"/>
    <w:rsid w:val="003D05C1"/>
    <w:rsid w:val="003D1FB9"/>
    <w:rsid w:val="003D65A3"/>
    <w:rsid w:val="003E0056"/>
    <w:rsid w:val="003E0730"/>
    <w:rsid w:val="003E35AF"/>
    <w:rsid w:val="003F3C71"/>
    <w:rsid w:val="003F5561"/>
    <w:rsid w:val="003F5A4D"/>
    <w:rsid w:val="003F7770"/>
    <w:rsid w:val="004048D6"/>
    <w:rsid w:val="004067DD"/>
    <w:rsid w:val="004100E4"/>
    <w:rsid w:val="004239D7"/>
    <w:rsid w:val="0044738A"/>
    <w:rsid w:val="004504FF"/>
    <w:rsid w:val="00466721"/>
    <w:rsid w:val="00467831"/>
    <w:rsid w:val="004702D0"/>
    <w:rsid w:val="0047645B"/>
    <w:rsid w:val="00487AD9"/>
    <w:rsid w:val="00490F11"/>
    <w:rsid w:val="00495440"/>
    <w:rsid w:val="004A1913"/>
    <w:rsid w:val="004A1E28"/>
    <w:rsid w:val="004A7EE2"/>
    <w:rsid w:val="004C351A"/>
    <w:rsid w:val="004C3842"/>
    <w:rsid w:val="004C6E48"/>
    <w:rsid w:val="004D0364"/>
    <w:rsid w:val="004D0F33"/>
    <w:rsid w:val="004D1BEC"/>
    <w:rsid w:val="004E0A6A"/>
    <w:rsid w:val="004F10E6"/>
    <w:rsid w:val="004F1265"/>
    <w:rsid w:val="004F3416"/>
    <w:rsid w:val="005013B9"/>
    <w:rsid w:val="00501ED2"/>
    <w:rsid w:val="005034A9"/>
    <w:rsid w:val="00503531"/>
    <w:rsid w:val="005206C6"/>
    <w:rsid w:val="0052666A"/>
    <w:rsid w:val="0052711F"/>
    <w:rsid w:val="00532D11"/>
    <w:rsid w:val="0053347B"/>
    <w:rsid w:val="00534ADB"/>
    <w:rsid w:val="00534B9A"/>
    <w:rsid w:val="005462E1"/>
    <w:rsid w:val="00561063"/>
    <w:rsid w:val="00562F97"/>
    <w:rsid w:val="00570EDC"/>
    <w:rsid w:val="00586532"/>
    <w:rsid w:val="005930FD"/>
    <w:rsid w:val="00595F0B"/>
    <w:rsid w:val="005A19AA"/>
    <w:rsid w:val="005A1EDC"/>
    <w:rsid w:val="005A5D2F"/>
    <w:rsid w:val="005A6F0B"/>
    <w:rsid w:val="005C3F2A"/>
    <w:rsid w:val="005C4A00"/>
    <w:rsid w:val="005C75FB"/>
    <w:rsid w:val="005C7D43"/>
    <w:rsid w:val="005D154B"/>
    <w:rsid w:val="005E2202"/>
    <w:rsid w:val="005E528E"/>
    <w:rsid w:val="005F3DE9"/>
    <w:rsid w:val="00602487"/>
    <w:rsid w:val="00607FA1"/>
    <w:rsid w:val="00613623"/>
    <w:rsid w:val="00613B3F"/>
    <w:rsid w:val="006164E8"/>
    <w:rsid w:val="00630E32"/>
    <w:rsid w:val="00641940"/>
    <w:rsid w:val="006519EB"/>
    <w:rsid w:val="00651ECB"/>
    <w:rsid w:val="006607C0"/>
    <w:rsid w:val="006621CE"/>
    <w:rsid w:val="00675429"/>
    <w:rsid w:val="0068521F"/>
    <w:rsid w:val="00685FDC"/>
    <w:rsid w:val="00691E43"/>
    <w:rsid w:val="00695B03"/>
    <w:rsid w:val="0069668E"/>
    <w:rsid w:val="006A2174"/>
    <w:rsid w:val="006A24FC"/>
    <w:rsid w:val="006A55E5"/>
    <w:rsid w:val="006A7046"/>
    <w:rsid w:val="006C133C"/>
    <w:rsid w:val="006C28A4"/>
    <w:rsid w:val="006D14C7"/>
    <w:rsid w:val="006D2505"/>
    <w:rsid w:val="006D7D4E"/>
    <w:rsid w:val="006E4999"/>
    <w:rsid w:val="006E5F50"/>
    <w:rsid w:val="006E7275"/>
    <w:rsid w:val="006F0624"/>
    <w:rsid w:val="006F1E7B"/>
    <w:rsid w:val="006F20EE"/>
    <w:rsid w:val="006F22B0"/>
    <w:rsid w:val="007038A0"/>
    <w:rsid w:val="00710FE6"/>
    <w:rsid w:val="00715B77"/>
    <w:rsid w:val="00716C79"/>
    <w:rsid w:val="0072652B"/>
    <w:rsid w:val="007347A4"/>
    <w:rsid w:val="007433E3"/>
    <w:rsid w:val="007439D3"/>
    <w:rsid w:val="00745307"/>
    <w:rsid w:val="00755C0F"/>
    <w:rsid w:val="007622B6"/>
    <w:rsid w:val="00763FF4"/>
    <w:rsid w:val="00765129"/>
    <w:rsid w:val="007658D5"/>
    <w:rsid w:val="0077344C"/>
    <w:rsid w:val="0079242D"/>
    <w:rsid w:val="007A617A"/>
    <w:rsid w:val="007A7ABE"/>
    <w:rsid w:val="007C00D5"/>
    <w:rsid w:val="007C137D"/>
    <w:rsid w:val="007C30DF"/>
    <w:rsid w:val="007D34F2"/>
    <w:rsid w:val="007D392F"/>
    <w:rsid w:val="007D4E71"/>
    <w:rsid w:val="007D524C"/>
    <w:rsid w:val="007E4D13"/>
    <w:rsid w:val="007E53CC"/>
    <w:rsid w:val="00811EFF"/>
    <w:rsid w:val="00816569"/>
    <w:rsid w:val="00824A67"/>
    <w:rsid w:val="00826594"/>
    <w:rsid w:val="00827BD7"/>
    <w:rsid w:val="00841439"/>
    <w:rsid w:val="0084497D"/>
    <w:rsid w:val="008449DF"/>
    <w:rsid w:val="008627FB"/>
    <w:rsid w:val="00863188"/>
    <w:rsid w:val="00866AE3"/>
    <w:rsid w:val="00876BD8"/>
    <w:rsid w:val="0087734C"/>
    <w:rsid w:val="00880718"/>
    <w:rsid w:val="008815A8"/>
    <w:rsid w:val="008816DF"/>
    <w:rsid w:val="00883026"/>
    <w:rsid w:val="008848B1"/>
    <w:rsid w:val="008870FA"/>
    <w:rsid w:val="00892FD2"/>
    <w:rsid w:val="008A06A1"/>
    <w:rsid w:val="008A6761"/>
    <w:rsid w:val="008B056A"/>
    <w:rsid w:val="008C3935"/>
    <w:rsid w:val="008C559E"/>
    <w:rsid w:val="008C609A"/>
    <w:rsid w:val="008E1D9A"/>
    <w:rsid w:val="008F2B8D"/>
    <w:rsid w:val="008F7F68"/>
    <w:rsid w:val="0090022C"/>
    <w:rsid w:val="00900B8A"/>
    <w:rsid w:val="009209B8"/>
    <w:rsid w:val="00926155"/>
    <w:rsid w:val="00926456"/>
    <w:rsid w:val="00945120"/>
    <w:rsid w:val="00945376"/>
    <w:rsid w:val="0094681A"/>
    <w:rsid w:val="00952317"/>
    <w:rsid w:val="00955ABF"/>
    <w:rsid w:val="00967D51"/>
    <w:rsid w:val="009720A8"/>
    <w:rsid w:val="009778B9"/>
    <w:rsid w:val="00985632"/>
    <w:rsid w:val="00986E5C"/>
    <w:rsid w:val="00987449"/>
    <w:rsid w:val="009B5192"/>
    <w:rsid w:val="009C089A"/>
    <w:rsid w:val="009C32C9"/>
    <w:rsid w:val="009C3384"/>
    <w:rsid w:val="009D16BE"/>
    <w:rsid w:val="009D1E86"/>
    <w:rsid w:val="009E3730"/>
    <w:rsid w:val="009E3FBF"/>
    <w:rsid w:val="009E6F46"/>
    <w:rsid w:val="009F3F20"/>
    <w:rsid w:val="009F44AC"/>
    <w:rsid w:val="00A00FC4"/>
    <w:rsid w:val="00A065C7"/>
    <w:rsid w:val="00A11A7E"/>
    <w:rsid w:val="00A20DA3"/>
    <w:rsid w:val="00A21AF3"/>
    <w:rsid w:val="00A3273D"/>
    <w:rsid w:val="00A32CAC"/>
    <w:rsid w:val="00A37B58"/>
    <w:rsid w:val="00A51E23"/>
    <w:rsid w:val="00A536C3"/>
    <w:rsid w:val="00A57710"/>
    <w:rsid w:val="00A603BA"/>
    <w:rsid w:val="00A6324A"/>
    <w:rsid w:val="00A63EFD"/>
    <w:rsid w:val="00A67476"/>
    <w:rsid w:val="00A75E1D"/>
    <w:rsid w:val="00A86266"/>
    <w:rsid w:val="00A913F3"/>
    <w:rsid w:val="00A939B3"/>
    <w:rsid w:val="00A93A93"/>
    <w:rsid w:val="00A94408"/>
    <w:rsid w:val="00AA2E80"/>
    <w:rsid w:val="00AA3F41"/>
    <w:rsid w:val="00AA4C7C"/>
    <w:rsid w:val="00AA591E"/>
    <w:rsid w:val="00AA795B"/>
    <w:rsid w:val="00AC450E"/>
    <w:rsid w:val="00AD2804"/>
    <w:rsid w:val="00AF3E2F"/>
    <w:rsid w:val="00AF4720"/>
    <w:rsid w:val="00B040A8"/>
    <w:rsid w:val="00B10EFA"/>
    <w:rsid w:val="00B14520"/>
    <w:rsid w:val="00B162C6"/>
    <w:rsid w:val="00B21D98"/>
    <w:rsid w:val="00B22815"/>
    <w:rsid w:val="00B231DB"/>
    <w:rsid w:val="00B32D8F"/>
    <w:rsid w:val="00B3389B"/>
    <w:rsid w:val="00B371E6"/>
    <w:rsid w:val="00B44097"/>
    <w:rsid w:val="00B458BD"/>
    <w:rsid w:val="00B53613"/>
    <w:rsid w:val="00B538C6"/>
    <w:rsid w:val="00B545A9"/>
    <w:rsid w:val="00B57DA9"/>
    <w:rsid w:val="00B60334"/>
    <w:rsid w:val="00B70E13"/>
    <w:rsid w:val="00B72D62"/>
    <w:rsid w:val="00B80628"/>
    <w:rsid w:val="00B80C24"/>
    <w:rsid w:val="00B8579F"/>
    <w:rsid w:val="00B907FB"/>
    <w:rsid w:val="00B949C2"/>
    <w:rsid w:val="00B9695B"/>
    <w:rsid w:val="00B96A3C"/>
    <w:rsid w:val="00BA1573"/>
    <w:rsid w:val="00BA7E77"/>
    <w:rsid w:val="00BB3971"/>
    <w:rsid w:val="00BB658C"/>
    <w:rsid w:val="00BC0D9C"/>
    <w:rsid w:val="00BC16DF"/>
    <w:rsid w:val="00BC4C55"/>
    <w:rsid w:val="00BD0F91"/>
    <w:rsid w:val="00BE24F2"/>
    <w:rsid w:val="00BE3D7E"/>
    <w:rsid w:val="00BE3E4E"/>
    <w:rsid w:val="00BE7B14"/>
    <w:rsid w:val="00BF2F1B"/>
    <w:rsid w:val="00BF472B"/>
    <w:rsid w:val="00BF497A"/>
    <w:rsid w:val="00BF55E9"/>
    <w:rsid w:val="00C068C9"/>
    <w:rsid w:val="00C140D5"/>
    <w:rsid w:val="00C2211F"/>
    <w:rsid w:val="00C255F9"/>
    <w:rsid w:val="00C30FC5"/>
    <w:rsid w:val="00C3352B"/>
    <w:rsid w:val="00C3365F"/>
    <w:rsid w:val="00C35684"/>
    <w:rsid w:val="00C35993"/>
    <w:rsid w:val="00C35A7B"/>
    <w:rsid w:val="00C47E8E"/>
    <w:rsid w:val="00C512AD"/>
    <w:rsid w:val="00C5182C"/>
    <w:rsid w:val="00C51ABB"/>
    <w:rsid w:val="00C5300F"/>
    <w:rsid w:val="00C66FC8"/>
    <w:rsid w:val="00C71654"/>
    <w:rsid w:val="00C8627C"/>
    <w:rsid w:val="00C93C2B"/>
    <w:rsid w:val="00CA0536"/>
    <w:rsid w:val="00CA6E1F"/>
    <w:rsid w:val="00CA76F1"/>
    <w:rsid w:val="00CB3FF7"/>
    <w:rsid w:val="00CB7B8D"/>
    <w:rsid w:val="00CD1306"/>
    <w:rsid w:val="00CD225C"/>
    <w:rsid w:val="00CD2EEA"/>
    <w:rsid w:val="00CE0E5A"/>
    <w:rsid w:val="00CF0847"/>
    <w:rsid w:val="00CF75AC"/>
    <w:rsid w:val="00D01936"/>
    <w:rsid w:val="00D034F1"/>
    <w:rsid w:val="00D036BB"/>
    <w:rsid w:val="00D105B3"/>
    <w:rsid w:val="00D13505"/>
    <w:rsid w:val="00D13C27"/>
    <w:rsid w:val="00D14841"/>
    <w:rsid w:val="00D151C2"/>
    <w:rsid w:val="00D15585"/>
    <w:rsid w:val="00D15EDA"/>
    <w:rsid w:val="00D21547"/>
    <w:rsid w:val="00D22132"/>
    <w:rsid w:val="00D4271D"/>
    <w:rsid w:val="00D478B5"/>
    <w:rsid w:val="00D51BF9"/>
    <w:rsid w:val="00D614A0"/>
    <w:rsid w:val="00D6299D"/>
    <w:rsid w:val="00D6567C"/>
    <w:rsid w:val="00D662E5"/>
    <w:rsid w:val="00D74D86"/>
    <w:rsid w:val="00D92796"/>
    <w:rsid w:val="00D956E1"/>
    <w:rsid w:val="00DA2807"/>
    <w:rsid w:val="00DB64C2"/>
    <w:rsid w:val="00DC123D"/>
    <w:rsid w:val="00DC724A"/>
    <w:rsid w:val="00DC7DE4"/>
    <w:rsid w:val="00DD4807"/>
    <w:rsid w:val="00DE4675"/>
    <w:rsid w:val="00DF2521"/>
    <w:rsid w:val="00DF7E56"/>
    <w:rsid w:val="00E009F5"/>
    <w:rsid w:val="00E01CCB"/>
    <w:rsid w:val="00E06E85"/>
    <w:rsid w:val="00E16CDC"/>
    <w:rsid w:val="00E22AD4"/>
    <w:rsid w:val="00E24AF0"/>
    <w:rsid w:val="00E3047A"/>
    <w:rsid w:val="00E3279B"/>
    <w:rsid w:val="00E409AB"/>
    <w:rsid w:val="00E42707"/>
    <w:rsid w:val="00E45B69"/>
    <w:rsid w:val="00E55452"/>
    <w:rsid w:val="00E554FA"/>
    <w:rsid w:val="00E565B9"/>
    <w:rsid w:val="00E5734C"/>
    <w:rsid w:val="00E627DE"/>
    <w:rsid w:val="00E7080A"/>
    <w:rsid w:val="00E733D1"/>
    <w:rsid w:val="00E77AA8"/>
    <w:rsid w:val="00E8376D"/>
    <w:rsid w:val="00E8664E"/>
    <w:rsid w:val="00E9163A"/>
    <w:rsid w:val="00E92EDE"/>
    <w:rsid w:val="00E94E4C"/>
    <w:rsid w:val="00E957AF"/>
    <w:rsid w:val="00E9658C"/>
    <w:rsid w:val="00EA0CD6"/>
    <w:rsid w:val="00EB00A7"/>
    <w:rsid w:val="00EB05FE"/>
    <w:rsid w:val="00EB7B6B"/>
    <w:rsid w:val="00EC589E"/>
    <w:rsid w:val="00ED0B85"/>
    <w:rsid w:val="00ED31EA"/>
    <w:rsid w:val="00ED465E"/>
    <w:rsid w:val="00ED77BB"/>
    <w:rsid w:val="00EE0334"/>
    <w:rsid w:val="00EE46B4"/>
    <w:rsid w:val="00EF378E"/>
    <w:rsid w:val="00EF55FE"/>
    <w:rsid w:val="00EF5DB5"/>
    <w:rsid w:val="00EF794E"/>
    <w:rsid w:val="00EF7C20"/>
    <w:rsid w:val="00F04E42"/>
    <w:rsid w:val="00F10E1D"/>
    <w:rsid w:val="00F13207"/>
    <w:rsid w:val="00F21AC3"/>
    <w:rsid w:val="00F2280B"/>
    <w:rsid w:val="00F2287F"/>
    <w:rsid w:val="00F26491"/>
    <w:rsid w:val="00F30433"/>
    <w:rsid w:val="00F315AA"/>
    <w:rsid w:val="00F33BE8"/>
    <w:rsid w:val="00F34D6E"/>
    <w:rsid w:val="00F43C46"/>
    <w:rsid w:val="00F53B0D"/>
    <w:rsid w:val="00F56EE7"/>
    <w:rsid w:val="00F57C8F"/>
    <w:rsid w:val="00F65199"/>
    <w:rsid w:val="00F7436F"/>
    <w:rsid w:val="00F769FC"/>
    <w:rsid w:val="00F80369"/>
    <w:rsid w:val="00F8253D"/>
    <w:rsid w:val="00F83061"/>
    <w:rsid w:val="00F84A29"/>
    <w:rsid w:val="00F95669"/>
    <w:rsid w:val="00F95D22"/>
    <w:rsid w:val="00FA1BD7"/>
    <w:rsid w:val="00FA65C5"/>
    <w:rsid w:val="00FA7529"/>
    <w:rsid w:val="00FB007D"/>
    <w:rsid w:val="00FB6824"/>
    <w:rsid w:val="00FB74CE"/>
    <w:rsid w:val="00FB7AE3"/>
    <w:rsid w:val="00FD100F"/>
    <w:rsid w:val="00FE2BB1"/>
    <w:rsid w:val="00FE309D"/>
    <w:rsid w:val="00FE4D7E"/>
    <w:rsid w:val="00FE67EF"/>
    <w:rsid w:val="00FF0D0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7657b"/>
    </o:shapedefaults>
    <o:shapelayout v:ext="edit">
      <o:idmap v:ext="edit" data="2"/>
    </o:shapelayout>
  </w:shapeDefaults>
  <w:decimalSymbol w:val="."/>
  <w:listSeparator w:val=","/>
  <w14:docId w14:val="040EE21B"/>
  <w15:docId w15:val="{610E7940-15E9-4AB2-80F9-4086695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1"/>
    <w:pPr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231DB"/>
    <w:pPr>
      <w:keepNext/>
      <w:keepLines/>
      <w:spacing w:line="280" w:lineRule="atLeast"/>
      <w:outlineLvl w:val="0"/>
    </w:pPr>
    <w:rPr>
      <w:rFonts w:cs="Arial"/>
      <w:b/>
      <w:bCs/>
      <w:kern w:val="28"/>
      <w:szCs w:val="32"/>
    </w:rPr>
  </w:style>
  <w:style w:type="paragraph" w:styleId="Heading2">
    <w:name w:val="heading 2"/>
    <w:basedOn w:val="Heading1"/>
    <w:next w:val="Normal"/>
    <w:qFormat/>
    <w:rsid w:val="004D0364"/>
    <w:pPr>
      <w:outlineLvl w:val="1"/>
    </w:pPr>
    <w:rPr>
      <w:bCs w:val="0"/>
      <w:iCs/>
      <w:sz w:val="18"/>
      <w:szCs w:val="18"/>
    </w:rPr>
  </w:style>
  <w:style w:type="paragraph" w:styleId="Heading3">
    <w:name w:val="heading 3"/>
    <w:basedOn w:val="Normal"/>
    <w:next w:val="Normal"/>
    <w:qFormat/>
    <w:rsid w:val="00B231DB"/>
    <w:pPr>
      <w:keepNext/>
      <w:spacing w:line="280" w:lineRule="atLeast"/>
      <w:outlineLvl w:val="2"/>
    </w:pPr>
    <w:rPr>
      <w:rFonts w:cs="Arial"/>
      <w:bCs/>
      <w:sz w:val="18"/>
      <w:szCs w:val="26"/>
    </w:rPr>
  </w:style>
  <w:style w:type="paragraph" w:styleId="Heading4">
    <w:name w:val="heading 4"/>
    <w:basedOn w:val="Normal"/>
    <w:next w:val="Normal"/>
    <w:qFormat/>
    <w:rsid w:val="00B231DB"/>
    <w:pPr>
      <w:keepNext/>
      <w:spacing w:after="240" w:line="280" w:lineRule="atLeast"/>
      <w:outlineLvl w:val="3"/>
    </w:pPr>
    <w:rPr>
      <w:bCs/>
      <w:i/>
      <w:sz w:val="18"/>
      <w:szCs w:val="28"/>
    </w:rPr>
  </w:style>
  <w:style w:type="paragraph" w:styleId="Heading5">
    <w:name w:val="heading 5"/>
    <w:basedOn w:val="Normal"/>
    <w:next w:val="Normal"/>
    <w:qFormat/>
    <w:rsid w:val="00B231DB"/>
    <w:pPr>
      <w:spacing w:before="240" w:after="60"/>
      <w:outlineLvl w:val="4"/>
    </w:pPr>
    <w:rPr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B231DB"/>
    <w:pPr>
      <w:spacing w:before="240" w:after="60"/>
      <w:outlineLvl w:val="5"/>
    </w:pPr>
    <w:rPr>
      <w:bCs/>
      <w:i/>
      <w:sz w:val="18"/>
      <w:szCs w:val="22"/>
    </w:rPr>
  </w:style>
  <w:style w:type="paragraph" w:styleId="Heading7">
    <w:name w:val="heading 7"/>
    <w:basedOn w:val="Normal"/>
    <w:next w:val="Normal"/>
    <w:qFormat/>
    <w:rsid w:val="00B231D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A55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A55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31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231DB"/>
    <w:pPr>
      <w:tabs>
        <w:tab w:val="left" w:pos="8165"/>
      </w:tabs>
    </w:pPr>
    <w:rPr>
      <w:sz w:val="10"/>
    </w:rPr>
  </w:style>
  <w:style w:type="character" w:styleId="PageNumber">
    <w:name w:val="page number"/>
    <w:basedOn w:val="DefaultParagraphFont"/>
    <w:rsid w:val="00B231DB"/>
  </w:style>
  <w:style w:type="paragraph" w:customStyle="1" w:styleId="Headline">
    <w:name w:val="Headline"/>
    <w:autoRedefine/>
    <w:rsid w:val="002829B6"/>
    <w:pPr>
      <w:framePr w:w="2155" w:h="851" w:hRule="exact" w:hSpace="181" w:vSpace="181" w:wrap="around" w:vAnchor="page" w:hAnchor="page" w:x="9583" w:y="908"/>
      <w:overflowPunct w:val="0"/>
      <w:autoSpaceDE w:val="0"/>
      <w:autoSpaceDN w:val="0"/>
      <w:adjustRightInd w:val="0"/>
      <w:spacing w:line="284" w:lineRule="exact"/>
      <w:textAlignment w:val="baseline"/>
    </w:pPr>
    <w:rPr>
      <w:rFonts w:ascii="Arial" w:hAnsi="Arial"/>
      <w:noProof/>
    </w:rPr>
  </w:style>
  <w:style w:type="paragraph" w:styleId="BodyText">
    <w:name w:val="Body Text"/>
    <w:basedOn w:val="Normal"/>
    <w:rsid w:val="008A6761"/>
    <w:rPr>
      <w:rFonts w:ascii="Arial Narrow" w:hAnsi="Arial Narrow"/>
      <w:color w:val="007EA2"/>
      <w:sz w:val="24"/>
      <w:szCs w:val="24"/>
    </w:rPr>
  </w:style>
  <w:style w:type="character" w:styleId="LineNumber">
    <w:name w:val="line number"/>
    <w:basedOn w:val="DefaultParagraphFont"/>
    <w:rsid w:val="00B231DB"/>
  </w:style>
  <w:style w:type="character" w:styleId="Hyperlink">
    <w:name w:val="Hyperlink"/>
    <w:rsid w:val="00B231DB"/>
    <w:rPr>
      <w:color w:val="0000FF"/>
      <w:u w:val="single"/>
    </w:rPr>
  </w:style>
  <w:style w:type="character" w:styleId="FollowedHyperlink">
    <w:name w:val="FollowedHyperlink"/>
    <w:rsid w:val="00B231DB"/>
    <w:rPr>
      <w:color w:val="800080"/>
      <w:u w:val="single"/>
    </w:rPr>
  </w:style>
  <w:style w:type="paragraph" w:customStyle="1" w:styleId="Footer-Confidentiality">
    <w:name w:val="Footer-Confidentiality"/>
    <w:basedOn w:val="Footer"/>
    <w:autoRedefine/>
    <w:rsid w:val="004A1913"/>
    <w:pPr>
      <w:tabs>
        <w:tab w:val="right" w:pos="10206"/>
      </w:tabs>
      <w:spacing w:after="0" w:line="200" w:lineRule="exact"/>
    </w:pPr>
    <w:rPr>
      <w:i/>
      <w:spacing w:val="-2"/>
      <w:sz w:val="16"/>
    </w:rPr>
  </w:style>
  <w:style w:type="paragraph" w:styleId="BalloonText">
    <w:name w:val="Balloon Text"/>
    <w:basedOn w:val="Normal"/>
    <w:semiHidden/>
    <w:rsid w:val="00B231DB"/>
    <w:rPr>
      <w:rFonts w:ascii="Tahoma" w:hAnsi="Tahoma" w:cs="Tahoma"/>
      <w:sz w:val="16"/>
      <w:szCs w:val="16"/>
    </w:rPr>
  </w:style>
  <w:style w:type="paragraph" w:customStyle="1" w:styleId="AppendixA">
    <w:name w:val="Appendix A"/>
    <w:basedOn w:val="Normal"/>
    <w:autoRedefine/>
    <w:rsid w:val="00B231DB"/>
    <w:pPr>
      <w:spacing w:line="240" w:lineRule="exact"/>
    </w:pPr>
    <w:rPr>
      <w:b/>
      <w:spacing w:val="-4"/>
    </w:rPr>
  </w:style>
  <w:style w:type="paragraph" w:customStyle="1" w:styleId="AppendixTitle">
    <w:name w:val="Appendix Title"/>
    <w:basedOn w:val="Normal"/>
    <w:rsid w:val="00B231DB"/>
    <w:pPr>
      <w:spacing w:line="280" w:lineRule="atLeast"/>
    </w:pPr>
    <w:rPr>
      <w:spacing w:val="-2"/>
      <w:sz w:val="18"/>
    </w:rPr>
  </w:style>
  <w:style w:type="paragraph" w:customStyle="1" w:styleId="Bibliographyreference">
    <w:name w:val="Bibliography reference"/>
    <w:basedOn w:val="Normal"/>
    <w:rsid w:val="00B231DB"/>
    <w:pPr>
      <w:spacing w:line="280" w:lineRule="atLeast"/>
      <w:ind w:left="446" w:hanging="446"/>
    </w:pPr>
    <w:rPr>
      <w:spacing w:val="-2"/>
    </w:rPr>
  </w:style>
  <w:style w:type="paragraph" w:styleId="BodyText2">
    <w:name w:val="Body Text 2"/>
    <w:basedOn w:val="Normal"/>
    <w:rsid w:val="00C512AD"/>
    <w:pPr>
      <w:pBdr>
        <w:top w:val="single" w:sz="12" w:space="4" w:color="007EA2"/>
        <w:bottom w:val="single" w:sz="12" w:space="4" w:color="007EA2"/>
      </w:pBdr>
      <w:shd w:val="solid" w:color="E6E6E6" w:fill="auto"/>
      <w:overflowPunct/>
      <w:autoSpaceDE/>
      <w:autoSpaceDN/>
      <w:adjustRightInd/>
      <w:textAlignment w:val="auto"/>
    </w:pPr>
    <w:rPr>
      <w:b/>
      <w:bCs/>
      <w:spacing w:val="-2"/>
      <w:sz w:val="18"/>
    </w:rPr>
  </w:style>
  <w:style w:type="paragraph" w:customStyle="1" w:styleId="Callout">
    <w:name w:val="Callout"/>
    <w:basedOn w:val="Normal"/>
    <w:next w:val="Normal"/>
    <w:rsid w:val="00B231DB"/>
    <w:pPr>
      <w:framePr w:w="2098" w:hSpace="181" w:vSpace="181" w:wrap="around" w:hAnchor="page" w:x="9583" w:yAlign="center"/>
      <w:spacing w:line="480" w:lineRule="auto"/>
    </w:pPr>
    <w:rPr>
      <w:rFonts w:ascii="Arial Narrow" w:hAnsi="Arial Narrow"/>
      <w:spacing w:val="-2"/>
      <w:sz w:val="28"/>
    </w:rPr>
  </w:style>
  <w:style w:type="paragraph" w:customStyle="1" w:styleId="CaptionTopRight">
    <w:name w:val="Caption TopRight"/>
    <w:basedOn w:val="Normal"/>
    <w:rsid w:val="00B231DB"/>
    <w:pPr>
      <w:framePr w:w="2098" w:wrap="around" w:vAnchor="page" w:hAnchor="page" w:x="9583" w:y="7344"/>
      <w:spacing w:line="240" w:lineRule="auto"/>
    </w:pPr>
    <w:rPr>
      <w:spacing w:val="-2"/>
      <w:sz w:val="14"/>
    </w:rPr>
  </w:style>
  <w:style w:type="paragraph" w:customStyle="1" w:styleId="Confidentialitystatement">
    <w:name w:val="Confidentiality statement"/>
    <w:basedOn w:val="Normal"/>
    <w:rsid w:val="00B231DB"/>
    <w:pPr>
      <w:framePr w:w="7533" w:hSpace="187" w:vSpace="187" w:wrap="around" w:vAnchor="page" w:hAnchor="margin" w:y="1873"/>
    </w:pPr>
    <w:rPr>
      <w:i/>
      <w:noProof/>
      <w:spacing w:val="-2"/>
      <w:sz w:val="16"/>
    </w:rPr>
  </w:style>
  <w:style w:type="character" w:styleId="EndnoteReference">
    <w:name w:val="endnote reference"/>
    <w:semiHidden/>
    <w:rsid w:val="00B231DB"/>
    <w:rPr>
      <w:vertAlign w:val="superscript"/>
    </w:rPr>
  </w:style>
  <w:style w:type="paragraph" w:customStyle="1" w:styleId="Footer-Pathname">
    <w:name w:val="Footer-Pathname"/>
    <w:basedOn w:val="Footer"/>
    <w:autoRedefine/>
    <w:rsid w:val="00B231DB"/>
    <w:pPr>
      <w:tabs>
        <w:tab w:val="right" w:pos="10206"/>
      </w:tabs>
    </w:pPr>
    <w:rPr>
      <w:rFonts w:ascii="Arial Narrow" w:hAnsi="Arial Narrow"/>
      <w:spacing w:val="-2"/>
    </w:rPr>
  </w:style>
  <w:style w:type="character" w:styleId="FootnoteReference">
    <w:name w:val="footnote reference"/>
    <w:semiHidden/>
    <w:rsid w:val="00B231DB"/>
    <w:rPr>
      <w:vertAlign w:val="superscript"/>
    </w:rPr>
  </w:style>
  <w:style w:type="paragraph" w:styleId="FootnoteText">
    <w:name w:val="footnote text"/>
    <w:basedOn w:val="Normal"/>
    <w:semiHidden/>
    <w:rsid w:val="00B231DB"/>
    <w:pPr>
      <w:spacing w:line="280" w:lineRule="atLeast"/>
    </w:pPr>
    <w:rPr>
      <w:spacing w:val="-2"/>
    </w:rPr>
  </w:style>
  <w:style w:type="paragraph" w:styleId="List">
    <w:name w:val="List"/>
    <w:basedOn w:val="Normal"/>
    <w:rsid w:val="008A6761"/>
    <w:pPr>
      <w:spacing w:line="280" w:lineRule="atLeast"/>
      <w:ind w:left="641" w:hanging="357"/>
    </w:pPr>
    <w:rPr>
      <w:rFonts w:ascii="Arial Narrow" w:hAnsi="Arial Narrow"/>
      <w:color w:val="007EA2"/>
      <w:spacing w:val="-2"/>
      <w:sz w:val="18"/>
      <w:szCs w:val="18"/>
    </w:rPr>
  </w:style>
  <w:style w:type="paragraph" w:styleId="ListBullet">
    <w:name w:val="List Bullet"/>
    <w:basedOn w:val="Normal"/>
    <w:rsid w:val="008A6761"/>
    <w:pPr>
      <w:numPr>
        <w:numId w:val="11"/>
      </w:numPr>
      <w:spacing w:line="280" w:lineRule="atLeast"/>
    </w:pPr>
    <w:rPr>
      <w:spacing w:val="-2"/>
    </w:rPr>
  </w:style>
  <w:style w:type="paragraph" w:styleId="ListBullet2">
    <w:name w:val="List Bullet 2"/>
    <w:basedOn w:val="Normal"/>
    <w:rsid w:val="00F84A29"/>
    <w:pPr>
      <w:numPr>
        <w:numId w:val="7"/>
      </w:numPr>
      <w:spacing w:after="120" w:line="240" w:lineRule="auto"/>
      <w:ind w:left="792"/>
    </w:pPr>
    <w:rPr>
      <w:spacing w:val="-2"/>
      <w:sz w:val="18"/>
    </w:rPr>
  </w:style>
  <w:style w:type="paragraph" w:styleId="ListContinue">
    <w:name w:val="List Continue"/>
    <w:basedOn w:val="Normal"/>
    <w:rsid w:val="00B231DB"/>
    <w:pPr>
      <w:spacing w:line="280" w:lineRule="atLeast"/>
    </w:pPr>
    <w:rPr>
      <w:spacing w:val="-2"/>
    </w:rPr>
  </w:style>
  <w:style w:type="paragraph" w:customStyle="1" w:styleId="MajorHeading">
    <w:name w:val="Major Heading"/>
    <w:basedOn w:val="Normal"/>
    <w:next w:val="Normal"/>
    <w:rsid w:val="00B231DB"/>
    <w:pPr>
      <w:pBdr>
        <w:bottom w:val="single" w:sz="18" w:space="1" w:color="auto"/>
      </w:pBdr>
      <w:tabs>
        <w:tab w:val="right" w:pos="9000"/>
      </w:tabs>
      <w:suppressAutoHyphens/>
      <w:spacing w:line="280" w:lineRule="atLeast"/>
    </w:pPr>
    <w:rPr>
      <w:b/>
      <w:spacing w:val="-3"/>
      <w:sz w:val="28"/>
    </w:rPr>
  </w:style>
  <w:style w:type="paragraph" w:customStyle="1" w:styleId="PhotoIn-line">
    <w:name w:val="Photo In-line"/>
    <w:basedOn w:val="Normal"/>
    <w:rsid w:val="00B231DB"/>
    <w:pPr>
      <w:framePr w:w="3572" w:h="3918" w:hRule="exact" w:wrap="notBeside" w:hAnchor="text" w:yAlign="bottom"/>
      <w:spacing w:line="240" w:lineRule="auto"/>
    </w:pPr>
    <w:rPr>
      <w:spacing w:val="-2"/>
    </w:rPr>
  </w:style>
  <w:style w:type="paragraph" w:customStyle="1" w:styleId="PhotoTopRight">
    <w:name w:val="Photo TopRight"/>
    <w:basedOn w:val="Normal"/>
    <w:rsid w:val="00B231DB"/>
    <w:pPr>
      <w:framePr w:w="6237" w:h="4201" w:hRule="exact" w:hSpace="181" w:vSpace="280" w:wrap="around" w:hAnchor="page" w:x="5388" w:yAlign="top"/>
      <w:spacing w:line="240" w:lineRule="auto"/>
    </w:pPr>
    <w:rPr>
      <w:spacing w:val="-2"/>
      <w:sz w:val="15"/>
    </w:rPr>
  </w:style>
  <w:style w:type="paragraph" w:customStyle="1" w:styleId="Subhead">
    <w:name w:val="Subhead"/>
    <w:basedOn w:val="Headline"/>
    <w:rsid w:val="00B231DB"/>
    <w:pPr>
      <w:framePr w:w="2381" w:hRule="auto" w:wrap="around" w:x="9300" w:y="1872"/>
      <w:spacing w:line="240" w:lineRule="auto"/>
    </w:pPr>
    <w:rPr>
      <w:sz w:val="18"/>
    </w:rPr>
  </w:style>
  <w:style w:type="paragraph" w:customStyle="1" w:styleId="TableHeading">
    <w:name w:val="Table Heading"/>
    <w:basedOn w:val="Normal"/>
    <w:rsid w:val="00B231DB"/>
    <w:pPr>
      <w:keepNext/>
      <w:spacing w:before="60" w:after="60" w:line="240" w:lineRule="auto"/>
    </w:pPr>
    <w:rPr>
      <w:b/>
      <w:spacing w:val="-3"/>
      <w:sz w:val="18"/>
    </w:rPr>
  </w:style>
  <w:style w:type="paragraph" w:styleId="TOC2">
    <w:name w:val="toc 2"/>
    <w:basedOn w:val="Normal"/>
    <w:semiHidden/>
    <w:rsid w:val="00B231DB"/>
    <w:pPr>
      <w:tabs>
        <w:tab w:val="right" w:pos="7541"/>
      </w:tabs>
      <w:spacing w:after="200" w:line="240" w:lineRule="auto"/>
      <w:ind w:left="567" w:right="567"/>
    </w:pPr>
    <w:rPr>
      <w:rFonts w:ascii="Frutiger Roman" w:hAnsi="Frutiger Roman"/>
      <w:noProof/>
      <w:spacing w:val="-2"/>
      <w:sz w:val="18"/>
    </w:rPr>
  </w:style>
  <w:style w:type="paragraph" w:styleId="TableofFigures">
    <w:name w:val="table of figures"/>
    <w:basedOn w:val="TOC2"/>
    <w:next w:val="Normal"/>
    <w:semiHidden/>
    <w:rsid w:val="00B231DB"/>
    <w:pPr>
      <w:numPr>
        <w:numId w:val="8"/>
      </w:numPr>
      <w:tabs>
        <w:tab w:val="clear" w:pos="1152"/>
        <w:tab w:val="num" w:pos="360"/>
        <w:tab w:val="right" w:leader="dot" w:pos="7541"/>
      </w:tabs>
      <w:ind w:left="0" w:firstLine="0"/>
    </w:pPr>
  </w:style>
  <w:style w:type="paragraph" w:customStyle="1" w:styleId="TableText">
    <w:name w:val="Table Text"/>
    <w:basedOn w:val="Normal"/>
    <w:rsid w:val="00B231DB"/>
    <w:pPr>
      <w:spacing w:before="60" w:after="60" w:line="240" w:lineRule="auto"/>
    </w:pPr>
    <w:rPr>
      <w:spacing w:val="-3"/>
      <w:sz w:val="18"/>
    </w:rPr>
  </w:style>
  <w:style w:type="paragraph" w:styleId="TOC1">
    <w:name w:val="toc 1"/>
    <w:basedOn w:val="Normal"/>
    <w:next w:val="TOC2"/>
    <w:semiHidden/>
    <w:rsid w:val="00B231DB"/>
    <w:pPr>
      <w:tabs>
        <w:tab w:val="right" w:pos="7541"/>
      </w:tabs>
      <w:spacing w:before="120" w:after="200" w:line="240" w:lineRule="auto"/>
      <w:ind w:right="567"/>
    </w:pPr>
    <w:rPr>
      <w:rFonts w:ascii="Frutiger Bold" w:hAnsi="Frutiger Bold"/>
      <w:noProof/>
      <w:spacing w:val="-2"/>
    </w:rPr>
  </w:style>
  <w:style w:type="paragraph" w:styleId="TOC3">
    <w:name w:val="toc 3"/>
    <w:basedOn w:val="Normal"/>
    <w:next w:val="Normal"/>
    <w:semiHidden/>
    <w:rsid w:val="00B231DB"/>
    <w:pPr>
      <w:tabs>
        <w:tab w:val="right" w:pos="7541"/>
      </w:tabs>
      <w:spacing w:after="200" w:line="240" w:lineRule="auto"/>
      <w:ind w:left="1134" w:right="567"/>
    </w:pPr>
    <w:rPr>
      <w:rFonts w:ascii="Frutiger Roman" w:hAnsi="Frutiger Roman"/>
      <w:spacing w:val="-2"/>
      <w:sz w:val="18"/>
    </w:rPr>
  </w:style>
  <w:style w:type="paragraph" w:styleId="TOC4">
    <w:name w:val="toc 4"/>
    <w:basedOn w:val="Normal"/>
    <w:next w:val="Normal"/>
    <w:semiHidden/>
    <w:rsid w:val="00B231DB"/>
    <w:pPr>
      <w:tabs>
        <w:tab w:val="right" w:pos="7541"/>
      </w:tabs>
      <w:spacing w:line="280" w:lineRule="atLeast"/>
      <w:ind w:left="440"/>
    </w:pPr>
    <w:rPr>
      <w:spacing w:val="-2"/>
    </w:rPr>
  </w:style>
  <w:style w:type="paragraph" w:styleId="TOC5">
    <w:name w:val="toc 5"/>
    <w:basedOn w:val="Normal"/>
    <w:next w:val="Normal"/>
    <w:semiHidden/>
    <w:rsid w:val="00B231DB"/>
    <w:pPr>
      <w:tabs>
        <w:tab w:val="right" w:pos="7541"/>
      </w:tabs>
      <w:spacing w:line="280" w:lineRule="atLeast"/>
      <w:ind w:left="660"/>
    </w:pPr>
    <w:rPr>
      <w:spacing w:val="-2"/>
    </w:rPr>
  </w:style>
  <w:style w:type="paragraph" w:styleId="TOC6">
    <w:name w:val="toc 6"/>
    <w:basedOn w:val="Normal"/>
    <w:next w:val="Normal"/>
    <w:semiHidden/>
    <w:rsid w:val="00DE4675"/>
    <w:pPr>
      <w:tabs>
        <w:tab w:val="right" w:pos="7541"/>
      </w:tabs>
      <w:spacing w:line="280" w:lineRule="atLeast"/>
      <w:ind w:left="880"/>
    </w:pPr>
    <w:rPr>
      <w:spacing w:val="-2"/>
    </w:rPr>
  </w:style>
  <w:style w:type="paragraph" w:styleId="TOC7">
    <w:name w:val="toc 7"/>
    <w:basedOn w:val="Normal"/>
    <w:next w:val="Normal"/>
    <w:semiHidden/>
    <w:rsid w:val="00DE4675"/>
    <w:pPr>
      <w:tabs>
        <w:tab w:val="right" w:pos="7541"/>
      </w:tabs>
      <w:spacing w:line="280" w:lineRule="atLeast"/>
      <w:ind w:left="1100"/>
    </w:pPr>
    <w:rPr>
      <w:spacing w:val="-2"/>
    </w:rPr>
  </w:style>
  <w:style w:type="paragraph" w:customStyle="1" w:styleId="StyleArial65ptBefore1275pt">
    <w:name w:val="Style Arial 6.5 pt Before:  12.75 pt"/>
    <w:basedOn w:val="Normal"/>
    <w:autoRedefine/>
    <w:rsid w:val="00B231DB"/>
    <w:pPr>
      <w:spacing w:before="255"/>
    </w:pPr>
    <w:rPr>
      <w:sz w:val="13"/>
    </w:rPr>
  </w:style>
  <w:style w:type="character" w:customStyle="1" w:styleId="StyleArial7pt">
    <w:name w:val="Style Arial 7 pt"/>
    <w:rsid w:val="00B231DB"/>
    <w:rPr>
      <w:rFonts w:ascii="Arial" w:hAnsi="Arial"/>
      <w:sz w:val="14"/>
    </w:rPr>
  </w:style>
  <w:style w:type="paragraph" w:customStyle="1" w:styleId="StyleArial7ptLinespacingExactly12pt">
    <w:name w:val="Style Arial 7 pt Line spacing:  Exactly 12 pt"/>
    <w:basedOn w:val="Normal"/>
    <w:rsid w:val="00B231DB"/>
    <w:pPr>
      <w:spacing w:line="240" w:lineRule="exact"/>
    </w:pPr>
    <w:rPr>
      <w:sz w:val="14"/>
    </w:rPr>
  </w:style>
  <w:style w:type="paragraph" w:customStyle="1" w:styleId="StyleARIAL75ptLinespacingsingle">
    <w:name w:val="Style ARIAL 7.5 pt Line spacing:  single"/>
    <w:basedOn w:val="Normal"/>
    <w:autoRedefine/>
    <w:rsid w:val="00B231DB"/>
    <w:pPr>
      <w:spacing w:line="240" w:lineRule="auto"/>
    </w:pPr>
    <w:rPr>
      <w:sz w:val="15"/>
    </w:rPr>
  </w:style>
  <w:style w:type="paragraph" w:customStyle="1" w:styleId="Letter">
    <w:name w:val="Letter"/>
    <w:basedOn w:val="Normal"/>
    <w:rsid w:val="00C3365F"/>
    <w:pPr>
      <w:spacing w:after="0" w:line="255" w:lineRule="exact"/>
    </w:pPr>
  </w:style>
  <w:style w:type="paragraph" w:styleId="BlockText">
    <w:name w:val="Block Text"/>
    <w:basedOn w:val="Normal"/>
    <w:rsid w:val="000A5531"/>
    <w:pPr>
      <w:spacing w:after="120"/>
      <w:ind w:left="1440" w:right="1440"/>
    </w:pPr>
  </w:style>
  <w:style w:type="paragraph" w:styleId="BodyText3">
    <w:name w:val="Body Text 3"/>
    <w:basedOn w:val="Normal"/>
    <w:rsid w:val="000A553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A5531"/>
    <w:pPr>
      <w:spacing w:after="120"/>
      <w:ind w:firstLine="210"/>
    </w:pPr>
    <w:rPr>
      <w:rFonts w:ascii="Arial" w:hAnsi="Arial"/>
      <w:color w:val="auto"/>
      <w:sz w:val="20"/>
      <w:szCs w:val="20"/>
    </w:rPr>
  </w:style>
  <w:style w:type="paragraph" w:styleId="BodyTextIndent">
    <w:name w:val="Body Text Indent"/>
    <w:basedOn w:val="Normal"/>
    <w:rsid w:val="000A5531"/>
    <w:pPr>
      <w:spacing w:after="120"/>
      <w:ind w:left="360"/>
    </w:pPr>
  </w:style>
  <w:style w:type="paragraph" w:styleId="BodyTextFirstIndent2">
    <w:name w:val="Body Text First Indent 2"/>
    <w:basedOn w:val="BodyTextIndent"/>
    <w:rsid w:val="000A5531"/>
    <w:pPr>
      <w:ind w:firstLine="210"/>
    </w:pPr>
  </w:style>
  <w:style w:type="paragraph" w:styleId="BodyTextIndent2">
    <w:name w:val="Body Text Indent 2"/>
    <w:basedOn w:val="Normal"/>
    <w:rsid w:val="000A553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A553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A5531"/>
    <w:rPr>
      <w:b/>
      <w:bCs/>
    </w:rPr>
  </w:style>
  <w:style w:type="paragraph" w:styleId="Closing">
    <w:name w:val="Closing"/>
    <w:basedOn w:val="Normal"/>
    <w:rsid w:val="000A5531"/>
    <w:pPr>
      <w:ind w:left="4320"/>
    </w:pPr>
  </w:style>
  <w:style w:type="paragraph" w:styleId="CommentText">
    <w:name w:val="annotation text"/>
    <w:basedOn w:val="Normal"/>
    <w:semiHidden/>
    <w:rsid w:val="000A5531"/>
  </w:style>
  <w:style w:type="paragraph" w:styleId="CommentSubject">
    <w:name w:val="annotation subject"/>
    <w:basedOn w:val="CommentText"/>
    <w:next w:val="CommentText"/>
    <w:semiHidden/>
    <w:rsid w:val="000A5531"/>
    <w:rPr>
      <w:b/>
      <w:bCs/>
    </w:rPr>
  </w:style>
  <w:style w:type="paragraph" w:styleId="Date">
    <w:name w:val="Date"/>
    <w:basedOn w:val="Normal"/>
    <w:next w:val="Normal"/>
    <w:rsid w:val="000A5531"/>
  </w:style>
  <w:style w:type="paragraph" w:styleId="DocumentMap">
    <w:name w:val="Document Map"/>
    <w:basedOn w:val="Normal"/>
    <w:semiHidden/>
    <w:rsid w:val="000A553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A5531"/>
  </w:style>
  <w:style w:type="paragraph" w:styleId="EndnoteText">
    <w:name w:val="endnote text"/>
    <w:basedOn w:val="Normal"/>
    <w:semiHidden/>
    <w:rsid w:val="000A5531"/>
  </w:style>
  <w:style w:type="paragraph" w:styleId="EnvelopeAddress">
    <w:name w:val="envelope address"/>
    <w:basedOn w:val="Normal"/>
    <w:rsid w:val="000A553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A5531"/>
    <w:rPr>
      <w:rFonts w:cs="Arial"/>
    </w:rPr>
  </w:style>
  <w:style w:type="paragraph" w:styleId="HTMLAddress">
    <w:name w:val="HTML Address"/>
    <w:basedOn w:val="Normal"/>
    <w:rsid w:val="000A5531"/>
    <w:rPr>
      <w:i/>
      <w:iCs/>
    </w:rPr>
  </w:style>
  <w:style w:type="paragraph" w:styleId="HTMLPreformatted">
    <w:name w:val="HTML Preformatted"/>
    <w:basedOn w:val="Normal"/>
    <w:rsid w:val="000A553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A553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A553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A553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A553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A553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A553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A553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A553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A553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A5531"/>
    <w:rPr>
      <w:rFonts w:cs="Arial"/>
      <w:b/>
      <w:bCs/>
    </w:rPr>
  </w:style>
  <w:style w:type="paragraph" w:styleId="List2">
    <w:name w:val="List 2"/>
    <w:basedOn w:val="Normal"/>
    <w:rsid w:val="000A5531"/>
    <w:pPr>
      <w:ind w:left="720" w:hanging="360"/>
    </w:pPr>
  </w:style>
  <w:style w:type="paragraph" w:styleId="List3">
    <w:name w:val="List 3"/>
    <w:basedOn w:val="Normal"/>
    <w:rsid w:val="000A5531"/>
    <w:pPr>
      <w:ind w:left="1080" w:hanging="360"/>
    </w:pPr>
  </w:style>
  <w:style w:type="paragraph" w:styleId="List4">
    <w:name w:val="List 4"/>
    <w:basedOn w:val="Normal"/>
    <w:rsid w:val="000A5531"/>
    <w:pPr>
      <w:ind w:left="1440" w:hanging="360"/>
    </w:pPr>
  </w:style>
  <w:style w:type="paragraph" w:styleId="List5">
    <w:name w:val="List 5"/>
    <w:basedOn w:val="Normal"/>
    <w:rsid w:val="000A5531"/>
    <w:pPr>
      <w:ind w:left="1800" w:hanging="360"/>
    </w:pPr>
  </w:style>
  <w:style w:type="paragraph" w:styleId="ListBullet3">
    <w:name w:val="List Bullet 3"/>
    <w:basedOn w:val="Normal"/>
    <w:rsid w:val="000A5531"/>
    <w:pPr>
      <w:numPr>
        <w:numId w:val="15"/>
      </w:numPr>
    </w:pPr>
  </w:style>
  <w:style w:type="paragraph" w:styleId="ListBullet4">
    <w:name w:val="List Bullet 4"/>
    <w:basedOn w:val="Normal"/>
    <w:rsid w:val="000A5531"/>
    <w:pPr>
      <w:numPr>
        <w:numId w:val="16"/>
      </w:numPr>
    </w:pPr>
  </w:style>
  <w:style w:type="paragraph" w:styleId="ListBullet5">
    <w:name w:val="List Bullet 5"/>
    <w:basedOn w:val="Normal"/>
    <w:rsid w:val="000A5531"/>
    <w:pPr>
      <w:numPr>
        <w:numId w:val="17"/>
      </w:numPr>
    </w:pPr>
  </w:style>
  <w:style w:type="paragraph" w:styleId="ListContinue2">
    <w:name w:val="List Continue 2"/>
    <w:basedOn w:val="Normal"/>
    <w:rsid w:val="000A5531"/>
    <w:pPr>
      <w:spacing w:after="120"/>
      <w:ind w:left="720"/>
    </w:pPr>
  </w:style>
  <w:style w:type="paragraph" w:styleId="ListContinue3">
    <w:name w:val="List Continue 3"/>
    <w:basedOn w:val="Normal"/>
    <w:rsid w:val="000A5531"/>
    <w:pPr>
      <w:spacing w:after="120"/>
      <w:ind w:left="1080"/>
    </w:pPr>
  </w:style>
  <w:style w:type="paragraph" w:styleId="ListContinue4">
    <w:name w:val="List Continue 4"/>
    <w:basedOn w:val="Normal"/>
    <w:rsid w:val="000A5531"/>
    <w:pPr>
      <w:spacing w:after="120"/>
      <w:ind w:left="1440"/>
    </w:pPr>
  </w:style>
  <w:style w:type="paragraph" w:styleId="ListContinue5">
    <w:name w:val="List Continue 5"/>
    <w:basedOn w:val="Normal"/>
    <w:rsid w:val="000A5531"/>
    <w:pPr>
      <w:spacing w:after="120"/>
      <w:ind w:left="1800"/>
    </w:pPr>
  </w:style>
  <w:style w:type="paragraph" w:styleId="ListNumber">
    <w:name w:val="List Number"/>
    <w:basedOn w:val="Normal"/>
    <w:rsid w:val="000A5531"/>
    <w:pPr>
      <w:numPr>
        <w:numId w:val="18"/>
      </w:numPr>
    </w:pPr>
  </w:style>
  <w:style w:type="paragraph" w:styleId="ListNumber2">
    <w:name w:val="List Number 2"/>
    <w:basedOn w:val="Normal"/>
    <w:rsid w:val="000A5531"/>
    <w:pPr>
      <w:numPr>
        <w:numId w:val="19"/>
      </w:numPr>
    </w:pPr>
  </w:style>
  <w:style w:type="paragraph" w:styleId="ListNumber3">
    <w:name w:val="List Number 3"/>
    <w:basedOn w:val="Normal"/>
    <w:rsid w:val="000A5531"/>
    <w:pPr>
      <w:numPr>
        <w:numId w:val="20"/>
      </w:numPr>
    </w:pPr>
  </w:style>
  <w:style w:type="paragraph" w:styleId="ListNumber4">
    <w:name w:val="List Number 4"/>
    <w:basedOn w:val="Normal"/>
    <w:rsid w:val="000A5531"/>
    <w:pPr>
      <w:numPr>
        <w:numId w:val="21"/>
      </w:numPr>
    </w:pPr>
  </w:style>
  <w:style w:type="paragraph" w:styleId="ListNumber5">
    <w:name w:val="List Number 5"/>
    <w:basedOn w:val="Normal"/>
    <w:rsid w:val="000A5531"/>
    <w:pPr>
      <w:numPr>
        <w:numId w:val="22"/>
      </w:numPr>
    </w:pPr>
  </w:style>
  <w:style w:type="paragraph" w:styleId="MacroText">
    <w:name w:val="macro"/>
    <w:semiHidden/>
    <w:rsid w:val="000A55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A55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0A553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A5531"/>
    <w:pPr>
      <w:ind w:left="720"/>
    </w:pPr>
  </w:style>
  <w:style w:type="paragraph" w:styleId="NoteHeading">
    <w:name w:val="Note Heading"/>
    <w:basedOn w:val="Normal"/>
    <w:next w:val="Normal"/>
    <w:rsid w:val="000A5531"/>
  </w:style>
  <w:style w:type="paragraph" w:styleId="PlainText">
    <w:name w:val="Plain Text"/>
    <w:basedOn w:val="Normal"/>
    <w:rsid w:val="000A5531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0A5531"/>
  </w:style>
  <w:style w:type="paragraph" w:styleId="Signature">
    <w:name w:val="Signature"/>
    <w:basedOn w:val="Normal"/>
    <w:rsid w:val="000A5531"/>
    <w:pPr>
      <w:ind w:left="4320"/>
    </w:pPr>
  </w:style>
  <w:style w:type="paragraph" w:styleId="Subtitle">
    <w:name w:val="Subtitle"/>
    <w:basedOn w:val="Normal"/>
    <w:qFormat/>
    <w:rsid w:val="000A5531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A5531"/>
    <w:pPr>
      <w:ind w:left="200" w:hanging="200"/>
    </w:pPr>
  </w:style>
  <w:style w:type="paragraph" w:styleId="Title">
    <w:name w:val="Title"/>
    <w:basedOn w:val="Normal"/>
    <w:qFormat/>
    <w:rsid w:val="000A55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A5531"/>
    <w:pPr>
      <w:spacing w:before="120"/>
    </w:pPr>
    <w:rPr>
      <w:rFonts w:cs="Arial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0A5531"/>
    <w:pPr>
      <w:ind w:left="1400"/>
    </w:pPr>
  </w:style>
  <w:style w:type="paragraph" w:styleId="TOC9">
    <w:name w:val="toc 9"/>
    <w:basedOn w:val="Normal"/>
    <w:next w:val="Normal"/>
    <w:autoRedefine/>
    <w:semiHidden/>
    <w:rsid w:val="000A5531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%20Templates\ARCADIS%20Templates\Corresp\Letter%20Proposal%20w-logo%20w-disclaim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Proposal w-logo w-disclaimer.dot</Template>
  <TotalTime>55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ARCADIS Letter Template with Logo/Descriptor/Tagline</vt:lpstr>
    </vt:vector>
  </TitlesOfParts>
  <Company>ARCADIS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ARCADIS Letter Template with Logo/Descriptor/Tagline</dc:title>
  <dc:creator>Justin Wolf</dc:creator>
  <cp:lastModifiedBy>Hoy, Robert</cp:lastModifiedBy>
  <cp:revision>5</cp:revision>
  <cp:lastPrinted>2014-11-10T13:39:00Z</cp:lastPrinted>
  <dcterms:created xsi:type="dcterms:W3CDTF">2023-03-30T14:16:00Z</dcterms:created>
  <dcterms:modified xsi:type="dcterms:W3CDTF">2023-04-17T14:30:00Z</dcterms:modified>
  <cp:category>Correspondence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