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6C4538EB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851685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0884ABF3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851685" w:rsidRPr="00851685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7B94549D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851685">
        <w:rPr>
          <w:rFonts w:ascii="Times New Roman" w:hAnsi="Times New Roman"/>
          <w:b/>
        </w:rPr>
        <w:t>6</w:t>
      </w:r>
      <w:r w:rsidR="00892FD2">
        <w:rPr>
          <w:rFonts w:ascii="Times New Roman" w:hAnsi="Times New Roman"/>
          <w:b/>
        </w:rPr>
        <w:t>-W</w:t>
      </w:r>
      <w:r w:rsidR="00926155">
        <w:rPr>
          <w:rFonts w:ascii="Times New Roman" w:hAnsi="Times New Roman"/>
          <w:b/>
        </w:rPr>
        <w:t>DV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2C47271F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749551.2896'     East: 1645318.1530'</w:t>
      </w:r>
    </w:p>
    <w:p w14:paraId="40B4ACCD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6E55FFF6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#1  :  Line</w:t>
      </w:r>
    </w:p>
    <w:p w14:paraId="74496D76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3FF933B0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S81° 31' 40"W     Length: 140.97'</w:t>
      </w:r>
    </w:p>
    <w:p w14:paraId="5640CF76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749530.5205'     East: 1645178.7214'</w:t>
      </w:r>
    </w:p>
    <w:p w14:paraId="0F63CA9F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0260E6B2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5A7EDF3A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#2  :  Line</w:t>
      </w:r>
    </w:p>
    <w:p w14:paraId="5046A67D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416DE1E7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N01° 37' 02"W     Length: 418.54'</w:t>
      </w:r>
    </w:p>
    <w:p w14:paraId="2F802240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749948.8938'     East: 1645166.9093'</w:t>
      </w:r>
    </w:p>
    <w:p w14:paraId="61AEC817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093F0834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522A714E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#3  :  Line</w:t>
      </w:r>
    </w:p>
    <w:p w14:paraId="4149A2F0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40FCB6B7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N88° 21' 12"E     Length: 40.00'</w:t>
      </w:r>
    </w:p>
    <w:p w14:paraId="39FA690A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749950.0432'     East: 1645206.8928'</w:t>
      </w:r>
    </w:p>
    <w:p w14:paraId="569C8750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4DFFEA5E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6DCEFDF9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#4  :  Line</w:t>
      </w:r>
    </w:p>
    <w:p w14:paraId="38F233E4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3EBD842D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S01° 37' 02"E     Length: 371.45'</w:t>
      </w:r>
    </w:p>
    <w:p w14:paraId="07847DBB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749578.7412'     East: 1645217.3759'</w:t>
      </w:r>
    </w:p>
    <w:p w14:paraId="00D81813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7D2039A9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58510167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#5  :  Line</w:t>
      </w:r>
    </w:p>
    <w:p w14:paraId="36AFBF49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0F4A1875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N81° 31' 40"E     Length: 81.88'</w:t>
      </w:r>
    </w:p>
    <w:p w14:paraId="2898F82D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749590.8046'     East: 1645298.3624'</w:t>
      </w:r>
    </w:p>
    <w:p w14:paraId="0F75AE9E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30B895D4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3458A2DC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#6  :  Line</w:t>
      </w:r>
    </w:p>
    <w:p w14:paraId="476C9848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2C1ACB23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S84° 58' 35"E     Length: 18.23'</w:t>
      </w:r>
    </w:p>
    <w:p w14:paraId="1AEFD469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749589.2082'     East: 1645316.5223'</w:t>
      </w:r>
    </w:p>
    <w:p w14:paraId="0FAD41F6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04C838F0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Segment #7  :  Line</w:t>
      </w:r>
    </w:p>
    <w:p w14:paraId="103CF601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0DB63B4A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Course: S02° 27' 48"E     Length: 37.95'</w:t>
      </w:r>
    </w:p>
    <w:p w14:paraId="230D3ED5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North: 749551.2933'     East: 1645318.1534'</w:t>
      </w:r>
    </w:p>
    <w:p w14:paraId="4E3026A7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2847B421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</w:p>
    <w:p w14:paraId="61D61932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Perimeter: 1109.03'     Area: 0.4780acres</w:t>
      </w:r>
    </w:p>
    <w:p w14:paraId="6D9190BE" w14:textId="7777777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Error Closure:           0.0037     Course: N06° 05' 18"E</w:t>
      </w:r>
    </w:p>
    <w:p w14:paraId="0C6F2D95" w14:textId="071BD717" w:rsidR="00B70E13" w:rsidRPr="00B70E13" w:rsidRDefault="00B70E13" w:rsidP="00B70E13">
      <w:pPr>
        <w:spacing w:after="0" w:line="240" w:lineRule="auto"/>
        <w:rPr>
          <w:rFonts w:ascii="Times New Roman" w:hAnsi="Times New Roman"/>
          <w:bCs/>
        </w:rPr>
      </w:pPr>
      <w:r w:rsidRPr="00B70E13">
        <w:rPr>
          <w:rFonts w:ascii="Times New Roman" w:hAnsi="Times New Roman"/>
          <w:bCs/>
        </w:rPr>
        <w:t>Error North:          0.00369     East: 0.00039</w:t>
      </w:r>
    </w:p>
    <w:p w14:paraId="27A40110" w14:textId="20347536" w:rsidR="007347A4" w:rsidRDefault="00B70E13" w:rsidP="00B70E13">
      <w:pPr>
        <w:spacing w:after="0" w:line="240" w:lineRule="auto"/>
        <w:rPr>
          <w:rFonts w:ascii="Times New Roman" w:hAnsi="Times New Roman"/>
        </w:rPr>
      </w:pPr>
      <w:r w:rsidRPr="00B70E13">
        <w:rPr>
          <w:rFonts w:ascii="Times New Roman" w:hAnsi="Times New Roman"/>
          <w:bCs/>
        </w:rPr>
        <w:t xml:space="preserve">Precision  1: 299735.14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0998" w14:textId="77777777" w:rsidR="00A737AF" w:rsidRDefault="00A737AF">
      <w:r>
        <w:separator/>
      </w:r>
    </w:p>
  </w:endnote>
  <w:endnote w:type="continuationSeparator" w:id="0">
    <w:p w14:paraId="0C2F7074" w14:textId="77777777" w:rsidR="00A737AF" w:rsidRDefault="00A7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04803C77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851685">
      <w:rPr>
        <w:rFonts w:ascii="Frutiger Roman" w:hAnsi="Frutiger Roman"/>
        <w:noProof/>
        <w:sz w:val="12"/>
      </w:rPr>
      <w:t>C:\pw_work\arcadispw02\sydney.maag\d0119699\6-WDV_closure.docx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51C8E9CF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851685">
      <w:rPr>
        <w:rFonts w:ascii="Arrial" w:hAnsi="Arrial"/>
        <w:noProof/>
        <w:sz w:val="16"/>
        <w:szCs w:val="16"/>
      </w:rPr>
      <w:t>C:\pw_work\arcadispw02\sydney.maag\d0119699\6-WDV_closure.docx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9105" w14:textId="77777777" w:rsidR="00A737AF" w:rsidRDefault="00A737AF">
      <w:r>
        <w:separator/>
      </w:r>
    </w:p>
  </w:footnote>
  <w:footnote w:type="continuationSeparator" w:id="0">
    <w:p w14:paraId="1B202DAB" w14:textId="77777777" w:rsidR="00A737AF" w:rsidRDefault="00A7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46DCA"/>
    <w:rsid w:val="00851685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37AF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658C"/>
    <w:rsid w:val="00BC0D9C"/>
    <w:rsid w:val="00BC16DF"/>
    <w:rsid w:val="00BC4C55"/>
    <w:rsid w:val="00BD0F91"/>
    <w:rsid w:val="00BE24F2"/>
    <w:rsid w:val="00BE2D23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w-disclaimer.dot</Template>
  <TotalTime>38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Hoy, Robert</cp:lastModifiedBy>
  <cp:revision>6</cp:revision>
  <cp:lastPrinted>2014-11-10T13:39:00Z</cp:lastPrinted>
  <dcterms:created xsi:type="dcterms:W3CDTF">2023-03-29T19:28:00Z</dcterms:created>
  <dcterms:modified xsi:type="dcterms:W3CDTF">2023-04-17T15:05:00Z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