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10191B97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176A70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0534DAC4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176A70" w:rsidRPr="00176A70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4AE5A1A3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176A70">
        <w:rPr>
          <w:rFonts w:ascii="Times New Roman" w:hAnsi="Times New Roman"/>
          <w:b/>
        </w:rPr>
        <w:t>7</w:t>
      </w:r>
      <w:r w:rsidR="00C93C2B">
        <w:rPr>
          <w:rFonts w:ascii="Times New Roman" w:hAnsi="Times New Roman"/>
          <w:b/>
        </w:rPr>
        <w:t>-T</w:t>
      </w:r>
      <w:r w:rsidR="00926155">
        <w:rPr>
          <w:rFonts w:ascii="Times New Roman" w:hAnsi="Times New Roman"/>
          <w:b/>
        </w:rPr>
        <w:t>V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59C3B4FF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North: 748755.9339'     East: 1645212.8936'</w:t>
      </w:r>
    </w:p>
    <w:p w14:paraId="44038F60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57A02F90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Segment #1  :  Line</w:t>
      </w:r>
    </w:p>
    <w:p w14:paraId="374D9169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35D04AC7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Course: S47° 26' 14"E     Length: 11.02'</w:t>
      </w:r>
    </w:p>
    <w:p w14:paraId="12D181C6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North: 748748.4800'     East: 1645221.0102'</w:t>
      </w:r>
    </w:p>
    <w:p w14:paraId="0A6C355E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7447FF9B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0925E0D0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Segment #2  :  Line</w:t>
      </w:r>
    </w:p>
    <w:p w14:paraId="0D2E36A6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40F342CA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Course: S84° 58' 35"E     Length: 25.33'</w:t>
      </w:r>
    </w:p>
    <w:p w14:paraId="4F5619F8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North: 748746.2619'     East: 1645246.2429'</w:t>
      </w:r>
    </w:p>
    <w:p w14:paraId="352F3016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6E549288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3D8663BE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Segment #3  :  Line</w:t>
      </w:r>
    </w:p>
    <w:p w14:paraId="67AD3F12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7C598794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Course: N84° 01' 43"E     Length: 22.26'</w:t>
      </w:r>
    </w:p>
    <w:p w14:paraId="11B32424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North: 748748.5777'     East: 1645268.3821'</w:t>
      </w:r>
    </w:p>
    <w:p w14:paraId="207E37CC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252F41DC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20FE69F8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Segment #4  :  Line</w:t>
      </w:r>
    </w:p>
    <w:p w14:paraId="5B3408CA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764201F9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Course: S49° 20' 51"E     Length: 6.01'</w:t>
      </w:r>
    </w:p>
    <w:p w14:paraId="5D52B06E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North: 748744.6623'     East: 1645272.9417'</w:t>
      </w:r>
    </w:p>
    <w:p w14:paraId="7438F984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48C93F67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Segment #5  :  Line</w:t>
      </w:r>
    </w:p>
    <w:p w14:paraId="6B923565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631761DE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Course: S81° 31' 40"W     Length: 28.89'</w:t>
      </w:r>
    </w:p>
    <w:p w14:paraId="13127D5C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North: 748740.4060'     East: 1645244.3670'</w:t>
      </w:r>
    </w:p>
    <w:p w14:paraId="475FE1A0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445FA199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23C748B2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Segment #6  :  Line</w:t>
      </w:r>
    </w:p>
    <w:p w14:paraId="2F3C8D89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410E9570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Course: N84° 03' 20"W     Length: 31.11'</w:t>
      </w:r>
    </w:p>
    <w:p w14:paraId="6787CD44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North: 748743.6279'     East: 1645213.4243'</w:t>
      </w:r>
    </w:p>
    <w:p w14:paraId="5FDA92E7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5F4282A8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159B3F99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Segment #7  :  Line</w:t>
      </w:r>
    </w:p>
    <w:p w14:paraId="7FE39EE1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5A5316D2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Course: N02° 27' 48"W     Length: 12.32'</w:t>
      </w:r>
    </w:p>
    <w:p w14:paraId="409F6482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North: 748755.9365'     East: 1645212.8948'</w:t>
      </w:r>
    </w:p>
    <w:p w14:paraId="3DDFB07C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4982560B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</w:p>
    <w:p w14:paraId="282BCB66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Perimeter: 136.95'     Area: 0.0078acres</w:t>
      </w:r>
    </w:p>
    <w:p w14:paraId="3326D502" w14:textId="77777777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Error Closure:           0.0029     Course: N25° 12' 34"E</w:t>
      </w:r>
    </w:p>
    <w:p w14:paraId="1FADD57C" w14:textId="7FF989E8" w:rsidR="00590F6B" w:rsidRPr="00590F6B" w:rsidRDefault="00590F6B" w:rsidP="00590F6B">
      <w:pPr>
        <w:spacing w:after="0" w:line="240" w:lineRule="auto"/>
        <w:rPr>
          <w:rFonts w:ascii="Times New Roman" w:hAnsi="Times New Roman"/>
          <w:bCs/>
        </w:rPr>
      </w:pPr>
      <w:r w:rsidRPr="00590F6B">
        <w:rPr>
          <w:rFonts w:ascii="Times New Roman" w:hAnsi="Times New Roman"/>
          <w:bCs/>
        </w:rPr>
        <w:t>Error North:          0.00259     East: 0.00122</w:t>
      </w:r>
    </w:p>
    <w:p w14:paraId="27A40110" w14:textId="6AE3AA45" w:rsidR="007347A4" w:rsidRDefault="00590F6B" w:rsidP="00590F6B">
      <w:pPr>
        <w:spacing w:after="0" w:line="240" w:lineRule="auto"/>
        <w:rPr>
          <w:rFonts w:ascii="Times New Roman" w:hAnsi="Times New Roman"/>
        </w:rPr>
      </w:pPr>
      <w:r w:rsidRPr="00590F6B">
        <w:rPr>
          <w:rFonts w:ascii="Times New Roman" w:hAnsi="Times New Roman"/>
          <w:bCs/>
        </w:rPr>
        <w:t xml:space="preserve">Precision  1: 47220.69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2566" w14:textId="77777777" w:rsidR="00C8002D" w:rsidRDefault="00C8002D">
      <w:r>
        <w:separator/>
      </w:r>
    </w:p>
  </w:endnote>
  <w:endnote w:type="continuationSeparator" w:id="0">
    <w:p w14:paraId="1C199639" w14:textId="77777777" w:rsidR="00C8002D" w:rsidRDefault="00C8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5A910161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176A70">
      <w:rPr>
        <w:rFonts w:ascii="Frutiger Roman" w:hAnsi="Frutiger Roman"/>
        <w:noProof/>
        <w:sz w:val="12"/>
      </w:rPr>
      <w:t>C:\pw_work\arcadispw02\sydney.maag\d0119699\7-TV_closure.docx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342ED1A2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176A70">
      <w:rPr>
        <w:rFonts w:ascii="Arrial" w:hAnsi="Arrial"/>
        <w:noProof/>
        <w:sz w:val="16"/>
        <w:szCs w:val="16"/>
      </w:rPr>
      <w:t>C:\pw_work\arcadispw02\sydney.maag\d0119699\7-TV_closure.docx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01F8" w14:textId="77777777" w:rsidR="00C8002D" w:rsidRDefault="00C8002D">
      <w:r>
        <w:separator/>
      </w:r>
    </w:p>
  </w:footnote>
  <w:footnote w:type="continuationSeparator" w:id="0">
    <w:p w14:paraId="5B28BC81" w14:textId="77777777" w:rsidR="00C8002D" w:rsidRDefault="00C8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0574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0F3"/>
    <w:rsid w:val="001757FB"/>
    <w:rsid w:val="0017607F"/>
    <w:rsid w:val="00176A70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0F6B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C3179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35495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0268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36985"/>
    <w:rsid w:val="00C47E8E"/>
    <w:rsid w:val="00C512AD"/>
    <w:rsid w:val="00C5182C"/>
    <w:rsid w:val="00C51ABB"/>
    <w:rsid w:val="00C5300F"/>
    <w:rsid w:val="00C66FC8"/>
    <w:rsid w:val="00C71654"/>
    <w:rsid w:val="00C8002D"/>
    <w:rsid w:val="00C8627C"/>
    <w:rsid w:val="00C93C2B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w-disclaimer.dot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Hoy, Robert</cp:lastModifiedBy>
  <cp:revision>6</cp:revision>
  <cp:lastPrinted>2014-11-10T13:39:00Z</cp:lastPrinted>
  <dcterms:created xsi:type="dcterms:W3CDTF">2023-03-30T14:46:00Z</dcterms:created>
  <dcterms:modified xsi:type="dcterms:W3CDTF">2023-04-17T15:29:00Z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