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7A39A15B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553DD5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0743DC6C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553DD5" w:rsidRPr="00553DD5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271E2AA6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5863A5">
        <w:rPr>
          <w:rFonts w:ascii="Times New Roman" w:hAnsi="Times New Roman"/>
          <w:b/>
        </w:rPr>
        <w:t>8</w:t>
      </w:r>
      <w:r w:rsidR="00892FD2">
        <w:rPr>
          <w:rFonts w:ascii="Times New Roman" w:hAnsi="Times New Roman"/>
          <w:b/>
        </w:rPr>
        <w:t>-WL</w:t>
      </w:r>
    </w:p>
    <w:p w14:paraId="0EA95A7E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12013C2A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Segment #</w:t>
      </w:r>
      <w:proofErr w:type="gramStart"/>
      <w:r w:rsidRPr="003E023F">
        <w:rPr>
          <w:rFonts w:ascii="Times New Roman" w:hAnsi="Times New Roman"/>
          <w:bCs/>
        </w:rPr>
        <w:t>1  :</w:t>
      </w:r>
      <w:proofErr w:type="gramEnd"/>
      <w:r w:rsidRPr="003E023F">
        <w:rPr>
          <w:rFonts w:ascii="Times New Roman" w:hAnsi="Times New Roman"/>
          <w:bCs/>
        </w:rPr>
        <w:t xml:space="preserve">  Line</w:t>
      </w:r>
    </w:p>
    <w:p w14:paraId="546DC710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127A864F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Course: N88° 02' 49"E     Length: 150.85'</w:t>
      </w:r>
    </w:p>
    <w:p w14:paraId="017F41D8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North: 747687.2151'     East: 1643893.8481'</w:t>
      </w:r>
    </w:p>
    <w:p w14:paraId="0A0DB757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4B3F3D1A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5417F223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Segment #</w:t>
      </w:r>
      <w:proofErr w:type="gramStart"/>
      <w:r w:rsidRPr="003E023F">
        <w:rPr>
          <w:rFonts w:ascii="Times New Roman" w:hAnsi="Times New Roman"/>
          <w:bCs/>
        </w:rPr>
        <w:t>2  :</w:t>
      </w:r>
      <w:proofErr w:type="gramEnd"/>
      <w:r w:rsidRPr="003E023F">
        <w:rPr>
          <w:rFonts w:ascii="Times New Roman" w:hAnsi="Times New Roman"/>
          <w:bCs/>
        </w:rPr>
        <w:t xml:space="preserve">  Line</w:t>
      </w:r>
    </w:p>
    <w:p w14:paraId="35B10939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63BBA7BF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Course: S28° 14' 37"E     Length: 89.79'</w:t>
      </w:r>
    </w:p>
    <w:p w14:paraId="311F34A3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North: 747608.1152'     East: 1643936.3387'</w:t>
      </w:r>
    </w:p>
    <w:p w14:paraId="15331A6C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64896677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062CDD25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Segment #</w:t>
      </w:r>
      <w:proofErr w:type="gramStart"/>
      <w:r w:rsidRPr="003E023F">
        <w:rPr>
          <w:rFonts w:ascii="Times New Roman" w:hAnsi="Times New Roman"/>
          <w:bCs/>
        </w:rPr>
        <w:t>3  :</w:t>
      </w:r>
      <w:proofErr w:type="gramEnd"/>
      <w:r w:rsidRPr="003E023F">
        <w:rPr>
          <w:rFonts w:ascii="Times New Roman" w:hAnsi="Times New Roman"/>
          <w:bCs/>
        </w:rPr>
        <w:t xml:space="preserve">  Line</w:t>
      </w:r>
    </w:p>
    <w:p w14:paraId="022C75DD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7EB25335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Course: S01° 09' 22"E     Length: 345.15'</w:t>
      </w:r>
    </w:p>
    <w:p w14:paraId="1A2F13BE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North: 747263.0354'     East: 1643943.3026'</w:t>
      </w:r>
    </w:p>
    <w:p w14:paraId="1B151167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12496ACC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2592C770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Segment #</w:t>
      </w:r>
      <w:proofErr w:type="gramStart"/>
      <w:r w:rsidRPr="003E023F">
        <w:rPr>
          <w:rFonts w:ascii="Times New Roman" w:hAnsi="Times New Roman"/>
          <w:bCs/>
        </w:rPr>
        <w:t>4  :</w:t>
      </w:r>
      <w:proofErr w:type="gramEnd"/>
      <w:r w:rsidRPr="003E023F">
        <w:rPr>
          <w:rFonts w:ascii="Times New Roman" w:hAnsi="Times New Roman"/>
          <w:bCs/>
        </w:rPr>
        <w:t xml:space="preserve">  Line</w:t>
      </w:r>
    </w:p>
    <w:p w14:paraId="0AF9D76D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2DCA2BDE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Course: N15° 50' 06"W     Length: 196.37'</w:t>
      </w:r>
    </w:p>
    <w:p w14:paraId="4001B120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North: 747451.9535'     East: 1643889.7195'</w:t>
      </w:r>
    </w:p>
    <w:p w14:paraId="1BF4EB6C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1DF85D10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5C16E595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Segment #</w:t>
      </w:r>
      <w:proofErr w:type="gramStart"/>
      <w:r w:rsidRPr="003E023F">
        <w:rPr>
          <w:rFonts w:ascii="Times New Roman" w:hAnsi="Times New Roman"/>
          <w:bCs/>
        </w:rPr>
        <w:t>5  :</w:t>
      </w:r>
      <w:proofErr w:type="gramEnd"/>
      <w:r w:rsidRPr="003E023F">
        <w:rPr>
          <w:rFonts w:ascii="Times New Roman" w:hAnsi="Times New Roman"/>
          <w:bCs/>
        </w:rPr>
        <w:t xml:space="preserve">  Line</w:t>
      </w:r>
    </w:p>
    <w:p w14:paraId="75727CDD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442D0E2A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Course: N29° 58' 31"W     Length: 136.71'</w:t>
      </w:r>
    </w:p>
    <w:p w14:paraId="0F85400C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North: 747570.3773'     East: 1643821.4156'</w:t>
      </w:r>
    </w:p>
    <w:p w14:paraId="05F6B739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64DFB549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753A9878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Segment #</w:t>
      </w:r>
      <w:proofErr w:type="gramStart"/>
      <w:r w:rsidRPr="003E023F">
        <w:rPr>
          <w:rFonts w:ascii="Times New Roman" w:hAnsi="Times New Roman"/>
          <w:bCs/>
        </w:rPr>
        <w:t>6  :</w:t>
      </w:r>
      <w:proofErr w:type="gramEnd"/>
      <w:r w:rsidRPr="003E023F">
        <w:rPr>
          <w:rFonts w:ascii="Times New Roman" w:hAnsi="Times New Roman"/>
          <w:bCs/>
        </w:rPr>
        <w:t xml:space="preserve">  Line</w:t>
      </w:r>
    </w:p>
    <w:p w14:paraId="63F82376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4175470D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Course: N35° 02' 23"W     Length: 136.43'</w:t>
      </w:r>
    </w:p>
    <w:p w14:paraId="4B3387C0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North: 747682.0799'     East: 1643743.0851'</w:t>
      </w:r>
    </w:p>
    <w:p w14:paraId="12EBBC46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78A29601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106196A2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Perimeter: 1055.30'     Area: 0.7036acres</w:t>
      </w:r>
    </w:p>
    <w:p w14:paraId="0ADC787B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Error Closure:           0.0059     Course: N05° 59' 22"W</w:t>
      </w:r>
    </w:p>
    <w:p w14:paraId="4706BFEE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  <w:r w:rsidRPr="003E023F">
        <w:rPr>
          <w:rFonts w:ascii="Times New Roman" w:hAnsi="Times New Roman"/>
          <w:bCs/>
        </w:rPr>
        <w:t>Error North:          0.00591     East: -0.00062</w:t>
      </w:r>
    </w:p>
    <w:p w14:paraId="68FDDE9B" w14:textId="77777777" w:rsidR="003E023F" w:rsidRPr="003E023F" w:rsidRDefault="003E023F" w:rsidP="003E023F">
      <w:pPr>
        <w:spacing w:after="0" w:line="240" w:lineRule="auto"/>
        <w:rPr>
          <w:rFonts w:ascii="Times New Roman" w:hAnsi="Times New Roman"/>
          <w:bCs/>
        </w:rPr>
      </w:pPr>
    </w:p>
    <w:p w14:paraId="27A40110" w14:textId="6E51D5A5" w:rsidR="007347A4" w:rsidRDefault="003E023F" w:rsidP="003E023F">
      <w:pPr>
        <w:spacing w:after="0" w:line="240" w:lineRule="auto"/>
        <w:rPr>
          <w:rFonts w:ascii="Times New Roman" w:hAnsi="Times New Roman"/>
        </w:rPr>
      </w:pPr>
      <w:proofErr w:type="gramStart"/>
      <w:r w:rsidRPr="003E023F">
        <w:rPr>
          <w:rFonts w:ascii="Times New Roman" w:hAnsi="Times New Roman"/>
          <w:bCs/>
        </w:rPr>
        <w:t>Precision  1</w:t>
      </w:r>
      <w:proofErr w:type="gramEnd"/>
      <w:r w:rsidRPr="003E023F">
        <w:rPr>
          <w:rFonts w:ascii="Times New Roman" w:hAnsi="Times New Roman"/>
          <w:bCs/>
        </w:rPr>
        <w:t xml:space="preserve">: 178864.41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723A" w14:textId="77777777" w:rsidR="00F07B30" w:rsidRDefault="00F07B30">
      <w:r>
        <w:separator/>
      </w:r>
    </w:p>
  </w:endnote>
  <w:endnote w:type="continuationSeparator" w:id="0">
    <w:p w14:paraId="41A0B247" w14:textId="77777777" w:rsidR="00F07B30" w:rsidRDefault="00F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2ED910CD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553DD5">
      <w:rPr>
        <w:rFonts w:ascii="Frutiger Roman" w:hAnsi="Frutiger Roman"/>
        <w:noProof/>
        <w:sz w:val="12"/>
      </w:rPr>
      <w:t>C:\pw_work\arcadispw02\sydney.maag\d0119699\2-WL1_closure.docx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6A6C0D84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553DD5">
      <w:rPr>
        <w:rFonts w:ascii="Arrial" w:hAnsi="Arrial"/>
        <w:noProof/>
        <w:sz w:val="16"/>
        <w:szCs w:val="16"/>
      </w:rPr>
      <w:t>C:\pw_work\arcadispw02\sydney.maag\d0119699\2-WL1_closure.docx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8521" w14:textId="77777777" w:rsidR="00F07B30" w:rsidRDefault="00F07B30">
      <w:r>
        <w:separator/>
      </w:r>
    </w:p>
  </w:footnote>
  <w:footnote w:type="continuationSeparator" w:id="0">
    <w:p w14:paraId="1978BE8D" w14:textId="77777777" w:rsidR="00F07B30" w:rsidRDefault="00F0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5CA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896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077C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23F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B1AC6"/>
    <w:rsid w:val="004C351A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53DD5"/>
    <w:rsid w:val="00561063"/>
    <w:rsid w:val="00562F97"/>
    <w:rsid w:val="00570EDC"/>
    <w:rsid w:val="005863A5"/>
    <w:rsid w:val="00586532"/>
    <w:rsid w:val="005930FD"/>
    <w:rsid w:val="00595F0B"/>
    <w:rsid w:val="005A19AA"/>
    <w:rsid w:val="005A1EDC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0543E"/>
    <w:rsid w:val="00710FE6"/>
    <w:rsid w:val="00715B77"/>
    <w:rsid w:val="00716C79"/>
    <w:rsid w:val="0072652B"/>
    <w:rsid w:val="007347A4"/>
    <w:rsid w:val="00735DDC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456"/>
    <w:rsid w:val="00945120"/>
    <w:rsid w:val="00945376"/>
    <w:rsid w:val="0094681A"/>
    <w:rsid w:val="00952317"/>
    <w:rsid w:val="00954E4F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2DDB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409AB"/>
    <w:rsid w:val="00E45B69"/>
    <w:rsid w:val="00E55452"/>
    <w:rsid w:val="00E554FA"/>
    <w:rsid w:val="00E565B9"/>
    <w:rsid w:val="00E5734C"/>
    <w:rsid w:val="00E627DE"/>
    <w:rsid w:val="00E7080A"/>
    <w:rsid w:val="00E733D1"/>
    <w:rsid w:val="00E74AAB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07B30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07CB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w-disclaimer.dot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Hoy, Robert</cp:lastModifiedBy>
  <cp:revision>4</cp:revision>
  <cp:lastPrinted>2014-11-10T13:39:00Z</cp:lastPrinted>
  <dcterms:created xsi:type="dcterms:W3CDTF">2023-04-03T18:10:00Z</dcterms:created>
  <dcterms:modified xsi:type="dcterms:W3CDTF">2023-04-06T18:50:00Z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