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08" w:type="dxa"/>
        <w:tblLook w:val="01E0" w:firstRow="1" w:lastRow="1" w:firstColumn="1" w:lastColumn="1" w:noHBand="0" w:noVBand="0"/>
      </w:tblPr>
      <w:tblGrid>
        <w:gridCol w:w="4627"/>
        <w:gridCol w:w="4625"/>
      </w:tblGrid>
      <w:tr w:rsidR="00A977B9" w:rsidRPr="00A977B9" w14:paraId="23D743B2" w14:textId="77777777" w:rsidTr="00F64289">
        <w:tc>
          <w:tcPr>
            <w:tcW w:w="4680" w:type="dxa"/>
          </w:tcPr>
          <w:p w14:paraId="36CB29F3" w14:textId="77777777" w:rsidR="00A977B9" w:rsidRPr="00F64289" w:rsidRDefault="00A977B9" w:rsidP="00F64289">
            <w:pPr>
              <w:ind w:left="12"/>
              <w:rPr>
                <w:sz w:val="16"/>
                <w:szCs w:val="16"/>
              </w:rPr>
            </w:pPr>
            <w:r w:rsidRPr="00F64289">
              <w:rPr>
                <w:sz w:val="16"/>
                <w:szCs w:val="16"/>
              </w:rPr>
              <w:t>ODOT RE 217</w:t>
            </w:r>
          </w:p>
          <w:p w14:paraId="2B15212D" w14:textId="77777777" w:rsidR="00A977B9" w:rsidRPr="00A977B9" w:rsidRDefault="00A977B9" w:rsidP="008A3E2C">
            <w:pPr>
              <w:ind w:left="12"/>
            </w:pPr>
            <w:r w:rsidRPr="00F64289">
              <w:rPr>
                <w:sz w:val="16"/>
                <w:szCs w:val="16"/>
              </w:rPr>
              <w:t xml:space="preserve">Rev. </w:t>
            </w:r>
            <w:r w:rsidR="00E27B00">
              <w:rPr>
                <w:sz w:val="16"/>
                <w:szCs w:val="16"/>
              </w:rPr>
              <w:t>04/2022</w:t>
            </w:r>
          </w:p>
        </w:tc>
        <w:tc>
          <w:tcPr>
            <w:tcW w:w="4680" w:type="dxa"/>
          </w:tcPr>
          <w:p w14:paraId="64A68347" w14:textId="77777777" w:rsidR="00EE0F0E" w:rsidRPr="00F64289" w:rsidRDefault="00A977B9" w:rsidP="00F64289">
            <w:pPr>
              <w:ind w:right="12"/>
              <w:jc w:val="right"/>
              <w:rPr>
                <w:sz w:val="16"/>
                <w:szCs w:val="16"/>
              </w:rPr>
            </w:pPr>
            <w:r w:rsidRPr="00F64289">
              <w:rPr>
                <w:sz w:val="16"/>
                <w:szCs w:val="16"/>
              </w:rPr>
              <w:t>WA</w:t>
            </w:r>
          </w:p>
          <w:p w14:paraId="63072304" w14:textId="77777777" w:rsidR="00A977B9" w:rsidRPr="00A977B9" w:rsidRDefault="00A977B9" w:rsidP="007C6F9A">
            <w:pPr>
              <w:pStyle w:val="StyleRightRight-008"/>
            </w:pPr>
            <w:r w:rsidRPr="004A1503">
              <w:t>State</w:t>
            </w:r>
          </w:p>
        </w:tc>
      </w:tr>
    </w:tbl>
    <w:p w14:paraId="144CC514" w14:textId="77777777" w:rsidR="003A7C37" w:rsidRDefault="003A7C37">
      <w:pPr>
        <w:sectPr w:rsidR="003A7C37" w:rsidSect="001D5410">
          <w:footerReference w:type="even" r:id="rId11"/>
          <w:footerReference w:type="default" r:id="rId12"/>
          <w:pgSz w:w="12240" w:h="15840"/>
          <w:pgMar w:top="720" w:right="1440" w:bottom="720" w:left="1440" w:header="720" w:footer="720" w:gutter="0"/>
          <w:cols w:space="720"/>
          <w:docGrid w:linePitch="360"/>
        </w:sectPr>
      </w:pPr>
    </w:p>
    <w:p w14:paraId="603159B2" w14:textId="77777777" w:rsidR="00A97188" w:rsidRDefault="00A97188"/>
    <w:p w14:paraId="604ADBCD" w14:textId="77777777" w:rsidR="00D0524B" w:rsidRPr="00A977B9" w:rsidRDefault="00D0524B"/>
    <w:p w14:paraId="32DF3505" w14:textId="4123E808" w:rsidR="00A977B9" w:rsidRPr="00D67CE9" w:rsidRDefault="00A977B9" w:rsidP="00825340">
      <w:pPr>
        <w:pStyle w:val="StyleCentered"/>
        <w:outlineLvl w:val="0"/>
        <w:rPr>
          <w:b/>
          <w:bCs/>
          <w:smallCaps/>
          <w:sz w:val="24"/>
          <w:szCs w:val="24"/>
        </w:rPr>
      </w:pPr>
      <w:r w:rsidRPr="00D67CE9">
        <w:rPr>
          <w:sz w:val="24"/>
          <w:szCs w:val="24"/>
          <w:lang w:val="en-CA"/>
        </w:rPr>
        <w:fldChar w:fldCharType="begin"/>
      </w:r>
      <w:r w:rsidRPr="00D67CE9">
        <w:rPr>
          <w:sz w:val="24"/>
          <w:szCs w:val="24"/>
          <w:lang w:val="en-CA"/>
        </w:rPr>
        <w:instrText xml:space="preserve"> SEQ CHAPTER \h \r 1</w:instrText>
      </w:r>
      <w:r w:rsidRPr="00D67CE9">
        <w:rPr>
          <w:sz w:val="24"/>
          <w:szCs w:val="24"/>
          <w:lang w:val="en-CA"/>
        </w:rPr>
        <w:fldChar w:fldCharType="end"/>
      </w:r>
      <w:r w:rsidRPr="00D67CE9">
        <w:rPr>
          <w:b/>
          <w:bCs/>
          <w:smallCaps/>
          <w:sz w:val="24"/>
          <w:szCs w:val="24"/>
        </w:rPr>
        <w:t>Work Agreement</w:t>
      </w:r>
    </w:p>
    <w:p w14:paraId="3801C9B9" w14:textId="77777777" w:rsidR="00EE0F0E" w:rsidRPr="00D67CE9" w:rsidRDefault="00EE0F0E" w:rsidP="00A977B9">
      <w:pPr>
        <w:jc w:val="center"/>
        <w:rPr>
          <w:sz w:val="24"/>
          <w:szCs w:val="24"/>
        </w:rPr>
      </w:pPr>
    </w:p>
    <w:p w14:paraId="37A48DEE" w14:textId="77777777" w:rsidR="00A977B9" w:rsidRPr="00D67CE9" w:rsidRDefault="00A977B9" w:rsidP="00A977B9">
      <w:pPr>
        <w:spacing w:line="360" w:lineRule="auto"/>
        <w:jc w:val="center"/>
        <w:rPr>
          <w:sz w:val="24"/>
          <w:szCs w:val="24"/>
        </w:rPr>
      </w:pPr>
      <w:r w:rsidRPr="00D67CE9">
        <w:rPr>
          <w:sz w:val="24"/>
          <w:szCs w:val="24"/>
        </w:rPr>
        <w:t>by and between</w:t>
      </w:r>
    </w:p>
    <w:p w14:paraId="3EE5C77E" w14:textId="5E1AA51E" w:rsidR="00A977B9" w:rsidRPr="00D67CE9" w:rsidRDefault="008C6FBE" w:rsidP="00141091">
      <w:pPr>
        <w:spacing w:line="360" w:lineRule="auto"/>
        <w:jc w:val="center"/>
        <w:rPr>
          <w:smallCaps/>
          <w:sz w:val="24"/>
          <w:szCs w:val="24"/>
        </w:rPr>
      </w:pPr>
      <w:r>
        <w:rPr>
          <w:smallCaps/>
          <w:sz w:val="24"/>
          <w:szCs w:val="24"/>
        </w:rPr>
        <w:fldChar w:fldCharType="begin">
          <w:ffData>
            <w:name w:val="Text1"/>
            <w:enabled/>
            <w:calcOnExit/>
            <w:textInput>
              <w:default w:val="*Name Of Owner(S)*"/>
              <w:format w:val="TITLE CASE"/>
            </w:textInput>
          </w:ffData>
        </w:fldChar>
      </w:r>
      <w:bookmarkStart w:id="0" w:name="Text1"/>
      <w:r>
        <w:rPr>
          <w:smallCaps/>
          <w:sz w:val="24"/>
          <w:szCs w:val="24"/>
        </w:rPr>
        <w:instrText xml:space="preserve"> FORMTEXT </w:instrText>
      </w:r>
      <w:r>
        <w:rPr>
          <w:smallCaps/>
          <w:sz w:val="24"/>
          <w:szCs w:val="24"/>
        </w:rPr>
      </w:r>
      <w:r>
        <w:rPr>
          <w:smallCaps/>
          <w:sz w:val="24"/>
          <w:szCs w:val="24"/>
        </w:rPr>
        <w:fldChar w:fldCharType="separate"/>
      </w:r>
      <w:r w:rsidR="009900A1">
        <w:rPr>
          <w:smallCaps/>
          <w:noProof/>
          <w:sz w:val="24"/>
          <w:szCs w:val="24"/>
        </w:rPr>
        <w:t>Act Investments, Llc (Pcl 2 On Fai 037 Pid 110412)</w:t>
      </w:r>
      <w:r>
        <w:rPr>
          <w:smallCaps/>
          <w:sz w:val="24"/>
          <w:szCs w:val="24"/>
        </w:rPr>
        <w:fldChar w:fldCharType="end"/>
      </w:r>
      <w:bookmarkEnd w:id="0"/>
    </w:p>
    <w:p w14:paraId="1022F30F" w14:textId="77777777" w:rsidR="00A977B9" w:rsidRPr="00D67CE9" w:rsidRDefault="00A977B9" w:rsidP="00A977B9">
      <w:pPr>
        <w:spacing w:line="360" w:lineRule="auto"/>
        <w:jc w:val="center"/>
        <w:rPr>
          <w:sz w:val="24"/>
          <w:szCs w:val="24"/>
        </w:rPr>
      </w:pPr>
      <w:r w:rsidRPr="00D67CE9">
        <w:rPr>
          <w:sz w:val="24"/>
          <w:szCs w:val="24"/>
        </w:rPr>
        <w:t>and</w:t>
      </w:r>
    </w:p>
    <w:p w14:paraId="27D34876" w14:textId="77777777" w:rsidR="00A977B9" w:rsidRPr="00D67CE9" w:rsidRDefault="00A977B9" w:rsidP="00A977B9">
      <w:pPr>
        <w:spacing w:line="360" w:lineRule="auto"/>
        <w:jc w:val="center"/>
        <w:rPr>
          <w:sz w:val="24"/>
          <w:szCs w:val="24"/>
        </w:rPr>
      </w:pPr>
      <w:r w:rsidRPr="00D67CE9">
        <w:rPr>
          <w:smallCaps/>
          <w:sz w:val="24"/>
          <w:szCs w:val="24"/>
        </w:rPr>
        <w:t>State of Ohio, Department of Transportation</w:t>
      </w:r>
    </w:p>
    <w:p w14:paraId="6F8FB1AD" w14:textId="636D47BA" w:rsidR="00A977B9" w:rsidRPr="00D67CE9" w:rsidRDefault="00A977B9" w:rsidP="00A977B9">
      <w:pPr>
        <w:spacing w:line="360" w:lineRule="auto"/>
        <w:rPr>
          <w:sz w:val="24"/>
          <w:szCs w:val="24"/>
        </w:rPr>
      </w:pPr>
      <w:r w:rsidRPr="00D67CE9">
        <w:rPr>
          <w:sz w:val="24"/>
          <w:szCs w:val="24"/>
        </w:rPr>
        <w:tab/>
      </w:r>
      <w:r w:rsidR="008C6FBE">
        <w:rPr>
          <w:sz w:val="24"/>
          <w:szCs w:val="24"/>
        </w:rPr>
        <w:fldChar w:fldCharType="begin"/>
      </w:r>
      <w:r w:rsidR="008C6FBE">
        <w:rPr>
          <w:sz w:val="24"/>
          <w:szCs w:val="24"/>
        </w:rPr>
        <w:instrText xml:space="preserve"> REF  Text1 \* FirstCap </w:instrText>
      </w:r>
      <w:r w:rsidR="008C6FBE">
        <w:rPr>
          <w:sz w:val="24"/>
          <w:szCs w:val="24"/>
        </w:rPr>
        <w:fldChar w:fldCharType="separate"/>
      </w:r>
      <w:r w:rsidR="009900A1">
        <w:rPr>
          <w:smallCaps/>
          <w:noProof/>
          <w:sz w:val="24"/>
          <w:szCs w:val="24"/>
        </w:rPr>
        <w:t>Act Investments, Llc (Pcl 2 On Fai 037 Pid 110412)</w:t>
      </w:r>
      <w:r w:rsidR="008C6FBE">
        <w:rPr>
          <w:sz w:val="24"/>
          <w:szCs w:val="24"/>
        </w:rPr>
        <w:fldChar w:fldCharType="end"/>
      </w:r>
      <w:r w:rsidRPr="00D67CE9">
        <w:rPr>
          <w:sz w:val="24"/>
          <w:szCs w:val="24"/>
        </w:rPr>
        <w:t xml:space="preserve">, the </w:t>
      </w:r>
      <w:r w:rsidR="00054C5E" w:rsidRPr="00D67CE9">
        <w:rPr>
          <w:sz w:val="24"/>
          <w:szCs w:val="24"/>
        </w:rPr>
        <w:t>o</w:t>
      </w:r>
      <w:r w:rsidRPr="00D67CE9">
        <w:rPr>
          <w:sz w:val="24"/>
          <w:szCs w:val="24"/>
        </w:rPr>
        <w:t>wner(s) of the property located at</w:t>
      </w:r>
      <w:r w:rsidR="000E2695" w:rsidRPr="00D67CE9">
        <w:rPr>
          <w:sz w:val="24"/>
          <w:szCs w:val="24"/>
        </w:rPr>
        <w:t xml:space="preserve"> </w:t>
      </w:r>
      <w:r w:rsidR="00733A6E">
        <w:rPr>
          <w:sz w:val="24"/>
          <w:szCs w:val="24"/>
        </w:rPr>
        <w:fldChar w:fldCharType="begin">
          <w:ffData>
            <w:name w:val="ADDRESS"/>
            <w:enabled/>
            <w:calcOnExit w:val="0"/>
            <w:textInput>
              <w:default w:val="*Street Address or other description of location of subject property*"/>
            </w:textInput>
          </w:ffData>
        </w:fldChar>
      </w:r>
      <w:bookmarkStart w:id="1" w:name="ADDRESS"/>
      <w:r w:rsidR="00733A6E">
        <w:rPr>
          <w:sz w:val="24"/>
          <w:szCs w:val="24"/>
        </w:rPr>
        <w:instrText xml:space="preserve"> FORMTEXT </w:instrText>
      </w:r>
      <w:r w:rsidR="00733A6E">
        <w:rPr>
          <w:sz w:val="24"/>
          <w:szCs w:val="24"/>
        </w:rPr>
      </w:r>
      <w:r w:rsidR="00733A6E">
        <w:rPr>
          <w:sz w:val="24"/>
          <w:szCs w:val="24"/>
        </w:rPr>
        <w:fldChar w:fldCharType="separate"/>
      </w:r>
      <w:r w:rsidR="00AD6C44">
        <w:rPr>
          <w:noProof/>
          <w:sz w:val="24"/>
          <w:szCs w:val="24"/>
        </w:rPr>
        <w:t>southwest corner of SR 37 and SR 256 also known as FAI APN 0490263400 and 0490263420</w:t>
      </w:r>
      <w:r w:rsidR="00733A6E">
        <w:rPr>
          <w:sz w:val="24"/>
          <w:szCs w:val="24"/>
        </w:rPr>
        <w:fldChar w:fldCharType="end"/>
      </w:r>
      <w:bookmarkEnd w:id="1"/>
      <w:r w:rsidR="00FC0A57" w:rsidRPr="00D67CE9">
        <w:rPr>
          <w:sz w:val="24"/>
          <w:szCs w:val="24"/>
        </w:rPr>
        <w:t xml:space="preserve"> </w:t>
      </w:r>
      <w:r w:rsidRPr="00D67CE9">
        <w:rPr>
          <w:sz w:val="24"/>
          <w:szCs w:val="24"/>
        </w:rPr>
        <w:t>situated</w:t>
      </w:r>
      <w:r w:rsidR="00EE0F0E" w:rsidRPr="00D67CE9">
        <w:rPr>
          <w:sz w:val="24"/>
          <w:szCs w:val="24"/>
        </w:rPr>
        <w:t xml:space="preserve"> in</w:t>
      </w:r>
      <w:r w:rsidRPr="00D67CE9">
        <w:rPr>
          <w:sz w:val="24"/>
          <w:szCs w:val="24"/>
        </w:rPr>
        <w:t xml:space="preserve"> </w:t>
      </w:r>
      <w:r w:rsidR="00733A6E">
        <w:rPr>
          <w:sz w:val="24"/>
          <w:szCs w:val="24"/>
        </w:rPr>
        <w:fldChar w:fldCharType="begin">
          <w:ffData>
            <w:name w:val="COUNTY"/>
            <w:enabled/>
            <w:calcOnExit/>
            <w:textInput>
              <w:default w:val="*Name of County*"/>
            </w:textInput>
          </w:ffData>
        </w:fldChar>
      </w:r>
      <w:bookmarkStart w:id="2" w:name="COUNTY"/>
      <w:r w:rsidR="00733A6E">
        <w:rPr>
          <w:sz w:val="24"/>
          <w:szCs w:val="24"/>
        </w:rPr>
        <w:instrText xml:space="preserve"> FORMTEXT </w:instrText>
      </w:r>
      <w:r w:rsidR="00733A6E">
        <w:rPr>
          <w:sz w:val="24"/>
          <w:szCs w:val="24"/>
        </w:rPr>
      </w:r>
      <w:r w:rsidR="00733A6E">
        <w:rPr>
          <w:sz w:val="24"/>
          <w:szCs w:val="24"/>
        </w:rPr>
        <w:fldChar w:fldCharType="separate"/>
      </w:r>
      <w:r w:rsidR="00AD6C44">
        <w:rPr>
          <w:noProof/>
          <w:sz w:val="24"/>
          <w:szCs w:val="24"/>
        </w:rPr>
        <w:t>Fairfield</w:t>
      </w:r>
      <w:r w:rsidR="00733A6E">
        <w:rPr>
          <w:sz w:val="24"/>
          <w:szCs w:val="24"/>
        </w:rPr>
        <w:fldChar w:fldCharType="end"/>
      </w:r>
      <w:bookmarkEnd w:id="2"/>
      <w:r w:rsidR="00FC0A57" w:rsidRPr="00D67CE9">
        <w:rPr>
          <w:sz w:val="24"/>
          <w:szCs w:val="24"/>
        </w:rPr>
        <w:t xml:space="preserve"> </w:t>
      </w:r>
      <w:r w:rsidR="00EE0F0E" w:rsidRPr="00D67CE9">
        <w:rPr>
          <w:sz w:val="24"/>
          <w:szCs w:val="24"/>
        </w:rPr>
        <w:t>County, Ohio</w:t>
      </w:r>
      <w:r w:rsidRPr="00D67CE9">
        <w:rPr>
          <w:sz w:val="24"/>
          <w:szCs w:val="24"/>
        </w:rPr>
        <w:t xml:space="preserve"> [</w:t>
      </w:r>
      <w:r w:rsidR="00EE0F0E" w:rsidRPr="00D67CE9">
        <w:rPr>
          <w:sz w:val="24"/>
          <w:szCs w:val="24"/>
        </w:rPr>
        <w:t>“Owner</w:t>
      </w:r>
      <w:r w:rsidRPr="00D67CE9">
        <w:rPr>
          <w:sz w:val="24"/>
          <w:szCs w:val="24"/>
        </w:rPr>
        <w:t xml:space="preserve">”] in consideration of there being no costs, assessments, or other expenses to Owner for the work hereinafter described, hereby authorizes the State of Ohio, Department of Transportation [“ODOT”], and its duly authorized employees, agents, and contractors to enter upon </w:t>
      </w:r>
      <w:r w:rsidR="0056794F" w:rsidRPr="00D67CE9">
        <w:rPr>
          <w:sz w:val="24"/>
          <w:szCs w:val="24"/>
        </w:rPr>
        <w:t>said</w:t>
      </w:r>
      <w:r w:rsidR="00AF4941" w:rsidRPr="00D67CE9">
        <w:rPr>
          <w:sz w:val="24"/>
          <w:szCs w:val="24"/>
        </w:rPr>
        <w:t xml:space="preserve"> p</w:t>
      </w:r>
      <w:r w:rsidRPr="00D67CE9">
        <w:rPr>
          <w:sz w:val="24"/>
          <w:szCs w:val="24"/>
        </w:rPr>
        <w:t>roperty for the purposes of performing the work described in Exhibit 1 attached hereto and by this reference incorporated herein.</w:t>
      </w:r>
    </w:p>
    <w:p w14:paraId="76A03FBE" w14:textId="6B0AAD34" w:rsidR="00A977B9" w:rsidRPr="000A2CC1" w:rsidRDefault="00A977B9" w:rsidP="00A977B9">
      <w:pPr>
        <w:spacing w:line="360" w:lineRule="auto"/>
        <w:rPr>
          <w:sz w:val="24"/>
          <w:szCs w:val="24"/>
        </w:rPr>
      </w:pPr>
      <w:r w:rsidRPr="00D67CE9">
        <w:rPr>
          <w:sz w:val="24"/>
          <w:szCs w:val="24"/>
        </w:rPr>
        <w:tab/>
      </w:r>
      <w:r w:rsidR="0056794F" w:rsidRPr="00D67CE9">
        <w:rPr>
          <w:sz w:val="24"/>
          <w:szCs w:val="24"/>
        </w:rPr>
        <w:t>This</w:t>
      </w:r>
      <w:r w:rsidRPr="00D67CE9">
        <w:rPr>
          <w:sz w:val="24"/>
          <w:szCs w:val="24"/>
        </w:rPr>
        <w:t xml:space="preserve"> authority to enter granted to ODOT shall </w:t>
      </w:r>
      <w:r w:rsidRPr="000A2CC1">
        <w:rPr>
          <w:sz w:val="24"/>
          <w:szCs w:val="24"/>
        </w:rPr>
        <w:t>commence on</w:t>
      </w:r>
      <w:r w:rsidR="008644B6" w:rsidRPr="000A2CC1">
        <w:rPr>
          <w:sz w:val="24"/>
          <w:szCs w:val="24"/>
        </w:rPr>
        <w:t xml:space="preserve"> </w:t>
      </w:r>
      <w:sdt>
        <w:sdtPr>
          <w:rPr>
            <w:sz w:val="24"/>
            <w:szCs w:val="24"/>
          </w:rPr>
          <w:alias w:val="*Commencement Date*"/>
          <w:tag w:val="*Commencement Date*"/>
          <w:id w:val="-21791965"/>
          <w:placeholder>
            <w:docPart w:val="2E2A8A674BE1429F96DD351A57134854"/>
          </w:placeholder>
          <w:date w:fullDate="2022-06-21T00:00:00Z">
            <w:dateFormat w:val="MMMM d, yyyy"/>
            <w:lid w:val="en-US"/>
            <w:storeMappedDataAs w:val="dateTime"/>
            <w:calendar w:val="gregorian"/>
          </w:date>
        </w:sdtPr>
        <w:sdtEndPr/>
        <w:sdtContent>
          <w:r w:rsidR="00AD6C44">
            <w:rPr>
              <w:sz w:val="24"/>
              <w:szCs w:val="24"/>
            </w:rPr>
            <w:t>June 21, 2022</w:t>
          </w:r>
        </w:sdtContent>
      </w:sdt>
      <w:r w:rsidRPr="000A2CC1">
        <w:rPr>
          <w:sz w:val="24"/>
          <w:szCs w:val="24"/>
        </w:rPr>
        <w:t xml:space="preserve"> and</w:t>
      </w:r>
      <w:r w:rsidRPr="00D67CE9">
        <w:rPr>
          <w:sz w:val="24"/>
          <w:szCs w:val="24"/>
        </w:rPr>
        <w:t xml:space="preserve"> </w:t>
      </w:r>
      <w:r w:rsidRPr="000A2CC1">
        <w:rPr>
          <w:sz w:val="24"/>
          <w:szCs w:val="24"/>
        </w:rPr>
        <w:t>will terminate on</w:t>
      </w:r>
      <w:r w:rsidR="00D67CE9" w:rsidRPr="000A2CC1">
        <w:rPr>
          <w:sz w:val="24"/>
          <w:szCs w:val="24"/>
        </w:rPr>
        <w:t xml:space="preserve"> </w:t>
      </w:r>
      <w:sdt>
        <w:sdtPr>
          <w:rPr>
            <w:sz w:val="24"/>
            <w:szCs w:val="24"/>
          </w:rPr>
          <w:alias w:val="*Termination Date*"/>
          <w:tag w:val="*Termination Date*"/>
          <w:id w:val="-1358424005"/>
          <w:placeholder>
            <w:docPart w:val="2E2A8A674BE1429F96DD351A57134854"/>
          </w:placeholder>
          <w:date w:fullDate="2023-06-21T00:00:00Z">
            <w:dateFormat w:val="MMMM d, yyyy"/>
            <w:lid w:val="en-US"/>
            <w:storeMappedDataAs w:val="dateTime"/>
            <w:calendar w:val="gregorian"/>
          </w:date>
        </w:sdtPr>
        <w:sdtEndPr/>
        <w:sdtContent>
          <w:r w:rsidR="00AD6C44">
            <w:rPr>
              <w:sz w:val="24"/>
              <w:szCs w:val="24"/>
            </w:rPr>
            <w:t>June 21, 2023</w:t>
          </w:r>
        </w:sdtContent>
      </w:sdt>
      <w:r w:rsidRPr="000A2CC1">
        <w:rPr>
          <w:sz w:val="24"/>
          <w:szCs w:val="24"/>
        </w:rPr>
        <w:t>.</w:t>
      </w:r>
    </w:p>
    <w:p w14:paraId="7CBA4CA3" w14:textId="3A3790F4" w:rsidR="0056794F" w:rsidRPr="00D67CE9" w:rsidRDefault="00A977B9" w:rsidP="00A977B9">
      <w:pPr>
        <w:spacing w:line="360" w:lineRule="auto"/>
        <w:rPr>
          <w:sz w:val="24"/>
          <w:szCs w:val="24"/>
        </w:rPr>
      </w:pPr>
      <w:r w:rsidRPr="00D67CE9">
        <w:rPr>
          <w:sz w:val="24"/>
          <w:szCs w:val="24"/>
        </w:rPr>
        <w:tab/>
      </w:r>
      <w:r w:rsidR="0056794F" w:rsidRPr="00D67CE9">
        <w:rPr>
          <w:sz w:val="24"/>
          <w:szCs w:val="24"/>
        </w:rPr>
        <w:t>The</w:t>
      </w:r>
      <w:r w:rsidRPr="00D67CE9">
        <w:rPr>
          <w:sz w:val="24"/>
          <w:szCs w:val="24"/>
        </w:rPr>
        <w:t xml:space="preserve"> work described in Exhibit 1 shall be performed in accordance with the plans and specifications prepared by ODOT for the construction and/or improvement of </w:t>
      </w:r>
      <w:r w:rsidR="00733A6E">
        <w:rPr>
          <w:sz w:val="24"/>
          <w:szCs w:val="24"/>
        </w:rPr>
        <w:fldChar w:fldCharType="begin">
          <w:ffData>
            <w:name w:val="CRS"/>
            <w:enabled/>
            <w:calcOnExit w:val="0"/>
            <w:textInput>
              <w:default w:val="*County/Route/Section*"/>
            </w:textInput>
          </w:ffData>
        </w:fldChar>
      </w:r>
      <w:bookmarkStart w:id="3" w:name="CRS"/>
      <w:r w:rsidR="00733A6E">
        <w:rPr>
          <w:sz w:val="24"/>
          <w:szCs w:val="24"/>
        </w:rPr>
        <w:instrText xml:space="preserve"> FORMTEXT </w:instrText>
      </w:r>
      <w:r w:rsidR="00733A6E">
        <w:rPr>
          <w:sz w:val="24"/>
          <w:szCs w:val="24"/>
        </w:rPr>
      </w:r>
      <w:r w:rsidR="00733A6E">
        <w:rPr>
          <w:sz w:val="24"/>
          <w:szCs w:val="24"/>
        </w:rPr>
        <w:fldChar w:fldCharType="separate"/>
      </w:r>
      <w:r w:rsidR="00EE080D">
        <w:rPr>
          <w:noProof/>
          <w:sz w:val="24"/>
          <w:szCs w:val="24"/>
        </w:rPr>
        <w:t>PID 110412 FAI SR 37 06.10</w:t>
      </w:r>
      <w:r w:rsidR="00733A6E">
        <w:rPr>
          <w:sz w:val="24"/>
          <w:szCs w:val="24"/>
        </w:rPr>
        <w:fldChar w:fldCharType="end"/>
      </w:r>
      <w:bookmarkEnd w:id="3"/>
      <w:r w:rsidRPr="00D67CE9">
        <w:rPr>
          <w:sz w:val="24"/>
          <w:szCs w:val="24"/>
        </w:rPr>
        <w:t>.</w:t>
      </w:r>
    </w:p>
    <w:p w14:paraId="121B09B8" w14:textId="77777777" w:rsidR="00252B30" w:rsidRPr="00D67CE9" w:rsidRDefault="00252B30" w:rsidP="00252B30">
      <w:pPr>
        <w:spacing w:line="360" w:lineRule="auto"/>
        <w:rPr>
          <w:sz w:val="24"/>
          <w:szCs w:val="24"/>
        </w:rPr>
      </w:pPr>
      <w:r w:rsidRPr="00D67CE9">
        <w:rPr>
          <w:sz w:val="24"/>
          <w:szCs w:val="24"/>
        </w:rPr>
        <w:tab/>
        <w:t xml:space="preserve">Owner hereby releases ODOT and its employees from any and all damages or claims for damages resulting by reason of the </w:t>
      </w:r>
      <w:proofErr w:type="gramStart"/>
      <w:r w:rsidRPr="00D67CE9">
        <w:rPr>
          <w:sz w:val="24"/>
          <w:szCs w:val="24"/>
        </w:rPr>
        <w:t>above described</w:t>
      </w:r>
      <w:proofErr w:type="gramEnd"/>
      <w:r w:rsidRPr="00D67CE9">
        <w:rPr>
          <w:sz w:val="24"/>
          <w:szCs w:val="24"/>
        </w:rPr>
        <w:t xml:space="preserve"> work and operations, excepting those arising from said plans and specifications.  It is understood that any contractor engaged for the purposes described above is an </w:t>
      </w:r>
      <w:r w:rsidRPr="00D67CE9">
        <w:rPr>
          <w:i/>
          <w:sz w:val="24"/>
          <w:szCs w:val="24"/>
        </w:rPr>
        <w:t xml:space="preserve">Independent </w:t>
      </w:r>
      <w:r w:rsidR="008949D7" w:rsidRPr="00D67CE9">
        <w:rPr>
          <w:i/>
          <w:sz w:val="24"/>
          <w:szCs w:val="24"/>
        </w:rPr>
        <w:t>Contractor</w:t>
      </w:r>
      <w:r w:rsidR="008949D7" w:rsidRPr="00D67CE9">
        <w:rPr>
          <w:sz w:val="24"/>
          <w:szCs w:val="24"/>
        </w:rPr>
        <w:t xml:space="preserve"> and</w:t>
      </w:r>
      <w:r w:rsidRPr="00D67CE9">
        <w:rPr>
          <w:sz w:val="24"/>
          <w:szCs w:val="24"/>
        </w:rPr>
        <w:t xml:space="preserve"> is </w:t>
      </w:r>
      <w:r w:rsidR="009126DD" w:rsidRPr="00D67CE9">
        <w:rPr>
          <w:sz w:val="24"/>
          <w:szCs w:val="24"/>
        </w:rPr>
        <w:t>solely</w:t>
      </w:r>
      <w:r w:rsidRPr="00D67CE9">
        <w:rPr>
          <w:sz w:val="24"/>
          <w:szCs w:val="24"/>
        </w:rPr>
        <w:t xml:space="preserve"> responsible for </w:t>
      </w:r>
      <w:proofErr w:type="gramStart"/>
      <w:r w:rsidRPr="00D67CE9">
        <w:rPr>
          <w:sz w:val="24"/>
          <w:szCs w:val="24"/>
        </w:rPr>
        <w:t>any and all</w:t>
      </w:r>
      <w:proofErr w:type="gramEnd"/>
      <w:r w:rsidRPr="00D67CE9">
        <w:rPr>
          <w:sz w:val="24"/>
          <w:szCs w:val="24"/>
        </w:rPr>
        <w:t xml:space="preserve"> damages or claims fo</w:t>
      </w:r>
      <w:r w:rsidR="009126DD" w:rsidRPr="00D67CE9">
        <w:rPr>
          <w:sz w:val="24"/>
          <w:szCs w:val="24"/>
        </w:rPr>
        <w:t>r</w:t>
      </w:r>
      <w:r w:rsidRPr="00D67CE9">
        <w:rPr>
          <w:sz w:val="24"/>
          <w:szCs w:val="24"/>
        </w:rPr>
        <w:t xml:space="preserve"> damages arising from any conduct not within the control of ODOT.</w:t>
      </w:r>
    </w:p>
    <w:p w14:paraId="32509F1A" w14:textId="77777777" w:rsidR="00A977B9" w:rsidRPr="00D67CE9" w:rsidRDefault="00A977B9" w:rsidP="00A977B9">
      <w:pPr>
        <w:spacing w:line="360" w:lineRule="auto"/>
        <w:rPr>
          <w:sz w:val="24"/>
          <w:szCs w:val="24"/>
        </w:rPr>
      </w:pPr>
      <w:r w:rsidRPr="00D67CE9">
        <w:rPr>
          <w:sz w:val="24"/>
          <w:szCs w:val="24"/>
        </w:rPr>
        <w:tab/>
        <w:t xml:space="preserve">It is further understood that ODOT assumes no obligation for </w:t>
      </w:r>
      <w:r w:rsidR="0056794F" w:rsidRPr="00D67CE9">
        <w:rPr>
          <w:sz w:val="24"/>
          <w:szCs w:val="24"/>
        </w:rPr>
        <w:t xml:space="preserve">the </w:t>
      </w:r>
      <w:r w:rsidRPr="00D67CE9">
        <w:rPr>
          <w:sz w:val="24"/>
          <w:szCs w:val="24"/>
        </w:rPr>
        <w:t xml:space="preserve">maintenance </w:t>
      </w:r>
      <w:r w:rsidR="0056794F" w:rsidRPr="00D67CE9">
        <w:rPr>
          <w:sz w:val="24"/>
          <w:szCs w:val="24"/>
        </w:rPr>
        <w:t xml:space="preserve">of any area </w:t>
      </w:r>
      <w:r w:rsidRPr="00D67CE9">
        <w:rPr>
          <w:sz w:val="24"/>
          <w:szCs w:val="24"/>
        </w:rPr>
        <w:t>outside the limits of the permanent right of way.</w:t>
      </w:r>
    </w:p>
    <w:p w14:paraId="59F47851" w14:textId="77777777" w:rsidR="0056794F" w:rsidRPr="00D67CE9" w:rsidRDefault="0056794F" w:rsidP="00A977B9">
      <w:pPr>
        <w:spacing w:line="360" w:lineRule="auto"/>
        <w:rPr>
          <w:sz w:val="24"/>
          <w:szCs w:val="24"/>
        </w:rPr>
      </w:pPr>
      <w:r w:rsidRPr="00D67CE9">
        <w:rPr>
          <w:sz w:val="24"/>
          <w:szCs w:val="24"/>
        </w:rPr>
        <w:tab/>
      </w:r>
      <w:proofErr w:type="gramStart"/>
      <w:r w:rsidRPr="00D67CE9">
        <w:rPr>
          <w:sz w:val="24"/>
          <w:szCs w:val="24"/>
        </w:rPr>
        <w:t>Any and all</w:t>
      </w:r>
      <w:proofErr w:type="gramEnd"/>
      <w:r w:rsidRPr="00D67CE9">
        <w:rPr>
          <w:sz w:val="24"/>
          <w:szCs w:val="24"/>
        </w:rPr>
        <w:t xml:space="preserve"> of the terms, conditions and provisions of this Agreement shall be binding upon and shall inure to the benefit of Owner and ODOT and their respective heirs, executors, </w:t>
      </w:r>
      <w:r w:rsidR="00935CFB" w:rsidRPr="00D67CE9">
        <w:rPr>
          <w:sz w:val="24"/>
          <w:szCs w:val="24"/>
        </w:rPr>
        <w:t>administrators</w:t>
      </w:r>
      <w:r w:rsidRPr="00D67CE9">
        <w:rPr>
          <w:sz w:val="24"/>
          <w:szCs w:val="24"/>
        </w:rPr>
        <w:t>, successors and assigns.</w:t>
      </w:r>
    </w:p>
    <w:p w14:paraId="12B8AD65" w14:textId="77777777" w:rsidR="00AC6579" w:rsidRPr="00D67CE9" w:rsidRDefault="00A977B9" w:rsidP="00A977B9">
      <w:pPr>
        <w:spacing w:line="360" w:lineRule="auto"/>
        <w:rPr>
          <w:sz w:val="24"/>
          <w:szCs w:val="24"/>
        </w:rPr>
      </w:pPr>
      <w:r w:rsidRPr="00D67CE9">
        <w:rPr>
          <w:sz w:val="24"/>
          <w:szCs w:val="24"/>
        </w:rPr>
        <w:tab/>
        <w:t>This Agreement may be executed in two or more counterparts, each of which will be deemed an original, but all of which together shall constitute but one and the same instrument.</w:t>
      </w:r>
    </w:p>
    <w:p w14:paraId="51E0B9BB" w14:textId="77777777" w:rsidR="00A977B9" w:rsidRPr="00D67CE9" w:rsidRDefault="00207688" w:rsidP="00AC6579">
      <w:pPr>
        <w:spacing w:line="360" w:lineRule="auto"/>
        <w:ind w:firstLine="720"/>
        <w:rPr>
          <w:sz w:val="24"/>
          <w:szCs w:val="24"/>
        </w:rPr>
      </w:pPr>
      <w:r w:rsidRPr="00D67CE9">
        <w:rPr>
          <w:sz w:val="24"/>
          <w:szCs w:val="24"/>
        </w:rPr>
        <w:t xml:space="preserve">  No amendment or modification of this Agreement shall be valid or binding upon the parties unless it is made in writing, cites this Agreement, and is signed by Owner and ODOT.</w:t>
      </w:r>
    </w:p>
    <w:p w14:paraId="3542240F" w14:textId="100CD461" w:rsidR="00A977B9" w:rsidRPr="00D67CE9" w:rsidRDefault="00D0524B" w:rsidP="00F170FC">
      <w:pPr>
        <w:spacing w:line="360" w:lineRule="auto"/>
        <w:rPr>
          <w:sz w:val="24"/>
          <w:szCs w:val="24"/>
        </w:rPr>
      </w:pPr>
      <w:r w:rsidRPr="00D67CE9">
        <w:rPr>
          <w:sz w:val="24"/>
          <w:szCs w:val="24"/>
        </w:rPr>
        <w:br w:type="page"/>
      </w:r>
      <w:r w:rsidR="00A977B9" w:rsidRPr="00D67CE9">
        <w:rPr>
          <w:sz w:val="24"/>
          <w:szCs w:val="24"/>
        </w:rPr>
        <w:lastRenderedPageBreak/>
        <w:tab/>
      </w:r>
      <w:r w:rsidR="00AC6579" w:rsidRPr="00D67CE9">
        <w:rPr>
          <w:smallCaps/>
          <w:sz w:val="24"/>
          <w:szCs w:val="24"/>
        </w:rPr>
        <w:t>In Witness Whereof</w:t>
      </w:r>
      <w:r w:rsidR="00A977B9" w:rsidRPr="00D67CE9">
        <w:rPr>
          <w:sz w:val="24"/>
          <w:szCs w:val="24"/>
        </w:rPr>
        <w:t xml:space="preserve">, the parties hereto, namely the State of Ohio, Department of Transportation and </w:t>
      </w:r>
      <w:r w:rsidR="00935CFB" w:rsidRPr="00D67CE9">
        <w:rPr>
          <w:sz w:val="24"/>
          <w:szCs w:val="24"/>
        </w:rPr>
        <w:fldChar w:fldCharType="begin"/>
      </w:r>
      <w:r w:rsidR="00935CFB" w:rsidRPr="00D67CE9">
        <w:rPr>
          <w:sz w:val="24"/>
          <w:szCs w:val="24"/>
        </w:rPr>
        <w:instrText xml:space="preserve"> REF  Text1  \* MERGEFORMAT </w:instrText>
      </w:r>
      <w:r w:rsidR="00935CFB" w:rsidRPr="00D67CE9">
        <w:rPr>
          <w:sz w:val="24"/>
          <w:szCs w:val="24"/>
        </w:rPr>
        <w:fldChar w:fldCharType="separate"/>
      </w:r>
      <w:r w:rsidR="009900A1" w:rsidRPr="009900A1">
        <w:rPr>
          <w:noProof/>
          <w:sz w:val="24"/>
          <w:szCs w:val="24"/>
        </w:rPr>
        <w:t xml:space="preserve">Act Investments, Llc (Pcl </w:t>
      </w:r>
      <w:r w:rsidR="009900A1">
        <w:rPr>
          <w:smallCaps/>
          <w:noProof/>
          <w:sz w:val="24"/>
          <w:szCs w:val="24"/>
        </w:rPr>
        <w:t>2 On Fai 037 Pid 110412)</w:t>
      </w:r>
      <w:r w:rsidR="00935CFB" w:rsidRPr="00D67CE9">
        <w:rPr>
          <w:sz w:val="24"/>
          <w:szCs w:val="24"/>
        </w:rPr>
        <w:fldChar w:fldCharType="end"/>
      </w:r>
      <w:r w:rsidR="00A977B9" w:rsidRPr="00D67CE9">
        <w:rPr>
          <w:sz w:val="24"/>
          <w:szCs w:val="24"/>
        </w:rPr>
        <w:t xml:space="preserve"> have executed this Agreement on the date(s) indicated immediately below their respective signatures.</w:t>
      </w:r>
    </w:p>
    <w:p w14:paraId="456E2738" w14:textId="77777777" w:rsidR="00D0524B" w:rsidRPr="00D67CE9" w:rsidRDefault="00D0524B" w:rsidP="00A977B9">
      <w:pPr>
        <w:spacing w:line="360" w:lineRule="auto"/>
        <w:rPr>
          <w:sz w:val="24"/>
          <w:szCs w:val="24"/>
        </w:rPr>
      </w:pPr>
    </w:p>
    <w:p w14:paraId="2DE36C08" w14:textId="77777777" w:rsidR="00842727" w:rsidRPr="00D67CE9" w:rsidRDefault="00842727" w:rsidP="00A977B9">
      <w:pPr>
        <w:spacing w:line="360" w:lineRule="auto"/>
        <w:rPr>
          <w:sz w:val="24"/>
          <w:szCs w:val="24"/>
        </w:rPr>
        <w:sectPr w:rsidR="00842727" w:rsidRPr="00D67CE9" w:rsidSect="00276ADE">
          <w:type w:val="continuous"/>
          <w:pgSz w:w="12240" w:h="15840"/>
          <w:pgMar w:top="1440" w:right="1440" w:bottom="1440" w:left="1440" w:header="720" w:footer="720" w:gutter="0"/>
          <w:cols w:space="720"/>
          <w:docGrid w:linePitch="360"/>
        </w:sectPr>
      </w:pPr>
    </w:p>
    <w:sdt>
      <w:sdtPr>
        <w:rPr>
          <w:b/>
          <w:sz w:val="22"/>
          <w:szCs w:val="22"/>
          <w:u w:val="single"/>
        </w:rPr>
        <w:id w:val="-65040535"/>
        <w:placeholder>
          <w:docPart w:val="87862E620EC646709C92EE53B56E2DFD"/>
        </w:placeholder>
        <w:docPartList>
          <w:docPartGallery w:val="Quick Parts"/>
        </w:docPartList>
      </w:sdtPr>
      <w:sdtEndPr/>
      <w:sdtContent>
        <w:p w14:paraId="1E6F3BE3" w14:textId="77777777" w:rsidR="00EE080D" w:rsidRDefault="00EE080D">
          <w:pPr>
            <w:rPr>
              <w:sz w:val="24"/>
              <w:szCs w:val="16"/>
            </w:rPr>
          </w:pPr>
        </w:p>
        <w:p w14:paraId="790C4292" w14:textId="77777777" w:rsidR="00EE080D" w:rsidRDefault="00EE080D" w:rsidP="00AF717D"/>
        <w:tbl>
          <w:tblPr>
            <w:tblStyle w:val="TableGrid"/>
            <w:tblW w:w="9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5130"/>
          </w:tblGrid>
          <w:tr w:rsidR="00EE080D" w14:paraId="3DDF1E9B" w14:textId="77777777" w:rsidTr="004C53A2">
            <w:trPr>
              <w:trHeight w:val="1350"/>
            </w:trPr>
            <w:tc>
              <w:tcPr>
                <w:tcW w:w="4410" w:type="dxa"/>
              </w:tcPr>
              <w:p w14:paraId="6662D026" w14:textId="77777777" w:rsidR="00EE080D" w:rsidRDefault="00EE080D" w:rsidP="00AF717D">
                <w:pPr>
                  <w:rPr>
                    <w:smallCaps/>
                    <w:sz w:val="22"/>
                    <w:szCs w:val="22"/>
                  </w:rPr>
                </w:pPr>
              </w:p>
            </w:tc>
            <w:tc>
              <w:tcPr>
                <w:tcW w:w="5130" w:type="dxa"/>
              </w:tcPr>
              <w:p w14:paraId="77D83E68" w14:textId="2EA3BC9B" w:rsidR="00EE080D" w:rsidRDefault="00EE080D" w:rsidP="00AF717D">
                <w:pPr>
                  <w:rPr>
                    <w:smallCaps/>
                    <w:sz w:val="22"/>
                    <w:szCs w:val="22"/>
                  </w:rPr>
                </w:pPr>
                <w:r>
                  <w:rPr>
                    <w:smallCaps/>
                    <w:noProof/>
                    <w:sz w:val="24"/>
                    <w:szCs w:val="24"/>
                  </w:rPr>
                  <w:t>ACT INVESTMENTS, LLC</w:t>
                </w:r>
              </w:p>
            </w:tc>
          </w:tr>
        </w:tbl>
        <w:p w14:paraId="33A5FFD8" w14:textId="77777777" w:rsidR="00EE080D" w:rsidRPr="00AE1706" w:rsidRDefault="00EE080D" w:rsidP="00AF717D">
          <w:pPr>
            <w:rPr>
              <w:smallCaps/>
            </w:rPr>
          </w:pPr>
        </w:p>
        <w:tbl>
          <w:tblPr>
            <w:tblW w:w="9499" w:type="dxa"/>
            <w:tblLayout w:type="fixed"/>
            <w:tblLook w:val="01E0" w:firstRow="1" w:lastRow="1" w:firstColumn="1" w:lastColumn="1" w:noHBand="0" w:noVBand="0"/>
          </w:tblPr>
          <w:tblGrid>
            <w:gridCol w:w="3708"/>
            <w:gridCol w:w="720"/>
            <w:gridCol w:w="3600"/>
            <w:gridCol w:w="180"/>
            <w:gridCol w:w="1291"/>
          </w:tblGrid>
          <w:tr w:rsidR="00EE080D" w:rsidRPr="005C3918" w14:paraId="3F5A6B82" w14:textId="77777777" w:rsidTr="005C3918">
            <w:tc>
              <w:tcPr>
                <w:tcW w:w="3708" w:type="dxa"/>
                <w:shd w:val="clear" w:color="auto" w:fill="auto"/>
              </w:tcPr>
              <w:p w14:paraId="0254CBA7" w14:textId="77777777" w:rsidR="00EE080D" w:rsidRPr="005C3918" w:rsidRDefault="00EE080D" w:rsidP="005C3918">
                <w:pPr>
                  <w:spacing w:line="360" w:lineRule="auto"/>
                  <w:ind w:left="-52"/>
                </w:pPr>
              </w:p>
            </w:tc>
            <w:tc>
              <w:tcPr>
                <w:tcW w:w="720" w:type="dxa"/>
                <w:shd w:val="clear" w:color="auto" w:fill="auto"/>
              </w:tcPr>
              <w:p w14:paraId="0A157267" w14:textId="77777777" w:rsidR="00EE080D" w:rsidRPr="005C3918" w:rsidRDefault="00EE080D" w:rsidP="005C3918">
                <w:pPr>
                  <w:spacing w:line="360" w:lineRule="auto"/>
                  <w:ind w:left="-52"/>
                </w:pPr>
              </w:p>
            </w:tc>
            <w:tc>
              <w:tcPr>
                <w:tcW w:w="3600" w:type="dxa"/>
                <w:tcBorders>
                  <w:bottom w:val="single" w:sz="4" w:space="0" w:color="auto"/>
                </w:tcBorders>
                <w:shd w:val="clear" w:color="auto" w:fill="auto"/>
              </w:tcPr>
              <w:p w14:paraId="73D29DC1" w14:textId="77777777" w:rsidR="00EE080D" w:rsidRPr="005C3918" w:rsidRDefault="00EE080D" w:rsidP="005C3918">
                <w:pPr>
                  <w:spacing w:line="360" w:lineRule="auto"/>
                  <w:ind w:left="-52" w:right="72"/>
                </w:pPr>
              </w:p>
            </w:tc>
            <w:tc>
              <w:tcPr>
                <w:tcW w:w="1471" w:type="dxa"/>
                <w:gridSpan w:val="2"/>
                <w:shd w:val="clear" w:color="auto" w:fill="auto"/>
              </w:tcPr>
              <w:p w14:paraId="71FAD8C1" w14:textId="77777777" w:rsidR="00EE080D" w:rsidRPr="005C3918" w:rsidRDefault="00EE080D" w:rsidP="005C3918">
                <w:pPr>
                  <w:spacing w:line="360" w:lineRule="auto"/>
                  <w:ind w:left="-52"/>
                </w:pPr>
              </w:p>
            </w:tc>
          </w:tr>
          <w:tr w:rsidR="00EE080D" w:rsidRPr="005C3918" w14:paraId="52BE3E61" w14:textId="77777777" w:rsidTr="005C3918">
            <w:tc>
              <w:tcPr>
                <w:tcW w:w="3708" w:type="dxa"/>
                <w:shd w:val="clear" w:color="auto" w:fill="auto"/>
              </w:tcPr>
              <w:p w14:paraId="0ADB3CC3" w14:textId="77777777" w:rsidR="00EE080D" w:rsidRPr="005C3918" w:rsidRDefault="00EE080D" w:rsidP="005C3918">
                <w:pPr>
                  <w:spacing w:line="360" w:lineRule="auto"/>
                  <w:ind w:left="-52"/>
                </w:pPr>
              </w:p>
            </w:tc>
            <w:tc>
              <w:tcPr>
                <w:tcW w:w="720" w:type="dxa"/>
                <w:shd w:val="clear" w:color="auto" w:fill="auto"/>
              </w:tcPr>
              <w:p w14:paraId="17B6B2D9" w14:textId="77777777" w:rsidR="00EE080D" w:rsidRPr="00DB2426" w:rsidRDefault="00EE080D" w:rsidP="005C3918">
                <w:pPr>
                  <w:spacing w:line="360" w:lineRule="auto"/>
                  <w:ind w:left="-52"/>
                  <w:jc w:val="right"/>
                  <w:rPr>
                    <w:sz w:val="24"/>
                    <w:szCs w:val="24"/>
                  </w:rPr>
                </w:pPr>
                <w:r w:rsidRPr="00DB2426">
                  <w:rPr>
                    <w:sz w:val="24"/>
                    <w:szCs w:val="24"/>
                  </w:rPr>
                  <w:t>By:</w:t>
                </w:r>
              </w:p>
            </w:tc>
            <w:tc>
              <w:tcPr>
                <w:tcW w:w="5071" w:type="dxa"/>
                <w:gridSpan w:val="3"/>
                <w:shd w:val="clear" w:color="auto" w:fill="auto"/>
                <w:vAlign w:val="center"/>
              </w:tcPr>
              <w:p w14:paraId="56F7F68A" w14:textId="5867A7E8" w:rsidR="00EE080D" w:rsidRDefault="009900A1" w:rsidP="005C3918">
                <w:pPr>
                  <w:spacing w:line="360" w:lineRule="auto"/>
                  <w:ind w:left="-52"/>
                  <w:rPr>
                    <w:sz w:val="24"/>
                    <w:szCs w:val="24"/>
                  </w:rPr>
                </w:pPr>
                <w:r>
                  <w:rPr>
                    <w:sz w:val="24"/>
                    <w:szCs w:val="24"/>
                  </w:rPr>
                  <w:t>Chris Walsh</w:t>
                </w:r>
              </w:p>
              <w:p w14:paraId="01B9DF75" w14:textId="77FC7A5E" w:rsidR="00EE080D" w:rsidRPr="00DB2426" w:rsidRDefault="004C53A2" w:rsidP="005C3918">
                <w:pPr>
                  <w:spacing w:line="360" w:lineRule="auto"/>
                  <w:ind w:left="-52"/>
                  <w:rPr>
                    <w:sz w:val="24"/>
                    <w:szCs w:val="24"/>
                  </w:rPr>
                </w:pPr>
                <w:r>
                  <w:rPr>
                    <w:sz w:val="24"/>
                    <w:szCs w:val="24"/>
                  </w:rPr>
                  <w:t>Agent</w:t>
                </w:r>
              </w:p>
            </w:tc>
          </w:tr>
          <w:tr w:rsidR="00EE080D" w:rsidRPr="005C3918" w14:paraId="2746F819" w14:textId="77777777" w:rsidTr="005C3918">
            <w:tc>
              <w:tcPr>
                <w:tcW w:w="4428" w:type="dxa"/>
                <w:gridSpan w:val="2"/>
                <w:shd w:val="clear" w:color="auto" w:fill="auto"/>
              </w:tcPr>
              <w:p w14:paraId="676BF5E4" w14:textId="77777777" w:rsidR="00EE080D" w:rsidRPr="005C3918" w:rsidRDefault="00EE080D" w:rsidP="00770D94">
                <w:pPr>
                  <w:spacing w:line="360" w:lineRule="auto"/>
                  <w:jc w:val="right"/>
                </w:pPr>
                <w:r>
                  <w:t>Date:</w:t>
                </w:r>
              </w:p>
            </w:tc>
            <w:tc>
              <w:tcPr>
                <w:tcW w:w="3780" w:type="dxa"/>
                <w:gridSpan w:val="2"/>
                <w:tcBorders>
                  <w:bottom w:val="single" w:sz="4" w:space="0" w:color="auto"/>
                </w:tcBorders>
                <w:shd w:val="clear" w:color="auto" w:fill="auto"/>
              </w:tcPr>
              <w:p w14:paraId="33C516D4" w14:textId="057BAFC0" w:rsidR="00EE080D" w:rsidRPr="005C3918" w:rsidRDefault="00EE080D" w:rsidP="0074122C">
                <w:r>
                  <w:fldChar w:fldCharType="begin">
                    <w:ffData>
                      <w:name w:val="Text41"/>
                      <w:enabled/>
                      <w:calcOnExit w:val="0"/>
                      <w:textInput/>
                    </w:ffData>
                  </w:fldChar>
                </w:r>
                <w:bookmarkStart w:id="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91" w:type="dxa"/>
                <w:shd w:val="clear" w:color="auto" w:fill="auto"/>
              </w:tcPr>
              <w:p w14:paraId="2B09852E" w14:textId="77777777" w:rsidR="00EE080D" w:rsidRPr="005C3918" w:rsidRDefault="00EE080D" w:rsidP="0074122C"/>
            </w:tc>
          </w:tr>
        </w:tbl>
        <w:p w14:paraId="68A8AE5F" w14:textId="77777777" w:rsidR="00EE080D" w:rsidRPr="0013102C" w:rsidRDefault="00EE080D" w:rsidP="00770D94">
          <w:pPr>
            <w:rPr>
              <w:sz w:val="24"/>
              <w:szCs w:val="16"/>
            </w:rPr>
          </w:pPr>
        </w:p>
        <w:p w14:paraId="0642C7F7" w14:textId="2A3663CE" w:rsidR="00E27B00" w:rsidRDefault="009900A1" w:rsidP="00E27B00">
          <w:pPr>
            <w:rPr>
              <w:b/>
              <w:sz w:val="22"/>
              <w:szCs w:val="22"/>
              <w:u w:val="single"/>
            </w:rPr>
          </w:pPr>
        </w:p>
      </w:sdtContent>
    </w:sdt>
    <w:p w14:paraId="4AFE03B4" w14:textId="77777777" w:rsidR="00AF6513" w:rsidRDefault="00AF6513" w:rsidP="00AF6513">
      <w:pPr>
        <w:tabs>
          <w:tab w:val="left" w:pos="720"/>
          <w:tab w:val="left" w:pos="1440"/>
          <w:tab w:val="left" w:pos="2160"/>
          <w:tab w:val="left" w:pos="2880"/>
          <w:tab w:val="left" w:pos="3600"/>
          <w:tab w:val="left" w:pos="4320"/>
          <w:tab w:val="left" w:pos="5040"/>
        </w:tabs>
        <w:ind w:left="5040" w:hanging="5040"/>
        <w:rPr>
          <w:sz w:val="24"/>
          <w:szCs w:val="24"/>
        </w:rPr>
      </w:pPr>
    </w:p>
    <w:p w14:paraId="0AF0AF4E" w14:textId="77777777" w:rsidR="00E27B00" w:rsidRDefault="00E27B00" w:rsidP="00A977B9">
      <w:pPr>
        <w:spacing w:line="360" w:lineRule="auto"/>
        <w:rPr>
          <w:sz w:val="24"/>
          <w:szCs w:val="24"/>
        </w:rPr>
      </w:pPr>
    </w:p>
    <w:p w14:paraId="4E81F2B1" w14:textId="77777777" w:rsidR="00AF6513" w:rsidRPr="00D67CE9" w:rsidRDefault="00AF6513" w:rsidP="00A977B9">
      <w:pPr>
        <w:spacing w:line="360" w:lineRule="auto"/>
        <w:rPr>
          <w:sz w:val="24"/>
          <w:szCs w:val="24"/>
        </w:rPr>
        <w:sectPr w:rsidR="00AF6513" w:rsidRPr="00D67CE9" w:rsidSect="001D5410">
          <w:type w:val="continuous"/>
          <w:pgSz w:w="12240" w:h="15840"/>
          <w:pgMar w:top="1440" w:right="1440" w:bottom="720" w:left="1440" w:header="720" w:footer="720" w:gutter="0"/>
          <w:cols w:space="720"/>
          <w:formProt w:val="0"/>
          <w:docGrid w:linePitch="360"/>
        </w:sectPr>
      </w:pPr>
    </w:p>
    <w:tbl>
      <w:tblPr>
        <w:tblW w:w="9468" w:type="dxa"/>
        <w:tblLayout w:type="fixed"/>
        <w:tblLook w:val="01E0" w:firstRow="1" w:lastRow="1" w:firstColumn="1" w:lastColumn="1" w:noHBand="0" w:noVBand="0"/>
      </w:tblPr>
      <w:tblGrid>
        <w:gridCol w:w="3708"/>
        <w:gridCol w:w="720"/>
        <w:gridCol w:w="3600"/>
        <w:gridCol w:w="360"/>
        <w:gridCol w:w="1080"/>
      </w:tblGrid>
      <w:tr w:rsidR="001D5410" w:rsidRPr="00D67CE9" w14:paraId="5F945282" w14:textId="77777777" w:rsidTr="00F64289">
        <w:tc>
          <w:tcPr>
            <w:tcW w:w="4428" w:type="dxa"/>
            <w:gridSpan w:val="2"/>
          </w:tcPr>
          <w:p w14:paraId="6A484258" w14:textId="77777777" w:rsidR="001D5410" w:rsidRPr="00D67CE9" w:rsidRDefault="001D5410" w:rsidP="00F64289">
            <w:pPr>
              <w:spacing w:line="360" w:lineRule="auto"/>
              <w:rPr>
                <w:sz w:val="24"/>
                <w:szCs w:val="24"/>
              </w:rPr>
            </w:pPr>
          </w:p>
        </w:tc>
        <w:tc>
          <w:tcPr>
            <w:tcW w:w="5040" w:type="dxa"/>
            <w:gridSpan w:val="3"/>
            <w:tcMar>
              <w:top w:w="86" w:type="dxa"/>
              <w:left w:w="115" w:type="dxa"/>
              <w:right w:w="115" w:type="dxa"/>
            </w:tcMar>
            <w:vAlign w:val="bottom"/>
          </w:tcPr>
          <w:p w14:paraId="71262632" w14:textId="77777777" w:rsidR="001D5410" w:rsidRPr="00D67CE9" w:rsidRDefault="001D5410" w:rsidP="00F64289">
            <w:pPr>
              <w:ind w:left="12"/>
              <w:rPr>
                <w:sz w:val="24"/>
                <w:szCs w:val="24"/>
              </w:rPr>
            </w:pPr>
            <w:r w:rsidRPr="00D67CE9">
              <w:rPr>
                <w:sz w:val="24"/>
                <w:szCs w:val="24"/>
              </w:rPr>
              <w:t>STATE OF OHIO</w:t>
            </w:r>
            <w:r w:rsidRPr="00D67CE9">
              <w:rPr>
                <w:sz w:val="24"/>
                <w:szCs w:val="24"/>
              </w:rPr>
              <w:br/>
              <w:t>DEPARTMENT OF TRANSPORTATION</w:t>
            </w:r>
          </w:p>
        </w:tc>
      </w:tr>
      <w:tr w:rsidR="001D5410" w:rsidRPr="00D67CE9" w14:paraId="00B1C5E8" w14:textId="77777777" w:rsidTr="00F64289">
        <w:tc>
          <w:tcPr>
            <w:tcW w:w="4428" w:type="dxa"/>
            <w:gridSpan w:val="2"/>
          </w:tcPr>
          <w:p w14:paraId="582E394A" w14:textId="77777777" w:rsidR="001D5410" w:rsidRPr="00D67CE9" w:rsidRDefault="001D5410" w:rsidP="00F64289">
            <w:pPr>
              <w:spacing w:line="360" w:lineRule="auto"/>
              <w:rPr>
                <w:sz w:val="24"/>
                <w:szCs w:val="24"/>
              </w:rPr>
            </w:pPr>
          </w:p>
        </w:tc>
        <w:tc>
          <w:tcPr>
            <w:tcW w:w="5040" w:type="dxa"/>
            <w:gridSpan w:val="3"/>
          </w:tcPr>
          <w:p w14:paraId="0058B396" w14:textId="77777777" w:rsidR="001D5410" w:rsidRPr="00D67CE9" w:rsidRDefault="001D5410" w:rsidP="00301EEC">
            <w:pPr>
              <w:rPr>
                <w:sz w:val="24"/>
                <w:szCs w:val="24"/>
              </w:rPr>
            </w:pPr>
          </w:p>
          <w:p w14:paraId="73616FBD" w14:textId="77777777" w:rsidR="001D5410" w:rsidRDefault="001D5410" w:rsidP="00301EEC">
            <w:pPr>
              <w:rPr>
                <w:sz w:val="24"/>
                <w:szCs w:val="24"/>
              </w:rPr>
            </w:pPr>
          </w:p>
          <w:p w14:paraId="65EE43F4" w14:textId="2433D43A" w:rsidR="004C53A2" w:rsidRPr="00D67CE9" w:rsidRDefault="004C53A2" w:rsidP="00301EEC">
            <w:pPr>
              <w:rPr>
                <w:sz w:val="24"/>
                <w:szCs w:val="24"/>
              </w:rPr>
            </w:pPr>
          </w:p>
        </w:tc>
      </w:tr>
      <w:tr w:rsidR="001D5410" w:rsidRPr="00D67CE9" w14:paraId="2D315708" w14:textId="77777777" w:rsidTr="00F64289">
        <w:tc>
          <w:tcPr>
            <w:tcW w:w="4428" w:type="dxa"/>
            <w:gridSpan w:val="2"/>
          </w:tcPr>
          <w:p w14:paraId="3F02041D" w14:textId="77777777" w:rsidR="001D5410" w:rsidRPr="00D67CE9" w:rsidRDefault="001D5410" w:rsidP="00F64289">
            <w:pPr>
              <w:spacing w:line="360" w:lineRule="auto"/>
              <w:rPr>
                <w:sz w:val="24"/>
                <w:szCs w:val="24"/>
              </w:rPr>
            </w:pPr>
          </w:p>
        </w:tc>
        <w:tc>
          <w:tcPr>
            <w:tcW w:w="3960" w:type="dxa"/>
            <w:gridSpan w:val="2"/>
            <w:tcBorders>
              <w:bottom w:val="single" w:sz="4" w:space="0" w:color="auto"/>
            </w:tcBorders>
          </w:tcPr>
          <w:p w14:paraId="4B64942B" w14:textId="77777777" w:rsidR="001D5410" w:rsidRPr="00D67CE9" w:rsidRDefault="001D5410" w:rsidP="00301EEC">
            <w:pPr>
              <w:rPr>
                <w:sz w:val="24"/>
                <w:szCs w:val="24"/>
              </w:rPr>
            </w:pPr>
          </w:p>
        </w:tc>
        <w:tc>
          <w:tcPr>
            <w:tcW w:w="1080" w:type="dxa"/>
          </w:tcPr>
          <w:p w14:paraId="6C950D6F" w14:textId="77777777" w:rsidR="001D5410" w:rsidRPr="00D67CE9" w:rsidRDefault="001D5410" w:rsidP="00301EEC">
            <w:pPr>
              <w:rPr>
                <w:sz w:val="24"/>
                <w:szCs w:val="24"/>
              </w:rPr>
            </w:pPr>
          </w:p>
        </w:tc>
      </w:tr>
      <w:tr w:rsidR="001D5410" w:rsidRPr="00D67CE9" w14:paraId="336D2EFA" w14:textId="77777777" w:rsidTr="004C53A2">
        <w:trPr>
          <w:trHeight w:val="350"/>
        </w:trPr>
        <w:tc>
          <w:tcPr>
            <w:tcW w:w="4428" w:type="dxa"/>
            <w:gridSpan w:val="2"/>
          </w:tcPr>
          <w:p w14:paraId="58E4A38C" w14:textId="77777777" w:rsidR="001D5410" w:rsidRPr="00D67CE9" w:rsidRDefault="001D5410" w:rsidP="00F64289">
            <w:pPr>
              <w:spacing w:line="360" w:lineRule="auto"/>
              <w:rPr>
                <w:sz w:val="24"/>
                <w:szCs w:val="24"/>
              </w:rPr>
            </w:pPr>
          </w:p>
        </w:tc>
        <w:tc>
          <w:tcPr>
            <w:tcW w:w="3960" w:type="dxa"/>
            <w:gridSpan w:val="2"/>
            <w:tcBorders>
              <w:top w:val="single" w:sz="4" w:space="0" w:color="auto"/>
            </w:tcBorders>
          </w:tcPr>
          <w:p w14:paraId="5663234D" w14:textId="77777777" w:rsidR="001D5410" w:rsidRPr="00D67CE9" w:rsidRDefault="00EE0EB8" w:rsidP="00573CF7">
            <w:pPr>
              <w:spacing w:line="360" w:lineRule="auto"/>
              <w:ind w:left="12"/>
              <w:rPr>
                <w:sz w:val="24"/>
                <w:szCs w:val="24"/>
              </w:rPr>
            </w:pPr>
            <w:r>
              <w:rPr>
                <w:sz w:val="24"/>
                <w:szCs w:val="24"/>
              </w:rPr>
              <w:fldChar w:fldCharType="begin">
                <w:ffData>
                  <w:name w:val=""/>
                  <w:enabled/>
                  <w:calcOnExit/>
                  <w:textInput>
                    <w:default w:val="Jack Marchbanks, Ph.D."/>
                  </w:textInput>
                </w:ffData>
              </w:fldChar>
            </w:r>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r w:rsidR="00F170FC" w:rsidRPr="00D67CE9">
              <w:rPr>
                <w:sz w:val="24"/>
                <w:szCs w:val="24"/>
              </w:rPr>
              <w:t xml:space="preserve">, </w:t>
            </w:r>
            <w:r w:rsidR="001D5410" w:rsidRPr="00D67CE9">
              <w:rPr>
                <w:sz w:val="24"/>
                <w:szCs w:val="24"/>
              </w:rPr>
              <w:t>Director</w:t>
            </w:r>
          </w:p>
        </w:tc>
        <w:tc>
          <w:tcPr>
            <w:tcW w:w="1080" w:type="dxa"/>
          </w:tcPr>
          <w:p w14:paraId="344E1AF6" w14:textId="77777777" w:rsidR="001D5410" w:rsidRPr="00D67CE9" w:rsidRDefault="001D5410" w:rsidP="00F64289">
            <w:pPr>
              <w:spacing w:line="360" w:lineRule="auto"/>
              <w:ind w:left="12"/>
              <w:rPr>
                <w:sz w:val="24"/>
                <w:szCs w:val="24"/>
              </w:rPr>
            </w:pPr>
          </w:p>
        </w:tc>
      </w:tr>
      <w:tr w:rsidR="001D5410" w:rsidRPr="00D67CE9" w14:paraId="10239167" w14:textId="77777777" w:rsidTr="004C53A2">
        <w:trPr>
          <w:trHeight w:hRule="exact" w:val="207"/>
        </w:trPr>
        <w:tc>
          <w:tcPr>
            <w:tcW w:w="4428" w:type="dxa"/>
            <w:gridSpan w:val="2"/>
          </w:tcPr>
          <w:p w14:paraId="7EAFFDF7" w14:textId="77777777" w:rsidR="001D5410" w:rsidRPr="00D67CE9" w:rsidRDefault="001D5410" w:rsidP="00F64289">
            <w:pPr>
              <w:spacing w:line="360" w:lineRule="auto"/>
              <w:rPr>
                <w:sz w:val="24"/>
                <w:szCs w:val="24"/>
              </w:rPr>
            </w:pPr>
          </w:p>
        </w:tc>
        <w:tc>
          <w:tcPr>
            <w:tcW w:w="5040" w:type="dxa"/>
            <w:gridSpan w:val="3"/>
          </w:tcPr>
          <w:p w14:paraId="3BD0A2A1" w14:textId="77777777" w:rsidR="001D5410" w:rsidRDefault="001D5410" w:rsidP="00F64289">
            <w:pPr>
              <w:spacing w:line="360" w:lineRule="auto"/>
              <w:ind w:left="12"/>
              <w:rPr>
                <w:sz w:val="24"/>
                <w:szCs w:val="24"/>
              </w:rPr>
            </w:pPr>
          </w:p>
          <w:p w14:paraId="50FF0CD5" w14:textId="6FAEE199" w:rsidR="004C53A2" w:rsidRDefault="004C53A2" w:rsidP="00F64289">
            <w:pPr>
              <w:spacing w:line="360" w:lineRule="auto"/>
              <w:ind w:left="12"/>
              <w:rPr>
                <w:sz w:val="24"/>
                <w:szCs w:val="24"/>
              </w:rPr>
            </w:pPr>
          </w:p>
          <w:p w14:paraId="2311955B" w14:textId="749B97C0" w:rsidR="004C53A2" w:rsidRDefault="004C53A2" w:rsidP="00F64289">
            <w:pPr>
              <w:spacing w:line="360" w:lineRule="auto"/>
              <w:ind w:left="12"/>
              <w:rPr>
                <w:sz w:val="24"/>
                <w:szCs w:val="24"/>
              </w:rPr>
            </w:pPr>
          </w:p>
          <w:p w14:paraId="10199CD6" w14:textId="77777777" w:rsidR="004C53A2" w:rsidRDefault="004C53A2" w:rsidP="00F64289">
            <w:pPr>
              <w:spacing w:line="360" w:lineRule="auto"/>
              <w:ind w:left="12"/>
              <w:rPr>
                <w:sz w:val="24"/>
                <w:szCs w:val="24"/>
              </w:rPr>
            </w:pPr>
          </w:p>
          <w:p w14:paraId="7AB87039" w14:textId="77777777" w:rsidR="004C53A2" w:rsidRDefault="004C53A2" w:rsidP="00F64289">
            <w:pPr>
              <w:spacing w:line="360" w:lineRule="auto"/>
              <w:ind w:left="12"/>
              <w:rPr>
                <w:sz w:val="24"/>
                <w:szCs w:val="24"/>
              </w:rPr>
            </w:pPr>
          </w:p>
          <w:p w14:paraId="40AEE212" w14:textId="639C355F" w:rsidR="004C53A2" w:rsidRPr="00D67CE9" w:rsidRDefault="004C53A2" w:rsidP="00F64289">
            <w:pPr>
              <w:spacing w:line="360" w:lineRule="auto"/>
              <w:ind w:left="12"/>
              <w:rPr>
                <w:sz w:val="24"/>
                <w:szCs w:val="24"/>
              </w:rPr>
            </w:pPr>
          </w:p>
        </w:tc>
      </w:tr>
      <w:tr w:rsidR="004C53A2" w:rsidRPr="00D67CE9" w14:paraId="44302DEB" w14:textId="77777777" w:rsidTr="00F64289">
        <w:trPr>
          <w:trHeight w:hRule="exact" w:val="144"/>
        </w:trPr>
        <w:tc>
          <w:tcPr>
            <w:tcW w:w="4428" w:type="dxa"/>
            <w:gridSpan w:val="2"/>
          </w:tcPr>
          <w:p w14:paraId="49FB43DC" w14:textId="77777777" w:rsidR="004C53A2" w:rsidRDefault="004C53A2" w:rsidP="00F64289">
            <w:pPr>
              <w:spacing w:line="360" w:lineRule="auto"/>
              <w:rPr>
                <w:sz w:val="24"/>
                <w:szCs w:val="24"/>
              </w:rPr>
            </w:pPr>
          </w:p>
          <w:p w14:paraId="5DDDF821" w14:textId="77777777" w:rsidR="004C53A2" w:rsidRDefault="004C53A2" w:rsidP="00F64289">
            <w:pPr>
              <w:spacing w:line="360" w:lineRule="auto"/>
              <w:rPr>
                <w:sz w:val="24"/>
                <w:szCs w:val="24"/>
              </w:rPr>
            </w:pPr>
          </w:p>
          <w:p w14:paraId="309248C6" w14:textId="77777777" w:rsidR="004C53A2" w:rsidRDefault="004C53A2" w:rsidP="00F64289">
            <w:pPr>
              <w:spacing w:line="360" w:lineRule="auto"/>
              <w:rPr>
                <w:sz w:val="24"/>
                <w:szCs w:val="24"/>
              </w:rPr>
            </w:pPr>
          </w:p>
          <w:p w14:paraId="22D33673" w14:textId="77777777" w:rsidR="004C53A2" w:rsidRDefault="004C53A2" w:rsidP="00F64289">
            <w:pPr>
              <w:spacing w:line="360" w:lineRule="auto"/>
              <w:rPr>
                <w:sz w:val="24"/>
                <w:szCs w:val="24"/>
              </w:rPr>
            </w:pPr>
          </w:p>
          <w:p w14:paraId="77FE3E74" w14:textId="77777777" w:rsidR="004C53A2" w:rsidRDefault="004C53A2" w:rsidP="00F64289">
            <w:pPr>
              <w:spacing w:line="360" w:lineRule="auto"/>
              <w:rPr>
                <w:sz w:val="24"/>
                <w:szCs w:val="24"/>
              </w:rPr>
            </w:pPr>
          </w:p>
          <w:p w14:paraId="78B96CA3" w14:textId="1BDC92F3" w:rsidR="004C53A2" w:rsidRPr="00D67CE9" w:rsidRDefault="004C53A2" w:rsidP="00F64289">
            <w:pPr>
              <w:spacing w:line="360" w:lineRule="auto"/>
              <w:rPr>
                <w:sz w:val="24"/>
                <w:szCs w:val="24"/>
              </w:rPr>
            </w:pPr>
          </w:p>
        </w:tc>
        <w:tc>
          <w:tcPr>
            <w:tcW w:w="5040" w:type="dxa"/>
            <w:gridSpan w:val="3"/>
          </w:tcPr>
          <w:p w14:paraId="7C898E97" w14:textId="77777777" w:rsidR="004C53A2" w:rsidRDefault="004C53A2" w:rsidP="00F64289">
            <w:pPr>
              <w:spacing w:line="360" w:lineRule="auto"/>
              <w:ind w:left="12"/>
              <w:rPr>
                <w:sz w:val="24"/>
                <w:szCs w:val="24"/>
              </w:rPr>
            </w:pPr>
          </w:p>
        </w:tc>
      </w:tr>
      <w:tr w:rsidR="001D5410" w:rsidRPr="00D67CE9" w14:paraId="03A10B02" w14:textId="77777777" w:rsidTr="00F64289">
        <w:trPr>
          <w:trHeight w:hRule="exact" w:val="288"/>
        </w:trPr>
        <w:tc>
          <w:tcPr>
            <w:tcW w:w="3708" w:type="dxa"/>
            <w:noWrap/>
            <w:tcMar>
              <w:left w:w="115" w:type="dxa"/>
              <w:right w:w="115" w:type="dxa"/>
            </w:tcMar>
            <w:vAlign w:val="bottom"/>
          </w:tcPr>
          <w:p w14:paraId="3F8DCD1F" w14:textId="77777777" w:rsidR="001D5410" w:rsidRPr="00D67CE9" w:rsidRDefault="001D5410" w:rsidP="00F64289">
            <w:pPr>
              <w:spacing w:line="360" w:lineRule="auto"/>
              <w:rPr>
                <w:sz w:val="24"/>
                <w:szCs w:val="24"/>
              </w:rPr>
            </w:pPr>
          </w:p>
        </w:tc>
        <w:tc>
          <w:tcPr>
            <w:tcW w:w="720" w:type="dxa"/>
            <w:noWrap/>
            <w:vAlign w:val="bottom"/>
          </w:tcPr>
          <w:p w14:paraId="3E02FAA6" w14:textId="77777777" w:rsidR="001D5410" w:rsidRPr="00D67CE9" w:rsidRDefault="001D5410" w:rsidP="00F64289">
            <w:pPr>
              <w:spacing w:line="360" w:lineRule="auto"/>
              <w:ind w:left="12"/>
              <w:rPr>
                <w:sz w:val="24"/>
                <w:szCs w:val="24"/>
              </w:rPr>
            </w:pPr>
            <w:r w:rsidRPr="00D67CE9">
              <w:rPr>
                <w:sz w:val="24"/>
                <w:szCs w:val="24"/>
              </w:rPr>
              <w:t>Date:</w:t>
            </w:r>
          </w:p>
        </w:tc>
        <w:tc>
          <w:tcPr>
            <w:tcW w:w="3600" w:type="dxa"/>
            <w:tcBorders>
              <w:bottom w:val="single" w:sz="4" w:space="0" w:color="auto"/>
            </w:tcBorders>
            <w:noWrap/>
            <w:vAlign w:val="bottom"/>
          </w:tcPr>
          <w:p w14:paraId="3E31036B" w14:textId="77777777" w:rsidR="001D5410" w:rsidRDefault="001D5410" w:rsidP="00F64289">
            <w:pPr>
              <w:spacing w:line="360" w:lineRule="auto"/>
              <w:ind w:left="12" w:right="12"/>
              <w:rPr>
                <w:sz w:val="24"/>
                <w:szCs w:val="24"/>
              </w:rPr>
            </w:pPr>
          </w:p>
          <w:p w14:paraId="789E0915" w14:textId="77777777" w:rsidR="004C53A2" w:rsidRDefault="004C53A2" w:rsidP="00F64289">
            <w:pPr>
              <w:spacing w:line="360" w:lineRule="auto"/>
              <w:ind w:left="12" w:right="12"/>
              <w:rPr>
                <w:sz w:val="24"/>
                <w:szCs w:val="24"/>
              </w:rPr>
            </w:pPr>
          </w:p>
          <w:p w14:paraId="6B3716A9" w14:textId="77777777" w:rsidR="004C53A2" w:rsidRDefault="004C53A2" w:rsidP="00F64289">
            <w:pPr>
              <w:spacing w:line="360" w:lineRule="auto"/>
              <w:ind w:left="12" w:right="12"/>
              <w:rPr>
                <w:sz w:val="24"/>
                <w:szCs w:val="24"/>
              </w:rPr>
            </w:pPr>
          </w:p>
          <w:p w14:paraId="13568AB9" w14:textId="61CF5D31" w:rsidR="004C53A2" w:rsidRPr="00D67CE9" w:rsidRDefault="004C53A2" w:rsidP="00F64289">
            <w:pPr>
              <w:spacing w:line="360" w:lineRule="auto"/>
              <w:ind w:left="12" w:right="12"/>
              <w:rPr>
                <w:sz w:val="24"/>
                <w:szCs w:val="24"/>
              </w:rPr>
            </w:pPr>
          </w:p>
        </w:tc>
        <w:tc>
          <w:tcPr>
            <w:tcW w:w="1440" w:type="dxa"/>
            <w:gridSpan w:val="2"/>
            <w:vAlign w:val="bottom"/>
          </w:tcPr>
          <w:p w14:paraId="7A149B91" w14:textId="77777777" w:rsidR="001D5410" w:rsidRPr="00D67CE9" w:rsidRDefault="001D5410" w:rsidP="00F64289">
            <w:pPr>
              <w:spacing w:line="360" w:lineRule="auto"/>
              <w:ind w:left="12"/>
              <w:rPr>
                <w:sz w:val="24"/>
                <w:szCs w:val="24"/>
              </w:rPr>
            </w:pPr>
          </w:p>
        </w:tc>
      </w:tr>
      <w:tr w:rsidR="001D5410" w:rsidRPr="00D67CE9" w14:paraId="106C2555" w14:textId="77777777" w:rsidTr="00F64289">
        <w:trPr>
          <w:trHeight w:hRule="exact" w:val="288"/>
        </w:trPr>
        <w:tc>
          <w:tcPr>
            <w:tcW w:w="3708" w:type="dxa"/>
          </w:tcPr>
          <w:p w14:paraId="542FEC9F" w14:textId="77777777" w:rsidR="001D5410" w:rsidRPr="00D67CE9" w:rsidRDefault="001D5410" w:rsidP="00F64289">
            <w:pPr>
              <w:spacing w:line="360" w:lineRule="auto"/>
              <w:jc w:val="right"/>
              <w:rPr>
                <w:sz w:val="24"/>
                <w:szCs w:val="24"/>
              </w:rPr>
            </w:pPr>
          </w:p>
        </w:tc>
        <w:tc>
          <w:tcPr>
            <w:tcW w:w="720" w:type="dxa"/>
            <w:vAlign w:val="center"/>
          </w:tcPr>
          <w:p w14:paraId="4D955FA3" w14:textId="77777777" w:rsidR="001D5410" w:rsidRPr="00D67CE9" w:rsidRDefault="001D5410" w:rsidP="00F64289">
            <w:pPr>
              <w:spacing w:line="360" w:lineRule="auto"/>
              <w:ind w:left="12"/>
              <w:rPr>
                <w:sz w:val="24"/>
                <w:szCs w:val="24"/>
              </w:rPr>
            </w:pPr>
            <w:r w:rsidRPr="00D67CE9">
              <w:rPr>
                <w:sz w:val="24"/>
                <w:szCs w:val="24"/>
              </w:rPr>
              <w:t>By:</w:t>
            </w:r>
          </w:p>
        </w:tc>
        <w:tc>
          <w:tcPr>
            <w:tcW w:w="5040" w:type="dxa"/>
            <w:gridSpan w:val="3"/>
          </w:tcPr>
          <w:p w14:paraId="7682BBD1" w14:textId="4075E039" w:rsidR="001D5410" w:rsidRPr="00D67CE9" w:rsidRDefault="004C53A2" w:rsidP="00F64289">
            <w:pPr>
              <w:spacing w:line="360" w:lineRule="auto"/>
              <w:ind w:left="12"/>
              <w:rPr>
                <w:sz w:val="24"/>
                <w:szCs w:val="24"/>
              </w:rPr>
            </w:pPr>
            <w:r>
              <w:rPr>
                <w:sz w:val="24"/>
                <w:szCs w:val="24"/>
              </w:rPr>
              <w:t>John R. Wooldridge</w:t>
            </w:r>
          </w:p>
        </w:tc>
      </w:tr>
      <w:tr w:rsidR="001D5410" w:rsidRPr="00D67CE9" w14:paraId="2DC70E05" w14:textId="77777777" w:rsidTr="00F64289">
        <w:tc>
          <w:tcPr>
            <w:tcW w:w="4428" w:type="dxa"/>
            <w:gridSpan w:val="2"/>
          </w:tcPr>
          <w:p w14:paraId="1FE0F0A4" w14:textId="77777777" w:rsidR="001D5410" w:rsidRPr="00D67CE9" w:rsidRDefault="001D5410" w:rsidP="00F64289">
            <w:pPr>
              <w:spacing w:line="360" w:lineRule="auto"/>
              <w:rPr>
                <w:sz w:val="24"/>
                <w:szCs w:val="24"/>
              </w:rPr>
            </w:pPr>
          </w:p>
        </w:tc>
        <w:tc>
          <w:tcPr>
            <w:tcW w:w="5040" w:type="dxa"/>
            <w:gridSpan w:val="3"/>
          </w:tcPr>
          <w:p w14:paraId="137C975A" w14:textId="7BF92690" w:rsidR="001D5410" w:rsidRPr="00D67CE9" w:rsidRDefault="004C53A2" w:rsidP="00F64289">
            <w:pPr>
              <w:spacing w:line="360" w:lineRule="auto"/>
              <w:ind w:left="12"/>
              <w:rPr>
                <w:sz w:val="24"/>
                <w:szCs w:val="24"/>
              </w:rPr>
            </w:pPr>
            <w:r>
              <w:rPr>
                <w:sz w:val="24"/>
                <w:szCs w:val="24"/>
              </w:rPr>
              <w:t>District 5 Real Estate Administrator</w:t>
            </w:r>
          </w:p>
        </w:tc>
      </w:tr>
    </w:tbl>
    <w:p w14:paraId="4871A3BE" w14:textId="77777777" w:rsidR="00D47D75" w:rsidRDefault="00D47D75" w:rsidP="00EB0235">
      <w:pPr>
        <w:rPr>
          <w:sz w:val="16"/>
          <w:szCs w:val="16"/>
        </w:rPr>
      </w:pPr>
    </w:p>
    <w:sectPr w:rsidR="00D47D75" w:rsidSect="00C47638">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4549" w14:textId="77777777" w:rsidR="008A1BE5" w:rsidRDefault="008A1BE5">
      <w:r>
        <w:separator/>
      </w:r>
    </w:p>
  </w:endnote>
  <w:endnote w:type="continuationSeparator" w:id="0">
    <w:p w14:paraId="0108579F" w14:textId="77777777" w:rsidR="008A1BE5" w:rsidRDefault="008A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0432" w14:textId="77777777" w:rsidR="00555E80" w:rsidRDefault="00555E80" w:rsidP="004C4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0BD65" w14:textId="77777777" w:rsidR="00555E80" w:rsidRDefault="005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DFB" w14:textId="77777777" w:rsidR="00555E80" w:rsidRPr="003E32B2" w:rsidRDefault="00555E80" w:rsidP="00A819C8">
    <w:pPr>
      <w:pStyle w:val="Footer"/>
      <w:jc w:val="center"/>
      <w:rPr>
        <w:sz w:val="16"/>
        <w:szCs w:val="16"/>
      </w:rPr>
    </w:pPr>
    <w:r w:rsidRPr="003E32B2">
      <w:rPr>
        <w:sz w:val="16"/>
        <w:szCs w:val="16"/>
      </w:rPr>
      <w:t xml:space="preserve">Page </w:t>
    </w:r>
    <w:r w:rsidRPr="003E32B2">
      <w:rPr>
        <w:sz w:val="16"/>
        <w:szCs w:val="16"/>
      </w:rPr>
      <w:fldChar w:fldCharType="begin"/>
    </w:r>
    <w:r w:rsidRPr="003E32B2">
      <w:rPr>
        <w:sz w:val="16"/>
        <w:szCs w:val="16"/>
      </w:rPr>
      <w:instrText xml:space="preserve"> PAGE </w:instrText>
    </w:r>
    <w:r w:rsidRPr="003E32B2">
      <w:rPr>
        <w:sz w:val="16"/>
        <w:szCs w:val="16"/>
      </w:rPr>
      <w:fldChar w:fldCharType="separate"/>
    </w:r>
    <w:r w:rsidR="001978C9">
      <w:rPr>
        <w:noProof/>
        <w:sz w:val="16"/>
        <w:szCs w:val="16"/>
      </w:rPr>
      <w:t>1</w:t>
    </w:r>
    <w:r w:rsidRPr="003E32B2">
      <w:rPr>
        <w:sz w:val="16"/>
        <w:szCs w:val="16"/>
      </w:rPr>
      <w:fldChar w:fldCharType="end"/>
    </w:r>
    <w:r w:rsidRPr="003E32B2">
      <w:rPr>
        <w:sz w:val="16"/>
        <w:szCs w:val="16"/>
      </w:rPr>
      <w:t xml:space="preserve"> of </w:t>
    </w:r>
    <w:r w:rsidRPr="003E32B2">
      <w:rPr>
        <w:sz w:val="16"/>
        <w:szCs w:val="16"/>
      </w:rPr>
      <w:fldChar w:fldCharType="begin"/>
    </w:r>
    <w:r w:rsidRPr="003E32B2">
      <w:rPr>
        <w:sz w:val="16"/>
        <w:szCs w:val="16"/>
      </w:rPr>
      <w:instrText xml:space="preserve"> NUMPAGES </w:instrText>
    </w:r>
    <w:r w:rsidRPr="003E32B2">
      <w:rPr>
        <w:sz w:val="16"/>
        <w:szCs w:val="16"/>
      </w:rPr>
      <w:fldChar w:fldCharType="separate"/>
    </w:r>
    <w:r w:rsidR="001978C9">
      <w:rPr>
        <w:noProof/>
        <w:sz w:val="16"/>
        <w:szCs w:val="16"/>
      </w:rPr>
      <w:t>3</w:t>
    </w:r>
    <w:r w:rsidRPr="003E32B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8644" w14:textId="77777777" w:rsidR="008A1BE5" w:rsidRDefault="008A1BE5">
      <w:r>
        <w:separator/>
      </w:r>
    </w:p>
  </w:footnote>
  <w:footnote w:type="continuationSeparator" w:id="0">
    <w:p w14:paraId="2CB319A5" w14:textId="77777777" w:rsidR="008A1BE5" w:rsidRDefault="008A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1E1"/>
    <w:multiLevelType w:val="multilevel"/>
    <w:tmpl w:val="7F80CD26"/>
    <w:lvl w:ilvl="0">
      <w:start w:val="1"/>
      <w:numFmt w:val="bullet"/>
      <w:lvlText w:val=""/>
      <w:lvlJc w:val="left"/>
      <w:pPr>
        <w:tabs>
          <w:tab w:val="num" w:pos="360"/>
        </w:tabs>
        <w:ind w:left="360" w:hanging="360"/>
      </w:pPr>
      <w:rPr>
        <w:rFonts w:ascii="Symbol" w:hAnsi="Symbol"/>
        <w:b/>
        <w:bCs/>
        <w:sz w:val="22"/>
        <w:u w:val="singl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1A70FE"/>
    <w:multiLevelType w:val="multilevel"/>
    <w:tmpl w:val="7F80CD26"/>
    <w:lvl w:ilvl="0">
      <w:start w:val="1"/>
      <w:numFmt w:val="bullet"/>
      <w:lvlText w:val=""/>
      <w:lvlJc w:val="left"/>
      <w:pPr>
        <w:tabs>
          <w:tab w:val="num" w:pos="360"/>
        </w:tabs>
        <w:ind w:left="360" w:hanging="360"/>
      </w:pPr>
      <w:rPr>
        <w:rFonts w:ascii="Symbol" w:hAnsi="Symbol"/>
        <w:b/>
        <w:bCs/>
        <w:sz w:val="22"/>
        <w:u w:val="singl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D4427D"/>
    <w:multiLevelType w:val="multilevel"/>
    <w:tmpl w:val="A1EA36CE"/>
    <w:lvl w:ilvl="0">
      <w:start w:val="1"/>
      <w:numFmt w:val="bullet"/>
      <w:lvlText w:val=""/>
      <w:lvlJc w:val="left"/>
      <w:pPr>
        <w:tabs>
          <w:tab w:val="num" w:pos="720"/>
        </w:tabs>
        <w:ind w:left="720" w:hanging="360"/>
      </w:pPr>
      <w:rPr>
        <w:rFonts w:ascii="Symbol" w:hAnsi="Symbol"/>
        <w:b/>
        <w:bCs/>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E5"/>
    <w:rsid w:val="00046BB1"/>
    <w:rsid w:val="000524CD"/>
    <w:rsid w:val="00054C5E"/>
    <w:rsid w:val="00057969"/>
    <w:rsid w:val="000A2CC1"/>
    <w:rsid w:val="000D2B69"/>
    <w:rsid w:val="000E2695"/>
    <w:rsid w:val="000F65AE"/>
    <w:rsid w:val="000F79B7"/>
    <w:rsid w:val="0010026D"/>
    <w:rsid w:val="001021E6"/>
    <w:rsid w:val="00104B92"/>
    <w:rsid w:val="001152A5"/>
    <w:rsid w:val="001241C1"/>
    <w:rsid w:val="0013379F"/>
    <w:rsid w:val="001346EF"/>
    <w:rsid w:val="00135312"/>
    <w:rsid w:val="00141091"/>
    <w:rsid w:val="00145B06"/>
    <w:rsid w:val="00196711"/>
    <w:rsid w:val="001978C9"/>
    <w:rsid w:val="001B3776"/>
    <w:rsid w:val="001D5410"/>
    <w:rsid w:val="00207688"/>
    <w:rsid w:val="00211E01"/>
    <w:rsid w:val="002251FE"/>
    <w:rsid w:val="00225A6C"/>
    <w:rsid w:val="00240A13"/>
    <w:rsid w:val="00244DED"/>
    <w:rsid w:val="00252B30"/>
    <w:rsid w:val="00276ADE"/>
    <w:rsid w:val="0028199E"/>
    <w:rsid w:val="0029412C"/>
    <w:rsid w:val="002A3BA3"/>
    <w:rsid w:val="002A6204"/>
    <w:rsid w:val="002B2B8F"/>
    <w:rsid w:val="002B5859"/>
    <w:rsid w:val="002E5A67"/>
    <w:rsid w:val="002F4F73"/>
    <w:rsid w:val="002F6E2B"/>
    <w:rsid w:val="00301EEC"/>
    <w:rsid w:val="00317C3D"/>
    <w:rsid w:val="00331379"/>
    <w:rsid w:val="0034751F"/>
    <w:rsid w:val="00353164"/>
    <w:rsid w:val="003542C5"/>
    <w:rsid w:val="003939DE"/>
    <w:rsid w:val="00394FC4"/>
    <w:rsid w:val="003A7C37"/>
    <w:rsid w:val="003D49DE"/>
    <w:rsid w:val="003D58F4"/>
    <w:rsid w:val="003D5DB2"/>
    <w:rsid w:val="003E32B2"/>
    <w:rsid w:val="004013D2"/>
    <w:rsid w:val="00402D73"/>
    <w:rsid w:val="004042A9"/>
    <w:rsid w:val="004062B5"/>
    <w:rsid w:val="00413E39"/>
    <w:rsid w:val="00422C8E"/>
    <w:rsid w:val="004273F8"/>
    <w:rsid w:val="00442A79"/>
    <w:rsid w:val="004465EA"/>
    <w:rsid w:val="00454621"/>
    <w:rsid w:val="00456F4B"/>
    <w:rsid w:val="00473C43"/>
    <w:rsid w:val="00494DB5"/>
    <w:rsid w:val="004A1503"/>
    <w:rsid w:val="004A214A"/>
    <w:rsid w:val="004B6290"/>
    <w:rsid w:val="004C1A14"/>
    <w:rsid w:val="004C36EC"/>
    <w:rsid w:val="004C45BB"/>
    <w:rsid w:val="004C53A2"/>
    <w:rsid w:val="004F085A"/>
    <w:rsid w:val="00500BD8"/>
    <w:rsid w:val="0055116F"/>
    <w:rsid w:val="00555E80"/>
    <w:rsid w:val="0056794F"/>
    <w:rsid w:val="00573CF7"/>
    <w:rsid w:val="005802BB"/>
    <w:rsid w:val="005C3DE7"/>
    <w:rsid w:val="005D6715"/>
    <w:rsid w:val="005E0C36"/>
    <w:rsid w:val="0061664B"/>
    <w:rsid w:val="00643D1F"/>
    <w:rsid w:val="00646DC5"/>
    <w:rsid w:val="00647DE8"/>
    <w:rsid w:val="006523BD"/>
    <w:rsid w:val="00675AD6"/>
    <w:rsid w:val="00684798"/>
    <w:rsid w:val="006A23DA"/>
    <w:rsid w:val="006E365B"/>
    <w:rsid w:val="006F4435"/>
    <w:rsid w:val="00733A6E"/>
    <w:rsid w:val="0077116E"/>
    <w:rsid w:val="00772789"/>
    <w:rsid w:val="007972C3"/>
    <w:rsid w:val="007A0F65"/>
    <w:rsid w:val="007A1123"/>
    <w:rsid w:val="007C6F9A"/>
    <w:rsid w:val="007C74B1"/>
    <w:rsid w:val="00807296"/>
    <w:rsid w:val="00810920"/>
    <w:rsid w:val="00825340"/>
    <w:rsid w:val="00830AF8"/>
    <w:rsid w:val="00842727"/>
    <w:rsid w:val="008644B6"/>
    <w:rsid w:val="008949D7"/>
    <w:rsid w:val="008A1BE5"/>
    <w:rsid w:val="008A3E2C"/>
    <w:rsid w:val="008B0B48"/>
    <w:rsid w:val="008B4764"/>
    <w:rsid w:val="008C3F43"/>
    <w:rsid w:val="008C4E9F"/>
    <w:rsid w:val="008C6FBE"/>
    <w:rsid w:val="008E23AF"/>
    <w:rsid w:val="008E3F0B"/>
    <w:rsid w:val="009126DD"/>
    <w:rsid w:val="00935CFB"/>
    <w:rsid w:val="00956B9A"/>
    <w:rsid w:val="009673D4"/>
    <w:rsid w:val="0098421D"/>
    <w:rsid w:val="009900A1"/>
    <w:rsid w:val="009B3544"/>
    <w:rsid w:val="009E17DC"/>
    <w:rsid w:val="009F7471"/>
    <w:rsid w:val="00A275DE"/>
    <w:rsid w:val="00A368A0"/>
    <w:rsid w:val="00A5783C"/>
    <w:rsid w:val="00A708C9"/>
    <w:rsid w:val="00A819C8"/>
    <w:rsid w:val="00A97188"/>
    <w:rsid w:val="00A977B9"/>
    <w:rsid w:val="00AC6579"/>
    <w:rsid w:val="00AD6C44"/>
    <w:rsid w:val="00AF4941"/>
    <w:rsid w:val="00AF6513"/>
    <w:rsid w:val="00AF7826"/>
    <w:rsid w:val="00B1274D"/>
    <w:rsid w:val="00B41D8D"/>
    <w:rsid w:val="00B66ECE"/>
    <w:rsid w:val="00B83460"/>
    <w:rsid w:val="00B9594E"/>
    <w:rsid w:val="00BA3FE7"/>
    <w:rsid w:val="00BB2B3C"/>
    <w:rsid w:val="00BE1E22"/>
    <w:rsid w:val="00C47638"/>
    <w:rsid w:val="00C61018"/>
    <w:rsid w:val="00C963E7"/>
    <w:rsid w:val="00CB06C9"/>
    <w:rsid w:val="00CD41E3"/>
    <w:rsid w:val="00CF03D7"/>
    <w:rsid w:val="00CF1349"/>
    <w:rsid w:val="00CF3449"/>
    <w:rsid w:val="00CF3662"/>
    <w:rsid w:val="00D0524B"/>
    <w:rsid w:val="00D47D75"/>
    <w:rsid w:val="00D67CE9"/>
    <w:rsid w:val="00D823AF"/>
    <w:rsid w:val="00DC4888"/>
    <w:rsid w:val="00DC76DC"/>
    <w:rsid w:val="00DF005A"/>
    <w:rsid w:val="00DF18D5"/>
    <w:rsid w:val="00E15358"/>
    <w:rsid w:val="00E1701B"/>
    <w:rsid w:val="00E27B00"/>
    <w:rsid w:val="00E4302D"/>
    <w:rsid w:val="00E477D2"/>
    <w:rsid w:val="00E73BC1"/>
    <w:rsid w:val="00EA6CB7"/>
    <w:rsid w:val="00EB761D"/>
    <w:rsid w:val="00EC1C88"/>
    <w:rsid w:val="00EC49B6"/>
    <w:rsid w:val="00EC4F1D"/>
    <w:rsid w:val="00EE080D"/>
    <w:rsid w:val="00EE0EB8"/>
    <w:rsid w:val="00EE0F0E"/>
    <w:rsid w:val="00EE51F8"/>
    <w:rsid w:val="00F12DAF"/>
    <w:rsid w:val="00F170FC"/>
    <w:rsid w:val="00F220E1"/>
    <w:rsid w:val="00F25CF9"/>
    <w:rsid w:val="00F4192A"/>
    <w:rsid w:val="00F52F2B"/>
    <w:rsid w:val="00F61F1A"/>
    <w:rsid w:val="00F64289"/>
    <w:rsid w:val="00F70B38"/>
    <w:rsid w:val="00FB519C"/>
    <w:rsid w:val="00FC0A57"/>
    <w:rsid w:val="00FC35AE"/>
    <w:rsid w:val="00FD47D1"/>
    <w:rsid w:val="00FE15D0"/>
    <w:rsid w:val="00FE68F6"/>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06A1"/>
  <w15:chartTrackingRefBased/>
  <w15:docId w15:val="{C40DFDFB-55F7-492C-9D13-3A3760ED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0"/>
  </w:style>
  <w:style w:type="paragraph" w:styleId="Heading1">
    <w:name w:val="heading 1"/>
    <w:basedOn w:val="Normal"/>
    <w:next w:val="Normal"/>
    <w:qFormat/>
    <w:rsid w:val="007C6F9A"/>
    <w:pPr>
      <w:keepNext/>
      <w:spacing w:before="240" w:after="60"/>
      <w:outlineLvl w:val="0"/>
    </w:pPr>
    <w:rPr>
      <w:rFonts w:cs="Arial"/>
      <w:b/>
      <w:bCs/>
      <w:kern w:val="32"/>
      <w:sz w:val="32"/>
      <w:szCs w:val="32"/>
    </w:rPr>
  </w:style>
  <w:style w:type="paragraph" w:styleId="Heading2">
    <w:name w:val="heading 2"/>
    <w:basedOn w:val="Normal"/>
    <w:next w:val="Normal"/>
    <w:qFormat/>
    <w:rsid w:val="007C6F9A"/>
    <w:pPr>
      <w:keepNext/>
      <w:spacing w:before="240" w:after="60"/>
      <w:outlineLvl w:val="1"/>
    </w:pPr>
    <w:rPr>
      <w:rFonts w:cs="Arial"/>
      <w:b/>
      <w:bCs/>
      <w:i/>
      <w:iCs/>
      <w:sz w:val="28"/>
      <w:szCs w:val="28"/>
    </w:rPr>
  </w:style>
  <w:style w:type="paragraph" w:styleId="Heading3">
    <w:name w:val="heading 3"/>
    <w:basedOn w:val="Normal"/>
    <w:next w:val="Normal"/>
    <w:qFormat/>
    <w:rsid w:val="007C6F9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6F9A"/>
    <w:pPr>
      <w:tabs>
        <w:tab w:val="center" w:pos="4320"/>
        <w:tab w:val="right" w:pos="8640"/>
      </w:tabs>
    </w:pPr>
  </w:style>
  <w:style w:type="paragraph" w:styleId="Footer">
    <w:name w:val="footer"/>
    <w:basedOn w:val="Normal"/>
    <w:rsid w:val="007C6F9A"/>
    <w:pPr>
      <w:tabs>
        <w:tab w:val="center" w:pos="4320"/>
        <w:tab w:val="right" w:pos="8640"/>
      </w:tabs>
    </w:pPr>
  </w:style>
  <w:style w:type="character" w:styleId="PageNumber">
    <w:name w:val="page number"/>
    <w:basedOn w:val="DefaultParagraphFont"/>
    <w:rsid w:val="004C45BB"/>
  </w:style>
  <w:style w:type="paragraph" w:customStyle="1" w:styleId="StyleFirstline05Linespacing15lines">
    <w:name w:val="Style First line:  0.5&quot; Line spacing:  1.5 lines"/>
    <w:basedOn w:val="Normal"/>
    <w:rsid w:val="007C6F9A"/>
    <w:pPr>
      <w:spacing w:line="360" w:lineRule="auto"/>
      <w:ind w:firstLine="720"/>
    </w:pPr>
  </w:style>
  <w:style w:type="paragraph" w:customStyle="1" w:styleId="StyleCentered">
    <w:name w:val="Style Centered"/>
    <w:basedOn w:val="Normal"/>
    <w:rsid w:val="007C6F9A"/>
    <w:pPr>
      <w:jc w:val="center"/>
    </w:pPr>
  </w:style>
  <w:style w:type="paragraph" w:customStyle="1" w:styleId="StyleRightRight-008">
    <w:name w:val="Style Right Right:  -0.08&quot;"/>
    <w:basedOn w:val="Normal"/>
    <w:rsid w:val="007C6F9A"/>
    <w:pPr>
      <w:ind w:right="12"/>
      <w:jc w:val="right"/>
    </w:pPr>
  </w:style>
  <w:style w:type="paragraph" w:styleId="DocumentMap">
    <w:name w:val="Document Map"/>
    <w:basedOn w:val="Normal"/>
    <w:semiHidden/>
    <w:rsid w:val="00825340"/>
    <w:pPr>
      <w:shd w:val="clear" w:color="auto" w:fill="000080"/>
    </w:pPr>
    <w:rPr>
      <w:rFonts w:ascii="Tahoma" w:hAnsi="Tahoma" w:cs="Tahoma"/>
    </w:rPr>
  </w:style>
  <w:style w:type="character" w:styleId="PlaceholderText">
    <w:name w:val="Placeholder Text"/>
    <w:basedOn w:val="DefaultParagraphFont"/>
    <w:uiPriority w:val="99"/>
    <w:semiHidden/>
    <w:rsid w:val="00D67CE9"/>
    <w:rPr>
      <w:color w:val="808080"/>
    </w:rPr>
  </w:style>
  <w:style w:type="character" w:customStyle="1" w:styleId="Style11pt">
    <w:name w:val="Style 11 pt"/>
    <w:rsid w:val="001978C9"/>
    <w:rPr>
      <w:rFonts w:ascii="Times New Roman" w:hAnsi="Times New Roman"/>
      <w:sz w:val="22"/>
    </w:rPr>
  </w:style>
  <w:style w:type="paragraph" w:styleId="ListParagraph">
    <w:name w:val="List Paragraph"/>
    <w:basedOn w:val="Normal"/>
    <w:uiPriority w:val="34"/>
    <w:qFormat/>
    <w:rsid w:val="00E2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ooldri\Downloads\RE%20217%20Work%20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A8A674BE1429F96DD351A57134854"/>
        <w:category>
          <w:name w:val="General"/>
          <w:gallery w:val="placeholder"/>
        </w:category>
        <w:types>
          <w:type w:val="bbPlcHdr"/>
        </w:types>
        <w:behaviors>
          <w:behavior w:val="content"/>
        </w:behaviors>
        <w:guid w:val="{BFCCDAD8-F1BA-416E-AC79-0B7174A5D322}"/>
      </w:docPartPr>
      <w:docPartBody>
        <w:p w:rsidR="003B03BE" w:rsidRDefault="003B03BE">
          <w:pPr>
            <w:pStyle w:val="2E2A8A674BE1429F96DD351A57134854"/>
          </w:pPr>
          <w:r w:rsidRPr="000A2CC1">
            <w:rPr>
              <w:rStyle w:val="PlaceholderText"/>
              <w:sz w:val="24"/>
              <w:szCs w:val="24"/>
            </w:rPr>
            <w:t>Click or tap to enter a date.</w:t>
          </w:r>
        </w:p>
      </w:docPartBody>
    </w:docPart>
    <w:docPart>
      <w:docPartPr>
        <w:name w:val="87862E620EC646709C92EE53B56E2DFD"/>
        <w:category>
          <w:name w:val="General"/>
          <w:gallery w:val="placeholder"/>
        </w:category>
        <w:types>
          <w:type w:val="bbPlcHdr"/>
        </w:types>
        <w:behaviors>
          <w:behavior w:val="content"/>
        </w:behaviors>
        <w:guid w:val="{3BC26BA3-0D7F-45E7-ADFC-CE6BF74EA4E7}"/>
      </w:docPartPr>
      <w:docPartBody>
        <w:p w:rsidR="003B03BE" w:rsidRDefault="003B03BE">
          <w:pPr>
            <w:pStyle w:val="87862E620EC646709C92EE53B56E2DFD"/>
          </w:pPr>
          <w:r w:rsidRPr="00A76685">
            <w:rPr>
              <w:rStyle w:val="PlaceholderText"/>
            </w:rPr>
            <w:t>Choose a</w:t>
          </w:r>
          <w:r>
            <w:rPr>
              <w:rStyle w:val="PlaceholderText"/>
            </w:rPr>
            <w:t xml:space="preserve"> acknowledgement form</w:t>
          </w:r>
          <w:r w:rsidRPr="00A7668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BE"/>
    <w:rsid w:val="003B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2A8A674BE1429F96DD351A57134854">
    <w:name w:val="2E2A8A674BE1429F96DD351A57134854"/>
  </w:style>
  <w:style w:type="paragraph" w:customStyle="1" w:styleId="87862E620EC646709C92EE53B56E2DFD">
    <w:name w:val="87862E620EC646709C92EE53B56E2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78f23627ee8f3b873be4e24c33004b16">
  <xsd:schema xmlns:xsd="http://www.w3.org/2001/XMLSchema" xmlns:xs="http://www.w3.org/2001/XMLSchema" xmlns:p="http://schemas.microsoft.com/office/2006/metadata/properties" xmlns:ns2="98366301-8822-4615-b18f-186ab8913baf" targetNamespace="http://schemas.microsoft.com/office/2006/metadata/properties" ma:root="true" ma:fieldsID="3a1768dd83b6d63f6487ad40aa22c423"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2020-04-20T04:00:00+00:00</Revision_x0020_Date>
    <Relocation_x0020_Classification xmlns="98366301-8822-4615-b18f-186ab8913baf">Contracts And Inserts</Relocation_x0020_Classification>
    <Example xmlns="98366301-8822-4615-b18f-186ab8913baf">
      <Url>https://www.dot.state.oh.us/Divisions/Engineering/RealEstate/Form%20Examples/Work%20Agreement%20FAQ.pdf</Url>
      <Description>FAQ on Work Agreements</Description>
    </Example>
  </documentManagement>
</p:properties>
</file>

<file path=customXml/itemProps1.xml><?xml version="1.0" encoding="utf-8"?>
<ds:datastoreItem xmlns:ds="http://schemas.openxmlformats.org/officeDocument/2006/customXml" ds:itemID="{0C947336-4D1C-4750-A474-2E968356F377}">
  <ds:schemaRefs>
    <ds:schemaRef ds:uri="http://schemas.microsoft.com/office/2006/metadata/longProperties"/>
  </ds:schemaRefs>
</ds:datastoreItem>
</file>

<file path=customXml/itemProps2.xml><?xml version="1.0" encoding="utf-8"?>
<ds:datastoreItem xmlns:ds="http://schemas.openxmlformats.org/officeDocument/2006/customXml" ds:itemID="{40DB6708-E3CB-493C-B5C1-E852C0DA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A96F8-F259-44A1-9246-E741422486EF}">
  <ds:schemaRefs>
    <ds:schemaRef ds:uri="http://schemas.microsoft.com/sharepoint/v3/contenttype/forms"/>
  </ds:schemaRefs>
</ds:datastoreItem>
</file>

<file path=customXml/itemProps4.xml><?xml version="1.0" encoding="utf-8"?>
<ds:datastoreItem xmlns:ds="http://schemas.openxmlformats.org/officeDocument/2006/customXml" ds:itemID="{FCA9A9EF-B572-4D3E-8093-BCAC8CAF72CE}">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RE 217 Work Agreement.dotx</Template>
  <TotalTime>20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 217 Work Agreement</vt:lpstr>
    </vt:vector>
  </TitlesOfParts>
  <Company>Ohio Department of Transportation</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217 Work Agreement</dc:title>
  <dc:subject/>
  <dc:creator>John Wooldridge</dc:creator>
  <cp:keywords/>
  <cp:lastModifiedBy>Wooldridge, John</cp:lastModifiedBy>
  <cp:revision>3</cp:revision>
  <cp:lastPrinted>2006-08-25T15:30:00Z</cp:lastPrinted>
  <dcterms:created xsi:type="dcterms:W3CDTF">2022-06-21T18:35:00Z</dcterms:created>
  <dcterms:modified xsi:type="dcterms:W3CDTF">2022-06-24T14:49:00Z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Release Date">
    <vt:lpwstr>2011-01-25T00:00:00Z</vt:lpwstr>
  </property>
  <property fmtid="{D5CDD505-2E9C-101B-9397-08002B2CF9AE}" pid="4" name="ContentTypeId">
    <vt:lpwstr>0x0101002242256823B0F14CA16017ADA4335EBA</vt:lpwstr>
  </property>
</Properties>
</file>