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50"/>
      </w:tblGrid>
      <w:tr w:rsidR="002E3403" w:rsidRPr="00375A83" w14:paraId="02DB7951" w14:textId="77777777" w:rsidTr="00CB7535">
        <w:trPr>
          <w:trHeight w:val="2235"/>
        </w:trPr>
        <w:tc>
          <w:tcPr>
            <w:tcW w:w="9576" w:type="dxa"/>
            <w:shd w:val="clear" w:color="auto" w:fill="F3F3F3"/>
          </w:tcPr>
          <w:p w14:paraId="22345F07" w14:textId="0999C132" w:rsidR="002E3403" w:rsidRPr="00375A83" w:rsidRDefault="001629E3" w:rsidP="00CB7535">
            <w:pPr>
              <w:spacing w:before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TOP</w:t>
            </w:r>
            <w:r w:rsidR="002E3403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Contact: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71F18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3219">
              <w:rPr>
                <w:rFonts w:asciiTheme="minorHAnsi" w:hAnsiTheme="minorHAnsi" w:cstheme="minorHAnsi"/>
                <w:sz w:val="18"/>
                <w:szCs w:val="18"/>
              </w:rPr>
              <w:t>Christine Balash</w:t>
            </w:r>
          </w:p>
          <w:p w14:paraId="4E2E44F7" w14:textId="77777777" w:rsidR="002E3403" w:rsidRPr="00375A83" w:rsidRDefault="002E3403" w:rsidP="00CB7535">
            <w:pPr>
              <w:spacing w:before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Instructions:</w:t>
            </w:r>
          </w:p>
          <w:p w14:paraId="6018A520" w14:textId="4AD4D0D8" w:rsidR="002E3403" w:rsidRPr="00375A83" w:rsidRDefault="002E3403" w:rsidP="00CB7535">
            <w:pPr>
              <w:numPr>
                <w:ilvl w:val="0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This form is to be completed in conjunction with </w:t>
            </w:r>
            <w:hyperlink r:id="rId11" w:history="1">
              <w:r w:rsidR="00E90DD5" w:rsidRPr="00375A8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Pipeline Crossing and Encroachment Procedure</w:t>
              </w:r>
            </w:hyperlink>
            <w:r w:rsidR="00371353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(US)</w:t>
            </w:r>
            <w:r w:rsidR="00E90DD5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C13219">
              <w:rPr>
                <w:rFonts w:asciiTheme="minorHAnsi" w:hAnsiTheme="minorHAnsi" w:cstheme="minorHAnsi"/>
                <w:sz w:val="18"/>
                <w:szCs w:val="18"/>
              </w:rPr>
              <w:t>Item ID:</w:t>
            </w:r>
            <w:r w:rsidR="00E90DD5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003</w:t>
            </w:r>
            <w:r w:rsidR="00F65161" w:rsidRPr="00375A83">
              <w:rPr>
                <w:rFonts w:asciiTheme="minorHAnsi" w:hAnsiTheme="minorHAnsi" w:cstheme="minorHAnsi"/>
                <w:sz w:val="18"/>
                <w:szCs w:val="18"/>
              </w:rPr>
              <w:t>858625</w:t>
            </w:r>
            <w:r w:rsidR="00E90DD5" w:rsidRPr="00375A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2676F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hyperlink r:id="rId12" w:history="1">
              <w:r w:rsidR="00F2676F" w:rsidRPr="00375A8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Pipeline Crossing and Encroachment Procedure (Canada)</w:t>
              </w:r>
            </w:hyperlink>
            <w:r w:rsidR="00F2676F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C13219">
              <w:rPr>
                <w:rFonts w:asciiTheme="minorHAnsi" w:hAnsiTheme="minorHAnsi" w:cstheme="minorHAnsi"/>
                <w:sz w:val="18"/>
                <w:szCs w:val="18"/>
              </w:rPr>
              <w:t>Item ID:</w:t>
            </w:r>
            <w:r w:rsidR="00F2676F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003674617)</w:t>
            </w:r>
            <w:r w:rsidR="00F65161" w:rsidRPr="00375A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C839DF5" w14:textId="77777777" w:rsidR="00000976" w:rsidRPr="00375A83" w:rsidRDefault="00000976" w:rsidP="00CB7535">
            <w:pPr>
              <w:numPr>
                <w:ilvl w:val="0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Operations to complete form and send to </w:t>
            </w:r>
            <w:r w:rsidR="004B45BC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Land Services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or IES Engineer in US or TC Energy Land Department in Canada.</w:t>
            </w:r>
          </w:p>
          <w:p w14:paraId="504F97F8" w14:textId="34E5CA1A" w:rsidR="00D44873" w:rsidRPr="00375A83" w:rsidRDefault="002E3403" w:rsidP="00CB7535">
            <w:pPr>
              <w:numPr>
                <w:ilvl w:val="0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Save this form </w:t>
            </w:r>
            <w:r w:rsidR="00467833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as </w:t>
            </w:r>
            <w:proofErr w:type="gramStart"/>
            <w:r w:rsidR="00467833" w:rsidRPr="00375A83">
              <w:rPr>
                <w:rFonts w:asciiTheme="minorHAnsi" w:hAnsiTheme="minorHAnsi" w:cstheme="minorHAnsi"/>
                <w:sz w:val="18"/>
                <w:szCs w:val="18"/>
              </w:rPr>
              <w:t>follows</w:t>
            </w:r>
            <w:r w:rsidR="001E3E1F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4873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gramEnd"/>
            <w:r w:rsidR="00D44873" w:rsidRPr="00375A83">
              <w:rPr>
                <w:rFonts w:asciiTheme="minorHAnsi" w:hAnsiTheme="minorHAnsi" w:cstheme="minorHAnsi"/>
                <w:sz w:val="18"/>
                <w:szCs w:val="18"/>
              </w:rPr>
              <w:t>Steps 2 is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only required if you are filing the form electronically</w:t>
            </w:r>
            <w:r w:rsidR="00D44873" w:rsidRPr="00375A83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1885E860" w14:textId="6E87051C" w:rsidR="00E0068B" w:rsidRPr="00375A83" w:rsidRDefault="00E0068B" w:rsidP="00CB7535">
            <w:pPr>
              <w:numPr>
                <w:ilvl w:val="1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For Canada 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</w:rPr>
              <w:t>For 1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and 2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nd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party crossing</w:t>
            </w:r>
            <w:r w:rsidR="00076F0F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requests</w:t>
            </w:r>
            <w:r w:rsidR="000D554D" w:rsidRPr="00375A83">
              <w:rPr>
                <w:rFonts w:asciiTheme="minorHAnsi" w:hAnsiTheme="minorHAnsi" w:cstheme="minorHAnsi"/>
                <w:sz w:val="18"/>
                <w:szCs w:val="18"/>
              </w:rPr>
              <w:t>, please submit completed form to Integrity_Crossings@TCEnergy.com</w:t>
            </w:r>
          </w:p>
          <w:p w14:paraId="64307833" w14:textId="77777777" w:rsidR="00E0068B" w:rsidRPr="00B8182D" w:rsidRDefault="00E0068B" w:rsidP="00CB7535">
            <w:pPr>
              <w:numPr>
                <w:ilvl w:val="1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182D">
              <w:rPr>
                <w:rFonts w:asciiTheme="minorHAnsi" w:hAnsiTheme="minorHAnsi" w:cstheme="minorHAnsi"/>
                <w:sz w:val="18"/>
                <w:szCs w:val="18"/>
              </w:rPr>
              <w:t xml:space="preserve">For US </w:t>
            </w:r>
            <w:r w:rsidR="00000976" w:rsidRPr="00B8182D">
              <w:rPr>
                <w:rFonts w:asciiTheme="minorHAnsi" w:hAnsiTheme="minorHAnsi" w:cstheme="minorHAnsi"/>
                <w:sz w:val="18"/>
                <w:szCs w:val="18"/>
              </w:rPr>
              <w:t>- For minor crossings</w:t>
            </w:r>
            <w:r w:rsidR="004B45BC" w:rsidRPr="00B8182D">
              <w:rPr>
                <w:rFonts w:asciiTheme="minorHAnsi" w:hAnsiTheme="minorHAnsi" w:cstheme="minorHAnsi"/>
                <w:sz w:val="18"/>
                <w:szCs w:val="18"/>
              </w:rPr>
              <w:t xml:space="preserve"> (Land Services not involved)</w:t>
            </w:r>
            <w:r w:rsidR="00000976" w:rsidRPr="00B8182D">
              <w:rPr>
                <w:rFonts w:asciiTheme="minorHAnsi" w:hAnsiTheme="minorHAnsi" w:cstheme="minorHAnsi"/>
                <w:sz w:val="18"/>
                <w:szCs w:val="18"/>
              </w:rPr>
              <w:t xml:space="preserve">, Operation </w:t>
            </w:r>
            <w:r w:rsidR="00A15D30" w:rsidRPr="00B8182D">
              <w:rPr>
                <w:rFonts w:asciiTheme="minorHAnsi" w:hAnsiTheme="minorHAnsi" w:cstheme="minorHAnsi"/>
                <w:sz w:val="18"/>
                <w:szCs w:val="18"/>
              </w:rPr>
              <w:t xml:space="preserve">to file in local </w:t>
            </w:r>
            <w:r w:rsidR="001E3E1F" w:rsidRPr="00B8182D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  <w:r w:rsidR="00000976" w:rsidRPr="00B8182D">
              <w:rPr>
                <w:rFonts w:asciiTheme="minorHAnsi" w:hAnsiTheme="minorHAnsi" w:cstheme="minorHAnsi"/>
                <w:sz w:val="18"/>
                <w:szCs w:val="18"/>
              </w:rPr>
              <w:t>. For major crossings</w:t>
            </w:r>
            <w:r w:rsidR="004B45BC" w:rsidRPr="00B8182D">
              <w:rPr>
                <w:rFonts w:asciiTheme="minorHAnsi" w:hAnsiTheme="minorHAnsi" w:cstheme="minorHAnsi"/>
                <w:sz w:val="18"/>
                <w:szCs w:val="18"/>
              </w:rPr>
              <w:t xml:space="preserve"> (Land Services is involved)</w:t>
            </w:r>
            <w:r w:rsidR="00000976" w:rsidRPr="00B8182D">
              <w:rPr>
                <w:rFonts w:asciiTheme="minorHAnsi" w:hAnsiTheme="minorHAnsi" w:cstheme="minorHAnsi"/>
                <w:sz w:val="18"/>
                <w:szCs w:val="18"/>
              </w:rPr>
              <w:t>, Land Services to file in the Land Tract File database.</w:t>
            </w:r>
          </w:p>
          <w:p w14:paraId="7981C7D0" w14:textId="40D640DA" w:rsidR="0070782B" w:rsidRPr="00375A83" w:rsidRDefault="00000976" w:rsidP="004B45BC">
            <w:pPr>
              <w:numPr>
                <w:ilvl w:val="0"/>
                <w:numId w:val="3"/>
              </w:numPr>
              <w:spacing w:before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2E3403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nformation on filing and the onsite/offsite retention requirements, please refer to the </w:t>
            </w:r>
            <w:hyperlink r:id="rId13" w:history="1">
              <w:r w:rsidR="000D7145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'</w:t>
              </w:r>
              <w:r w:rsidR="002E3403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Facility Fil</w:t>
              </w:r>
              <w:r w:rsidR="000D7145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ing</w:t>
              </w:r>
              <w:r w:rsidR="002E3403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 Structur</w:t>
              </w:r>
              <w:r w:rsidR="000D7145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 Reference</w:t>
              </w:r>
              <w:r w:rsidR="002E3403" w:rsidRPr="004A64F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'</w:t>
              </w:r>
            </w:hyperlink>
            <w:r w:rsidR="002E3403" w:rsidRPr="004A64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3403" w:rsidRPr="00375A83">
              <w:rPr>
                <w:rFonts w:asciiTheme="minorHAnsi" w:hAnsiTheme="minorHAnsi" w:cstheme="minorHAnsi"/>
                <w:sz w:val="18"/>
                <w:szCs w:val="18"/>
              </w:rPr>
              <w:t>compliance list (</w:t>
            </w:r>
            <w:r w:rsidR="00C13219">
              <w:rPr>
                <w:rFonts w:asciiTheme="minorHAnsi" w:hAnsiTheme="minorHAnsi" w:cstheme="minorHAnsi"/>
                <w:sz w:val="18"/>
                <w:szCs w:val="18"/>
              </w:rPr>
              <w:t>Item ID:</w:t>
            </w:r>
            <w:r w:rsidR="002E3403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003794696)</w:t>
            </w:r>
            <w:r w:rsidR="00F1565B" w:rsidRPr="00375A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7C4039A" w14:textId="77777777" w:rsidR="003036DC" w:rsidRDefault="003036DC" w:rsidP="001629E3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2317"/>
      </w:tblGrid>
      <w:tr w:rsidR="00187F7B" w:rsidRPr="00375A83" w14:paraId="0D9F8F15" w14:textId="77777777" w:rsidTr="001B1671">
        <w:trPr>
          <w:cantSplit/>
          <w:trHeight w:val="27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E483C2" w14:textId="77777777" w:rsidR="00187F7B" w:rsidRPr="00375A83" w:rsidRDefault="00187F7B" w:rsidP="0063645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Crossing Information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(To be completed by </w:t>
            </w:r>
            <w:r w:rsidR="00C02FC4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Operations or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on-site technician)</w:t>
            </w:r>
          </w:p>
        </w:tc>
      </w:tr>
      <w:tr w:rsidR="00E90DD5" w:rsidRPr="00375A83" w14:paraId="46724404" w14:textId="77777777" w:rsidTr="001B1671">
        <w:trPr>
          <w:cantSplit/>
          <w:trHeight w:val="278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7CB" w14:textId="77777777" w:rsidR="00E90DD5" w:rsidRPr="00375A83" w:rsidRDefault="00E90DD5" w:rsidP="003036DC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46928611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Requesting Company /Stakeholder:</w:t>
            </w:r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74E55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54D" w14:textId="77777777" w:rsidR="00E90DD5" w:rsidRPr="00375A83" w:rsidRDefault="00E90DD5" w:rsidP="003036DC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Ph.: (</w:t>
            </w:r>
            <w:bookmarkStart w:id="3" w:name="Text44"/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D74E55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F71F18" w:rsidRPr="00375A83" w14:paraId="4A2DED4C" w14:textId="77777777" w:rsidTr="001B1671">
        <w:trPr>
          <w:cantSplit/>
          <w:trHeight w:val="278"/>
        </w:trPr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FD6" w14:textId="77777777" w:rsidR="00F71F18" w:rsidRPr="00375A83" w:rsidRDefault="00F71F18" w:rsidP="00CB753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TC Energy Contact: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B2C" w14:textId="77777777" w:rsidR="00F71F18" w:rsidRPr="00375A83" w:rsidRDefault="00F71F18" w:rsidP="00CB753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Ph.: (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)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bookmarkEnd w:id="1"/>
      <w:tr w:rsidR="00E90DD5" w:rsidRPr="00375A83" w14:paraId="03EB77FF" w14:textId="77777777" w:rsidTr="001B1671">
        <w:trPr>
          <w:cantSplit/>
          <w:trHeight w:val="305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F2E" w14:textId="77777777" w:rsidR="0063645B" w:rsidRPr="00375A83" w:rsidRDefault="008472EF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Stakeholder Type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5"/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Landowner,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6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Contractor,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7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Utility,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8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Developer,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9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Other </w:t>
            </w:r>
            <w:r w:rsidR="00E90DD5" w:rsidRPr="00375A83">
              <w:rPr>
                <w:rFonts w:asciiTheme="minorHAnsi" w:hAnsiTheme="minorHAnsi" w:cstheme="minorHAnsi"/>
                <w:sz w:val="18"/>
                <w:szCs w:val="18"/>
              </w:rPr>
              <w:t>(describe)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E90DD5" w:rsidRPr="00375A83" w14:paraId="4160602E" w14:textId="77777777" w:rsidTr="001B1671">
        <w:trPr>
          <w:cantSplit/>
          <w:trHeight w:val="395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4C5" w14:textId="77777777" w:rsidR="0063645B" w:rsidRPr="00375A83" w:rsidRDefault="00E90DD5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Notified How? 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1"/>
            <w:r w:rsidR="0016007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One Call,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2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Contacted by Landowner,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3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Aerial Patrol,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4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Other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(describe)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E90DD5" w:rsidRPr="00375A83" w14:paraId="212E8463" w14:textId="77777777" w:rsidTr="001B1671">
        <w:trPr>
          <w:cantSplit/>
          <w:trHeight w:val="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CDE" w14:textId="77777777" w:rsidR="0063645B" w:rsidRPr="00375A83" w:rsidRDefault="00E90DD5" w:rsidP="003036DC">
            <w:pPr>
              <w:spacing w:before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Legal Location / Milepost / MLV:</w:t>
            </w:r>
          </w:p>
          <w:p w14:paraId="7866F76A" w14:textId="77777777" w:rsidR="008472EF" w:rsidRPr="00375A83" w:rsidRDefault="008472EF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E90DD5" w:rsidRPr="00375A83" w14:paraId="6DB2CF99" w14:textId="77777777" w:rsidTr="001B1671">
        <w:trPr>
          <w:cantSplit/>
          <w:trHeight w:val="35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C94" w14:textId="77777777" w:rsidR="0063645B" w:rsidRPr="00375A83" w:rsidRDefault="00F71F18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GPS Location </w:t>
            </w:r>
            <w:r w:rsidR="00E72C7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4F615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E72C7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ecimal </w:t>
            </w:r>
            <w:r w:rsidR="004F615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E72C7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egrees</w:t>
            </w:r>
            <w:r w:rsidR="004F615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 7 decimals</w:t>
            </w:r>
            <w:r w:rsidR="00E72C7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7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E90DD5" w:rsidRPr="00375A83" w14:paraId="5D873FD7" w14:textId="77777777" w:rsidTr="001B1671">
        <w:trPr>
          <w:cantSplit/>
          <w:trHeight w:val="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30582" w14:textId="77777777" w:rsidR="0063645B" w:rsidRPr="00375A83" w:rsidRDefault="00E90DD5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nits of Measurement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8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Imperial</w:t>
            </w:r>
            <w:r w:rsidR="00371353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(e.g. lbs / ft),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8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9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Metric (e.g. kg / m),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B57F9A" w:rsidRPr="00375A83" w14:paraId="765C277A" w14:textId="77777777" w:rsidTr="001B1671">
        <w:trPr>
          <w:cantSplit/>
          <w:trHeight w:val="35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FF70" w14:textId="77777777" w:rsidR="00B57F9A" w:rsidRPr="00375A83" w:rsidRDefault="00B57F9A" w:rsidP="003036DC">
            <w:pPr>
              <w:spacing w:before="60" w:after="60"/>
              <w:ind w:right="-108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TC</w:t>
            </w:r>
            <w:r w:rsidR="00612DA2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Energy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 Drawing #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(if applicable)</w:t>
            </w:r>
            <w:r w:rsidRPr="00375A83"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  <w:r w:rsidR="008472EF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="008472EF"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472EF"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="008472EF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E90DD5" w:rsidRPr="00375A83" w14:paraId="2A08F0CA" w14:textId="77777777" w:rsidTr="001B1671">
        <w:trPr>
          <w:cantSplit/>
          <w:trHeight w:val="26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193" w14:textId="77777777" w:rsidR="0063645B" w:rsidRPr="00375A83" w:rsidRDefault="00371353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Permanent Crossing - Date Required: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E90DD5" w:rsidRPr="00375A83" w14:paraId="0A5771D7" w14:textId="77777777" w:rsidTr="001B1671">
        <w:trPr>
          <w:cantSplit/>
          <w:trHeight w:val="332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DCD" w14:textId="77777777" w:rsidR="0063645B" w:rsidRPr="00375A83" w:rsidRDefault="00371353" w:rsidP="003036D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90DD5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Temporary Crossing - Approx. Date / Duration: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8472E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21965BDD" w14:textId="77777777" w:rsidR="009A5AC7" w:rsidRPr="00375A83" w:rsidRDefault="009A5AC7" w:rsidP="00E90DD5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F71F18" w:rsidRPr="00375A83" w14:paraId="0F3C318E" w14:textId="77777777" w:rsidTr="00CB7535">
        <w:tc>
          <w:tcPr>
            <w:tcW w:w="9540" w:type="dxa"/>
            <w:shd w:val="clear" w:color="auto" w:fill="CCCCCC"/>
          </w:tcPr>
          <w:p w14:paraId="204EEF39" w14:textId="0A3BCC93" w:rsidR="00F71F18" w:rsidRPr="00375A83" w:rsidRDefault="00E72C78" w:rsidP="00CB7535">
            <w:pPr>
              <w:spacing w:before="60" w:after="60"/>
              <w:rPr>
                <w:rFonts w:asciiTheme="minorHAnsi" w:hAnsiTheme="minorHAnsi" w:cstheme="minorHAnsi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Equipment Information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A3F66">
              <w:rPr>
                <w:rFonts w:asciiTheme="minorHAnsi" w:hAnsiTheme="minorHAnsi" w:cstheme="minorHAnsi"/>
                <w:sz w:val="18"/>
                <w:szCs w:val="18"/>
              </w:rPr>
              <w:t xml:space="preserve">encroaching party to </w:t>
            </w:r>
            <w:r w:rsidR="00F71F18" w:rsidRPr="00375A83">
              <w:rPr>
                <w:rFonts w:asciiTheme="minorHAnsi" w:hAnsiTheme="minorHAnsi" w:cstheme="minorHAnsi"/>
                <w:sz w:val="18"/>
                <w:szCs w:val="18"/>
              </w:rPr>
              <w:t>complete the following table for each piece of heavy equipment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71F1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1345D1E1" w14:textId="77777777" w:rsidR="00CB7535" w:rsidRPr="00375A83" w:rsidRDefault="00CB7535" w:rsidP="00CB7535">
      <w:pPr>
        <w:rPr>
          <w:rFonts w:asciiTheme="minorHAnsi" w:hAnsiTheme="minorHAnsi" w:cstheme="minorHAns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630"/>
        <w:gridCol w:w="1319"/>
        <w:gridCol w:w="1421"/>
        <w:gridCol w:w="1571"/>
        <w:gridCol w:w="1475"/>
        <w:gridCol w:w="1490"/>
        <w:gridCol w:w="19"/>
      </w:tblGrid>
      <w:tr w:rsidR="00F71F18" w:rsidRPr="00375A83" w14:paraId="5A654FEE" w14:textId="77777777" w:rsidTr="00704D02">
        <w:trPr>
          <w:gridAfter w:val="1"/>
          <w:wAfter w:w="9" w:type="pct"/>
          <w:trHeight w:val="296"/>
        </w:trPr>
        <w:tc>
          <w:tcPr>
            <w:tcW w:w="180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916E8A" w14:textId="77777777" w:rsidR="00F71F18" w:rsidRPr="00375A83" w:rsidRDefault="00F71F18" w:rsidP="00375A83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Equipment Information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7E4AA11C" w14:textId="77777777" w:rsidR="00F71F18" w:rsidRPr="00375A83" w:rsidRDefault="00F71F18" w:rsidP="00CB75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Equipment #1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</w:tcPr>
          <w:p w14:paraId="1013AE7A" w14:textId="77777777" w:rsidR="00F71F18" w:rsidRPr="00375A83" w:rsidRDefault="00F71F18" w:rsidP="00CB75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Equipment #2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</w:tcPr>
          <w:p w14:paraId="5E19492C" w14:textId="77777777" w:rsidR="00F71F18" w:rsidRPr="00375A83" w:rsidRDefault="00F71F18" w:rsidP="00CB75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Equipment #3</w:t>
            </w: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auto"/>
          </w:tcPr>
          <w:p w14:paraId="0B19086F" w14:textId="77777777" w:rsidR="00F71F18" w:rsidRPr="00375A83" w:rsidRDefault="00F71F18" w:rsidP="00CB75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>Equipment #4</w:t>
            </w:r>
          </w:p>
        </w:tc>
      </w:tr>
      <w:tr w:rsidR="00F71F18" w:rsidRPr="00375A83" w14:paraId="3942D0FC" w14:textId="77777777" w:rsidTr="00704D02">
        <w:trPr>
          <w:gridAfter w:val="1"/>
          <w:wAfter w:w="9" w:type="pct"/>
          <w:trHeight w:val="872"/>
        </w:trPr>
        <w:tc>
          <w:tcPr>
            <w:tcW w:w="1804" w:type="pct"/>
            <w:gridSpan w:val="3"/>
            <w:shd w:val="clear" w:color="auto" w:fill="auto"/>
          </w:tcPr>
          <w:p w14:paraId="7BB853D8" w14:textId="77777777" w:rsidR="00485CD1" w:rsidRPr="00375A83" w:rsidRDefault="00485CD1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  <w:p w14:paraId="6975855F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Type or Model of Equipment</w:t>
            </w:r>
          </w:p>
        </w:tc>
        <w:tc>
          <w:tcPr>
            <w:tcW w:w="760" w:type="pct"/>
            <w:shd w:val="clear" w:color="auto" w:fill="auto"/>
          </w:tcPr>
          <w:p w14:paraId="5C8A69BF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4507B53B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53C0610A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165796D9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F71F18" w:rsidRPr="00375A83" w14:paraId="4B5D3CF2" w14:textId="77777777" w:rsidTr="00704D02">
        <w:trPr>
          <w:gridAfter w:val="1"/>
          <w:wAfter w:w="9" w:type="pct"/>
          <w:trHeight w:val="260"/>
        </w:trPr>
        <w:tc>
          <w:tcPr>
            <w:tcW w:w="1804" w:type="pct"/>
            <w:gridSpan w:val="3"/>
            <w:shd w:val="clear" w:color="auto" w:fill="auto"/>
          </w:tcPr>
          <w:p w14:paraId="53581855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Total Weight – Fully Loaded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lbs 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kg)</w:t>
            </w:r>
          </w:p>
        </w:tc>
        <w:tc>
          <w:tcPr>
            <w:tcW w:w="760" w:type="pct"/>
            <w:shd w:val="clear" w:color="auto" w:fill="auto"/>
          </w:tcPr>
          <w:p w14:paraId="75AA44F9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20250B55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48306D8E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04E7CAD7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F71F18" w:rsidRPr="00375A83" w14:paraId="637090C6" w14:textId="77777777" w:rsidTr="00704D02">
        <w:trPr>
          <w:gridAfter w:val="1"/>
          <w:wAfter w:w="9" w:type="pct"/>
          <w:cantSplit/>
          <w:trHeight w:hRule="exact" w:val="317"/>
        </w:trPr>
        <w:tc>
          <w:tcPr>
            <w:tcW w:w="226" w:type="pct"/>
            <w:vMerge w:val="restart"/>
            <w:shd w:val="clear" w:color="auto" w:fill="auto"/>
            <w:textDirection w:val="btLr"/>
          </w:tcPr>
          <w:p w14:paraId="52F7FB83" w14:textId="77777777" w:rsidR="00F71F18" w:rsidRPr="00375A83" w:rsidRDefault="00F71F18" w:rsidP="00CB7535">
            <w:pPr>
              <w:ind w:left="115" w:right="1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Track</w:t>
            </w: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0E78A423" w14:textId="77777777" w:rsidR="00F71F18" w:rsidRPr="00375A83" w:rsidRDefault="00F71F18" w:rsidP="00CB7535">
            <w:pPr>
              <w:spacing w:before="60" w:beforeAutospacing="1" w:after="6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Width of Track Shoe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ft 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m)</w:t>
            </w:r>
          </w:p>
        </w:tc>
        <w:tc>
          <w:tcPr>
            <w:tcW w:w="760" w:type="pct"/>
            <w:shd w:val="clear" w:color="auto" w:fill="auto"/>
          </w:tcPr>
          <w:p w14:paraId="453D9A7F" w14:textId="77777777" w:rsidR="00F71F18" w:rsidRPr="00375A83" w:rsidRDefault="00F71F18" w:rsidP="00CB7535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675CD46C" w14:textId="77777777" w:rsidR="00F71F18" w:rsidRPr="00375A83" w:rsidRDefault="00F71F18" w:rsidP="00CB7535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6F4E2EB7" w14:textId="77777777" w:rsidR="00F71F18" w:rsidRPr="00375A83" w:rsidRDefault="00F71F18" w:rsidP="00CB7535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25630982" w14:textId="77777777" w:rsidR="00F71F18" w:rsidRPr="00375A83" w:rsidRDefault="00F71F18" w:rsidP="00CB7535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490A3C" w:rsidRPr="00375A83" w14:paraId="2E4124B5" w14:textId="77777777" w:rsidTr="00704D02">
        <w:trPr>
          <w:gridAfter w:val="1"/>
          <w:wAfter w:w="9" w:type="pct"/>
          <w:cantSplit/>
          <w:trHeight w:hRule="exact" w:val="317"/>
        </w:trPr>
        <w:tc>
          <w:tcPr>
            <w:tcW w:w="226" w:type="pct"/>
            <w:vMerge/>
            <w:shd w:val="clear" w:color="auto" w:fill="auto"/>
            <w:textDirection w:val="btLr"/>
          </w:tcPr>
          <w:p w14:paraId="706EDFE2" w14:textId="77777777" w:rsidR="00490A3C" w:rsidRPr="00375A83" w:rsidRDefault="00490A3C" w:rsidP="00490A3C">
            <w:pPr>
              <w:ind w:left="115" w:right="1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688FC6C7" w14:textId="77777777" w:rsidR="00490A3C" w:rsidRPr="00375A83" w:rsidRDefault="00490A3C" w:rsidP="00490A3C">
            <w:pPr>
              <w:spacing w:before="60" w:beforeAutospacing="1" w:after="6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Length of Track on Ground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ft 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m)</w:t>
            </w:r>
          </w:p>
        </w:tc>
        <w:tc>
          <w:tcPr>
            <w:tcW w:w="760" w:type="pct"/>
            <w:shd w:val="clear" w:color="auto" w:fill="auto"/>
          </w:tcPr>
          <w:p w14:paraId="6EC9ACDD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49F97BB1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030B143D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5B1420F4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490A3C" w:rsidRPr="00375A83" w14:paraId="6152D900" w14:textId="77777777" w:rsidTr="00704D02">
        <w:trPr>
          <w:gridAfter w:val="1"/>
          <w:wAfter w:w="9" w:type="pct"/>
          <w:trHeight w:hRule="exact" w:val="325"/>
        </w:trPr>
        <w:tc>
          <w:tcPr>
            <w:tcW w:w="226" w:type="pct"/>
            <w:vMerge/>
            <w:shd w:val="clear" w:color="auto" w:fill="auto"/>
          </w:tcPr>
          <w:p w14:paraId="142A0C19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2C1ED47B" w14:textId="77777777" w:rsidR="00490A3C" w:rsidRPr="00375A83" w:rsidRDefault="00490A3C" w:rsidP="00490A3C">
            <w:pPr>
              <w:spacing w:before="60" w:beforeAutospacing="1" w:after="6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Distance Between Tracks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ft 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m)</w:t>
            </w:r>
          </w:p>
        </w:tc>
        <w:tc>
          <w:tcPr>
            <w:tcW w:w="760" w:type="pct"/>
            <w:shd w:val="clear" w:color="auto" w:fill="auto"/>
          </w:tcPr>
          <w:p w14:paraId="35CA2B68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27EFFB84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3C90BC6A" w14:textId="77777777" w:rsidR="00490A3C" w:rsidRPr="00375A83" w:rsidRDefault="00490A3C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1798F099" w14:textId="0AEBFDB0" w:rsidR="00CD45BE" w:rsidRPr="00375A83" w:rsidRDefault="00CD45BE" w:rsidP="00490A3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  <w:p w14:paraId="5B33A0FB" w14:textId="77777777" w:rsidR="00CD45BE" w:rsidRPr="00375A83" w:rsidRDefault="00CD45BE" w:rsidP="00375A83">
            <w:p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  <w:p w14:paraId="1A700568" w14:textId="568C30A9" w:rsidR="00490A3C" w:rsidRPr="00375A83" w:rsidRDefault="00490A3C" w:rsidP="00375A83">
            <w:p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</w:tr>
      <w:tr w:rsidR="00490A3C" w:rsidRPr="00375A83" w14:paraId="673C8E7C" w14:textId="77777777" w:rsidTr="00704D02">
        <w:trPr>
          <w:gridAfter w:val="1"/>
          <w:wAfter w:w="9" w:type="pct"/>
          <w:cantSplit/>
          <w:trHeight w:hRule="exact" w:val="361"/>
        </w:trPr>
        <w:tc>
          <w:tcPr>
            <w:tcW w:w="226" w:type="pct"/>
            <w:vMerge w:val="restart"/>
            <w:shd w:val="clear" w:color="auto" w:fill="auto"/>
            <w:textDirection w:val="btLr"/>
          </w:tcPr>
          <w:p w14:paraId="425BB06A" w14:textId="77777777" w:rsidR="00490A3C" w:rsidRPr="00375A83" w:rsidRDefault="00490A3C" w:rsidP="00490A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Wheel</w:t>
            </w: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528B9D10" w14:textId="77777777" w:rsidR="00490A3C" w:rsidRPr="00375A83" w:rsidRDefault="00490A3C" w:rsidP="00490A3C">
            <w:pPr>
              <w:spacing w:before="120" w:beforeAutospacing="1" w:after="12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Number of Wheels (include front) </w:t>
            </w:r>
          </w:p>
        </w:tc>
        <w:tc>
          <w:tcPr>
            <w:tcW w:w="760" w:type="pct"/>
            <w:shd w:val="clear" w:color="auto" w:fill="auto"/>
          </w:tcPr>
          <w:p w14:paraId="51153E63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3707320F" w14:textId="776033CA" w:rsidR="002F4522" w:rsidRPr="00375A83" w:rsidRDefault="002F4522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  <w:p w14:paraId="5860A04C" w14:textId="77777777" w:rsidR="002F4522" w:rsidRPr="00375A83" w:rsidRDefault="002F4522" w:rsidP="00375A83">
            <w:p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  <w:p w14:paraId="2978AE1A" w14:textId="77777777" w:rsidR="002F4522" w:rsidRPr="00375A83" w:rsidRDefault="002F4522" w:rsidP="00375A83">
            <w:p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  <w:p w14:paraId="63B5A61C" w14:textId="77777777" w:rsidR="002F4522" w:rsidRPr="00375A83" w:rsidRDefault="002F4522" w:rsidP="00375A83">
            <w:p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  <w:p w14:paraId="40AFCCBC" w14:textId="15BBE10E" w:rsidR="00490A3C" w:rsidRPr="00375A83" w:rsidRDefault="00490A3C" w:rsidP="0037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2A1837FA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7E283314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490A3C" w:rsidRPr="00375A83" w14:paraId="491D0455" w14:textId="77777777" w:rsidTr="00704D02">
        <w:trPr>
          <w:gridAfter w:val="1"/>
          <w:wAfter w:w="9" w:type="pct"/>
          <w:trHeight w:hRule="exact" w:val="316"/>
        </w:trPr>
        <w:tc>
          <w:tcPr>
            <w:tcW w:w="226" w:type="pct"/>
            <w:vMerge/>
            <w:shd w:val="clear" w:color="auto" w:fill="auto"/>
          </w:tcPr>
          <w:p w14:paraId="19330D95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569CBB22" w14:textId="77777777" w:rsidR="00490A3C" w:rsidRPr="00375A83" w:rsidRDefault="00490A3C" w:rsidP="00490A3C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>Number of Axles (include front) axle)</w:t>
            </w:r>
          </w:p>
        </w:tc>
        <w:tc>
          <w:tcPr>
            <w:tcW w:w="760" w:type="pct"/>
            <w:shd w:val="clear" w:color="auto" w:fill="auto"/>
          </w:tcPr>
          <w:p w14:paraId="55C3F56C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59AB038E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10B437D4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6CCE804D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490A3C" w:rsidRPr="00375A83" w14:paraId="3743F640" w14:textId="77777777" w:rsidTr="00704D02">
        <w:trPr>
          <w:gridAfter w:val="1"/>
          <w:wAfter w:w="9" w:type="pct"/>
          <w:trHeight w:hRule="exact" w:val="379"/>
        </w:trPr>
        <w:tc>
          <w:tcPr>
            <w:tcW w:w="226" w:type="pct"/>
            <w:vMerge/>
            <w:shd w:val="clear" w:color="auto" w:fill="auto"/>
          </w:tcPr>
          <w:p w14:paraId="793BFC2E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78" w:type="pct"/>
            <w:gridSpan w:val="2"/>
            <w:shd w:val="clear" w:color="auto" w:fill="auto"/>
            <w:vAlign w:val="center"/>
          </w:tcPr>
          <w:p w14:paraId="0D465F9C" w14:textId="77777777" w:rsidR="00490A3C" w:rsidRPr="00375A83" w:rsidRDefault="00490A3C" w:rsidP="00490A3C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t xml:space="preserve">Weight on heaviest axle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lbs 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kg)</w:t>
            </w:r>
          </w:p>
        </w:tc>
        <w:tc>
          <w:tcPr>
            <w:tcW w:w="760" w:type="pct"/>
            <w:shd w:val="clear" w:color="auto" w:fill="auto"/>
          </w:tcPr>
          <w:p w14:paraId="5FCE908D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40" w:type="pct"/>
            <w:shd w:val="clear" w:color="auto" w:fill="auto"/>
          </w:tcPr>
          <w:p w14:paraId="128C69DC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14:paraId="2FC5E155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797" w:type="pct"/>
            <w:shd w:val="clear" w:color="auto" w:fill="auto"/>
          </w:tcPr>
          <w:p w14:paraId="55624D7F" w14:textId="77777777" w:rsidR="00490A3C" w:rsidRPr="00375A83" w:rsidRDefault="00490A3C" w:rsidP="00490A3C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US" w:eastAsia="en-US"/>
              </w:rPr>
            </w:pPr>
          </w:p>
        </w:tc>
      </w:tr>
      <w:tr w:rsidR="00F71F18" w:rsidRPr="00375A83" w14:paraId="145E29ED" w14:textId="77777777" w:rsidTr="00704D02">
        <w:trPr>
          <w:trHeight w:val="313"/>
        </w:trPr>
        <w:tc>
          <w:tcPr>
            <w:tcW w:w="5000" w:type="pct"/>
            <w:gridSpan w:val="8"/>
            <w:shd w:val="clear" w:color="auto" w:fill="CCCCCC"/>
          </w:tcPr>
          <w:p w14:paraId="30C1C2E2" w14:textId="77777777" w:rsidR="00F71F18" w:rsidRPr="00375A83" w:rsidRDefault="00F71F18" w:rsidP="00CB7535">
            <w:pPr>
              <w:spacing w:before="60"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Soils Information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(To be completed by Operations or on-site technician, consult engineering if unsure of category)</w:t>
            </w:r>
          </w:p>
        </w:tc>
      </w:tr>
      <w:tr w:rsidR="00F71F18" w:rsidRPr="00375A83" w14:paraId="30BEC6B6" w14:textId="77777777" w:rsidTr="00704D02">
        <w:trPr>
          <w:trHeight w:val="643"/>
        </w:trPr>
        <w:tc>
          <w:tcPr>
            <w:tcW w:w="1098" w:type="pct"/>
            <w:gridSpan w:val="2"/>
            <w:shd w:val="clear" w:color="auto" w:fill="auto"/>
          </w:tcPr>
          <w:p w14:paraId="7B7B2A0F" w14:textId="77777777" w:rsidR="00485CD1" w:rsidRPr="00375A83" w:rsidRDefault="00485CD1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096DCC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Soil Type (Select one)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67C5F7C2" w14:textId="77777777" w:rsidR="00F71F18" w:rsidRPr="00375A83" w:rsidRDefault="00F71F18" w:rsidP="00CB7535">
            <w:pPr>
              <w:spacing w:before="60" w:after="60"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Granular Materials without cohesion (dry sand)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Sand and Gravel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Saturated Topsoil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Clay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Saturated Clay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Other (describe):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F18" w:rsidRPr="00375A83" w14:paraId="56480D24" w14:textId="77777777" w:rsidTr="00704D02">
        <w:trPr>
          <w:trHeight w:val="616"/>
        </w:trPr>
        <w:tc>
          <w:tcPr>
            <w:tcW w:w="1098" w:type="pct"/>
            <w:gridSpan w:val="2"/>
            <w:shd w:val="clear" w:color="auto" w:fill="auto"/>
          </w:tcPr>
          <w:p w14:paraId="21DA09EA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Soil Saturation Level (Select One)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44BB08A9" w14:textId="77777777" w:rsidR="00F71F18" w:rsidRPr="00375A83" w:rsidRDefault="00F71F18" w:rsidP="00CB753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Wet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Dry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Normally Dry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Normally Wet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Transitional Area Dry to Wet /        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Other (describe):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F18" w:rsidRPr="00375A83" w14:paraId="426EAFE0" w14:textId="77777777" w:rsidTr="00704D02">
        <w:trPr>
          <w:trHeight w:val="491"/>
        </w:trPr>
        <w:tc>
          <w:tcPr>
            <w:tcW w:w="1098" w:type="pct"/>
            <w:gridSpan w:val="2"/>
            <w:shd w:val="clear" w:color="auto" w:fill="auto"/>
          </w:tcPr>
          <w:p w14:paraId="252CFE70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Crossing Type (Select One)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4A29D8CB" w14:textId="77777777" w:rsidR="00F71F18" w:rsidRPr="00375A83" w:rsidRDefault="00F71F18" w:rsidP="00CB753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Asphalt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Concrete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Timber Mats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No pavement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Other (describe):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F18" w:rsidRPr="00375A83" w14:paraId="1588CA6D" w14:textId="77777777" w:rsidTr="00704D02">
        <w:trPr>
          <w:trHeight w:val="437"/>
        </w:trPr>
        <w:tc>
          <w:tcPr>
            <w:tcW w:w="1098" w:type="pct"/>
            <w:gridSpan w:val="2"/>
            <w:shd w:val="clear" w:color="auto" w:fill="auto"/>
          </w:tcPr>
          <w:p w14:paraId="2B5DECD5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Construction Type if known (Select One)</w:t>
            </w:r>
          </w:p>
        </w:tc>
        <w:tc>
          <w:tcPr>
            <w:tcW w:w="3902" w:type="pct"/>
            <w:gridSpan w:val="6"/>
            <w:shd w:val="clear" w:color="auto" w:fill="auto"/>
          </w:tcPr>
          <w:p w14:paraId="4D5373A8" w14:textId="77777777" w:rsidR="00F71F18" w:rsidRPr="00375A83" w:rsidRDefault="00F71F18" w:rsidP="00CB753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Open Cut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Bored Crossing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Open cut-rock /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Other (describe):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BCA7BA2" w14:textId="77777777" w:rsidR="00F71F18" w:rsidRPr="00375A83" w:rsidRDefault="00F71F18" w:rsidP="00E90DD5">
      <w:pPr>
        <w:rPr>
          <w:rFonts w:asciiTheme="minorHAnsi" w:hAnsiTheme="minorHAnsi" w:cstheme="minorHAnsi"/>
          <w:b/>
          <w:sz w:val="12"/>
          <w:szCs w:val="12"/>
        </w:rPr>
      </w:pPr>
    </w:p>
    <w:p w14:paraId="61F5CCFE" w14:textId="77777777" w:rsidR="009A5AC7" w:rsidRPr="00375A83" w:rsidRDefault="009A5AC7" w:rsidP="00E90DD5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1366"/>
        <w:gridCol w:w="1366"/>
        <w:gridCol w:w="1448"/>
        <w:gridCol w:w="1774"/>
      </w:tblGrid>
      <w:tr w:rsidR="00D74E55" w:rsidRPr="00375A83" w14:paraId="225267C9" w14:textId="77777777" w:rsidTr="00704D02">
        <w:tc>
          <w:tcPr>
            <w:tcW w:w="9350" w:type="dxa"/>
            <w:gridSpan w:val="5"/>
            <w:shd w:val="clear" w:color="auto" w:fill="CCCCCC"/>
          </w:tcPr>
          <w:p w14:paraId="2DC60FA1" w14:textId="77777777" w:rsidR="00D74E55" w:rsidRPr="00375A83" w:rsidRDefault="00D74E55" w:rsidP="00CB753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Pipeline Information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(To be completed by </w:t>
            </w:r>
            <w:r w:rsidR="00C02FC4"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Operations or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on-site technician)</w:t>
            </w:r>
          </w:p>
        </w:tc>
      </w:tr>
      <w:tr w:rsidR="0063645B" w:rsidRPr="00375A83" w14:paraId="03E81DAD" w14:textId="77777777" w:rsidTr="00704D02">
        <w:tc>
          <w:tcPr>
            <w:tcW w:w="3396" w:type="dxa"/>
            <w:shd w:val="clear" w:color="auto" w:fill="auto"/>
          </w:tcPr>
          <w:p w14:paraId="4E644AC2" w14:textId="77777777" w:rsidR="0063645B" w:rsidRPr="00375A83" w:rsidRDefault="00371353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Pipeline </w:t>
            </w:r>
            <w:r w:rsidR="00490A3C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366" w:type="dxa"/>
            <w:shd w:val="clear" w:color="auto" w:fill="auto"/>
          </w:tcPr>
          <w:p w14:paraId="7894CBEA" w14:textId="77777777" w:rsidR="0063645B" w:rsidRPr="00375A83" w:rsidRDefault="0063645B" w:rsidP="00CB753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14:paraId="7F5FCF3C" w14:textId="77777777" w:rsidR="0063645B" w:rsidRPr="00375A83" w:rsidRDefault="0063645B" w:rsidP="00CB753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14:paraId="199E1B1F" w14:textId="77777777" w:rsidR="0063645B" w:rsidRPr="00375A83" w:rsidRDefault="0063645B" w:rsidP="00CB753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14:paraId="61834482" w14:textId="77777777" w:rsidR="0063645B" w:rsidRPr="00375A83" w:rsidRDefault="0063645B" w:rsidP="00CB753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0A3C" w:rsidRPr="00375A83" w14:paraId="0DF930E3" w14:textId="77777777" w:rsidTr="00704D02">
        <w:tc>
          <w:tcPr>
            <w:tcW w:w="3396" w:type="dxa"/>
            <w:shd w:val="clear" w:color="auto" w:fill="auto"/>
          </w:tcPr>
          <w:p w14:paraId="7AC71F48" w14:textId="77777777" w:rsidR="00490A3C" w:rsidRPr="00375A83" w:rsidRDefault="00490A3C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Pipeline Route Number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407F827" w14:textId="77777777" w:rsidR="00490A3C" w:rsidRPr="00375A83" w:rsidRDefault="00490A3C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0C7D8B2" w14:textId="77777777" w:rsidR="00490A3C" w:rsidRPr="00375A83" w:rsidRDefault="00490A3C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DD0E70E" w14:textId="77777777" w:rsidR="00490A3C" w:rsidRPr="00375A83" w:rsidRDefault="00490A3C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223CB504" w14:textId="77777777" w:rsidR="00490A3C" w:rsidRPr="00375A83" w:rsidRDefault="00490A3C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645B" w:rsidRPr="00375A83" w14:paraId="126CEC95" w14:textId="77777777" w:rsidTr="00704D02">
        <w:tc>
          <w:tcPr>
            <w:tcW w:w="3396" w:type="dxa"/>
            <w:shd w:val="clear" w:color="auto" w:fill="auto"/>
          </w:tcPr>
          <w:p w14:paraId="2BD528CE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Pipeline OD</w:t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B8B28BD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366" w:type="dxa"/>
            <w:shd w:val="clear" w:color="auto" w:fill="auto"/>
            <w:vAlign w:val="center"/>
          </w:tcPr>
          <w:p w14:paraId="14A697D8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48" w:type="dxa"/>
            <w:shd w:val="clear" w:color="auto" w:fill="auto"/>
            <w:vAlign w:val="center"/>
          </w:tcPr>
          <w:p w14:paraId="561BE5A3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74" w:type="dxa"/>
            <w:shd w:val="clear" w:color="auto" w:fill="auto"/>
            <w:vAlign w:val="center"/>
          </w:tcPr>
          <w:p w14:paraId="07458E33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6"/>
          </w:p>
        </w:tc>
      </w:tr>
      <w:tr w:rsidR="0063645B" w:rsidRPr="00375A83" w14:paraId="506A73D0" w14:textId="77777777" w:rsidTr="00704D02">
        <w:tc>
          <w:tcPr>
            <w:tcW w:w="3396" w:type="dxa"/>
            <w:shd w:val="clear" w:color="auto" w:fill="auto"/>
          </w:tcPr>
          <w:p w14:paraId="77BCD07D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Pipeline Wall Thickness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  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mm)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1974CBD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66" w:type="dxa"/>
            <w:shd w:val="clear" w:color="auto" w:fill="auto"/>
            <w:vAlign w:val="center"/>
          </w:tcPr>
          <w:p w14:paraId="4467B5EB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48" w:type="dxa"/>
            <w:shd w:val="clear" w:color="auto" w:fill="auto"/>
            <w:vAlign w:val="center"/>
          </w:tcPr>
          <w:p w14:paraId="59BAC83E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774" w:type="dxa"/>
            <w:shd w:val="clear" w:color="auto" w:fill="auto"/>
            <w:vAlign w:val="center"/>
          </w:tcPr>
          <w:p w14:paraId="6DA0E47D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0"/>
          </w:p>
        </w:tc>
      </w:tr>
      <w:tr w:rsidR="0063645B" w:rsidRPr="00375A83" w14:paraId="74692545" w14:textId="77777777" w:rsidTr="00704D02">
        <w:tc>
          <w:tcPr>
            <w:tcW w:w="3396" w:type="dxa"/>
            <w:shd w:val="clear" w:color="auto" w:fill="auto"/>
          </w:tcPr>
          <w:p w14:paraId="1EE9DBB0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Pipeline SMYS or Grade </w:t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psi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kPa</w:t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C9DC2B6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366" w:type="dxa"/>
            <w:shd w:val="clear" w:color="auto" w:fill="auto"/>
            <w:vAlign w:val="center"/>
          </w:tcPr>
          <w:p w14:paraId="1B437671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48" w:type="dxa"/>
            <w:shd w:val="clear" w:color="auto" w:fill="auto"/>
            <w:vAlign w:val="center"/>
          </w:tcPr>
          <w:p w14:paraId="06239AFB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74" w:type="dxa"/>
            <w:shd w:val="clear" w:color="auto" w:fill="auto"/>
            <w:vAlign w:val="center"/>
          </w:tcPr>
          <w:p w14:paraId="1EFD3F11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4"/>
          </w:p>
        </w:tc>
      </w:tr>
      <w:tr w:rsidR="0063645B" w:rsidRPr="00375A83" w14:paraId="04B1B58D" w14:textId="77777777" w:rsidTr="00704D02">
        <w:tc>
          <w:tcPr>
            <w:tcW w:w="3396" w:type="dxa"/>
            <w:shd w:val="clear" w:color="auto" w:fill="auto"/>
          </w:tcPr>
          <w:p w14:paraId="00C7CDD1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Class Location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C2F873F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5" w:name="Text22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366" w:type="dxa"/>
            <w:shd w:val="clear" w:color="auto" w:fill="auto"/>
            <w:vAlign w:val="center"/>
          </w:tcPr>
          <w:p w14:paraId="166437D5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48" w:type="dxa"/>
            <w:shd w:val="clear" w:color="auto" w:fill="auto"/>
            <w:vAlign w:val="center"/>
          </w:tcPr>
          <w:p w14:paraId="1DBEB159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774" w:type="dxa"/>
            <w:shd w:val="clear" w:color="auto" w:fill="auto"/>
            <w:vAlign w:val="center"/>
          </w:tcPr>
          <w:p w14:paraId="37A65FB0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8"/>
          </w:p>
        </w:tc>
      </w:tr>
      <w:tr w:rsidR="0063645B" w:rsidRPr="00375A83" w14:paraId="70D6BA18" w14:textId="77777777" w:rsidTr="00704D02">
        <w:tc>
          <w:tcPr>
            <w:tcW w:w="3396" w:type="dxa"/>
            <w:shd w:val="clear" w:color="auto" w:fill="auto"/>
          </w:tcPr>
          <w:p w14:paraId="308E8C7C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MAOP of Pipeline Segment</w:t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psi  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kPa)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7B0359B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366" w:type="dxa"/>
            <w:shd w:val="clear" w:color="auto" w:fill="auto"/>
            <w:vAlign w:val="center"/>
          </w:tcPr>
          <w:p w14:paraId="6E055CDD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448" w:type="dxa"/>
            <w:shd w:val="clear" w:color="auto" w:fill="auto"/>
            <w:vAlign w:val="center"/>
          </w:tcPr>
          <w:p w14:paraId="5EC87728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774" w:type="dxa"/>
            <w:shd w:val="clear" w:color="auto" w:fill="auto"/>
            <w:vAlign w:val="center"/>
          </w:tcPr>
          <w:p w14:paraId="4B901086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2"/>
          </w:p>
        </w:tc>
      </w:tr>
      <w:tr w:rsidR="00371353" w:rsidRPr="00375A83" w14:paraId="4ED591B1" w14:textId="77777777" w:rsidTr="00704D02">
        <w:tc>
          <w:tcPr>
            <w:tcW w:w="3396" w:type="dxa"/>
            <w:shd w:val="clear" w:color="auto" w:fill="auto"/>
          </w:tcPr>
          <w:p w14:paraId="78AE2D9E" w14:textId="77777777" w:rsidR="00371353" w:rsidRPr="00375A83" w:rsidRDefault="00371353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Coupled, Welded or Threaded pipe joints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D18ECD3" w14:textId="77777777" w:rsidR="00371353" w:rsidRPr="00375A83" w:rsidRDefault="00371353" w:rsidP="00CB7535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042402E" w14:textId="77777777" w:rsidR="00371353" w:rsidRPr="00375A83" w:rsidRDefault="00371353" w:rsidP="00CB7535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8A50346" w14:textId="77777777" w:rsidR="00371353" w:rsidRPr="00375A83" w:rsidRDefault="00371353" w:rsidP="00CB7535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D7B50C0" w14:textId="77777777" w:rsidR="00371353" w:rsidRPr="00375A83" w:rsidRDefault="00371353" w:rsidP="00CB7535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</w:t>
            </w:r>
          </w:p>
        </w:tc>
      </w:tr>
      <w:tr w:rsidR="0063645B" w:rsidRPr="00375A83" w14:paraId="3C15C083" w14:textId="77777777" w:rsidTr="00704D02">
        <w:trPr>
          <w:trHeight w:val="70"/>
        </w:trPr>
        <w:tc>
          <w:tcPr>
            <w:tcW w:w="3396" w:type="dxa"/>
            <w:shd w:val="clear" w:color="auto" w:fill="auto"/>
          </w:tcPr>
          <w:p w14:paraId="72431920" w14:textId="77777777" w:rsidR="0063645B" w:rsidRPr="00375A83" w:rsidRDefault="0063645B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Existing Depth of Cover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   </w:t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06000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855BCF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327DB10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366" w:type="dxa"/>
            <w:shd w:val="clear" w:color="auto" w:fill="auto"/>
            <w:vAlign w:val="center"/>
          </w:tcPr>
          <w:p w14:paraId="7B0BA0CB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448" w:type="dxa"/>
            <w:shd w:val="clear" w:color="auto" w:fill="auto"/>
            <w:vAlign w:val="center"/>
          </w:tcPr>
          <w:p w14:paraId="08247D7E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774" w:type="dxa"/>
            <w:shd w:val="clear" w:color="auto" w:fill="auto"/>
            <w:vAlign w:val="center"/>
          </w:tcPr>
          <w:p w14:paraId="7AEEF40E" w14:textId="77777777" w:rsidR="0063645B" w:rsidRPr="00375A83" w:rsidRDefault="00D74E55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6"/>
          </w:p>
        </w:tc>
      </w:tr>
      <w:tr w:rsidR="00F71F18" w:rsidRPr="00375A83" w14:paraId="41B55704" w14:textId="77777777" w:rsidTr="00704D02">
        <w:trPr>
          <w:trHeight w:val="332"/>
        </w:trPr>
        <w:tc>
          <w:tcPr>
            <w:tcW w:w="9350" w:type="dxa"/>
            <w:gridSpan w:val="5"/>
            <w:shd w:val="clear" w:color="auto" w:fill="D9D9D9"/>
          </w:tcPr>
          <w:p w14:paraId="29872C25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Crossing Evaluation (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>To be completed by Engineering)</w:t>
            </w:r>
          </w:p>
        </w:tc>
      </w:tr>
      <w:tr w:rsidR="00F71F18" w:rsidRPr="00375A83" w14:paraId="01E1331F" w14:textId="77777777" w:rsidTr="00704D02">
        <w:trPr>
          <w:trHeight w:val="70"/>
        </w:trPr>
        <w:tc>
          <w:tcPr>
            <w:tcW w:w="3396" w:type="dxa"/>
            <w:shd w:val="clear" w:color="auto" w:fill="auto"/>
          </w:tcPr>
          <w:p w14:paraId="64D80A8B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Evaluation Results % SMYS</w:t>
            </w:r>
            <w:r w:rsidR="0059603B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(US only)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F196B62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D39763B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07970ED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DEE167B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F18" w:rsidRPr="00375A83" w14:paraId="3E467173" w14:textId="77777777" w:rsidTr="00704D02">
        <w:trPr>
          <w:trHeight w:val="70"/>
        </w:trPr>
        <w:tc>
          <w:tcPr>
            <w:tcW w:w="3396" w:type="dxa"/>
            <w:shd w:val="clear" w:color="auto" w:fill="auto"/>
          </w:tcPr>
          <w:p w14:paraId="3772D5D9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Results (Pass or Fail)</w:t>
            </w:r>
            <w:r w:rsidR="0059603B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(US only)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B82B868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pass  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fail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E93EB3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pass  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fail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F175FD3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pass  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fail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EC3F2CC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pass  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fail</w:t>
            </w:r>
          </w:p>
        </w:tc>
      </w:tr>
      <w:tr w:rsidR="00F71F18" w:rsidRPr="00375A83" w14:paraId="3551DB7A" w14:textId="77777777" w:rsidTr="00704D02">
        <w:trPr>
          <w:trHeight w:val="70"/>
        </w:trPr>
        <w:tc>
          <w:tcPr>
            <w:tcW w:w="3396" w:type="dxa"/>
            <w:shd w:val="clear" w:color="auto" w:fill="auto"/>
          </w:tcPr>
          <w:p w14:paraId="2F7B0DA3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Crossing Requirements (none, wood mats, steel plates, air gap</w:t>
            </w:r>
            <w:r w:rsidR="004061E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, other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59603B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(US only)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EC6FD49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none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wm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sp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ag</w:t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EF8F8B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none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wm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sp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ag</w:t>
            </w:r>
            <w:r w:rsidR="004061E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B629FE9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none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wm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sp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ag</w:t>
            </w:r>
            <w:r w:rsidR="004061E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19D9460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none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4B259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wm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sp</w:t>
            </w:r>
            <w:proofErr w:type="spellEnd"/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ag</w:t>
            </w:r>
            <w:r w:rsidR="004061E9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4B259C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4061E9" w:rsidRPr="00375A8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</w:t>
            </w:r>
          </w:p>
        </w:tc>
      </w:tr>
      <w:tr w:rsidR="00F71F18" w:rsidRPr="00375A83" w14:paraId="35038267" w14:textId="77777777" w:rsidTr="00704D02">
        <w:trPr>
          <w:trHeight w:val="377"/>
        </w:trPr>
        <w:tc>
          <w:tcPr>
            <w:tcW w:w="6128" w:type="dxa"/>
            <w:gridSpan w:val="3"/>
            <w:shd w:val="clear" w:color="auto" w:fill="auto"/>
          </w:tcPr>
          <w:p w14:paraId="205D9E6E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Evaluated By: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14:paraId="4293A3E6" w14:textId="77777777" w:rsidR="00F71F18" w:rsidRPr="00375A83" w:rsidRDefault="00F71F18" w:rsidP="00CB7535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85CD1" w:rsidRPr="00375A83" w14:paraId="57A71DEC" w14:textId="77777777" w:rsidTr="00704D02">
        <w:trPr>
          <w:trHeight w:val="1754"/>
        </w:trPr>
        <w:tc>
          <w:tcPr>
            <w:tcW w:w="9350" w:type="dxa"/>
            <w:gridSpan w:val="5"/>
            <w:shd w:val="clear" w:color="auto" w:fill="auto"/>
          </w:tcPr>
          <w:p w14:paraId="62AE66B5" w14:textId="77777777" w:rsidR="00485CD1" w:rsidRPr="00375A83" w:rsidRDefault="00485CD1" w:rsidP="00CB753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Additional Crossing Requirements:</w:t>
            </w:r>
          </w:p>
        </w:tc>
      </w:tr>
      <w:tr w:rsidR="00F71F18" w:rsidRPr="00375A83" w14:paraId="78F3FEA2" w14:textId="77777777" w:rsidTr="00704D02">
        <w:trPr>
          <w:trHeight w:val="70"/>
        </w:trPr>
        <w:tc>
          <w:tcPr>
            <w:tcW w:w="9350" w:type="dxa"/>
            <w:gridSpan w:val="5"/>
            <w:shd w:val="clear" w:color="auto" w:fill="auto"/>
          </w:tcPr>
          <w:p w14:paraId="4133BD5A" w14:textId="77777777" w:rsidR="00F71F18" w:rsidRPr="00375A83" w:rsidRDefault="00F71F18" w:rsidP="00CB753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Note:</w:t>
            </w:r>
            <w:r w:rsidRPr="00375A83">
              <w:rPr>
                <w:rFonts w:asciiTheme="minorHAnsi" w:hAnsiTheme="minorHAnsi" w:cstheme="minorHAnsi"/>
                <w:sz w:val="18"/>
                <w:szCs w:val="18"/>
              </w:rPr>
              <w:t xml:space="preserve">  If more than four pipelines are being crossed with different attributes please complete this section for the additional lines and attach multiple copies to heavy equipment form.</w:t>
            </w:r>
          </w:p>
        </w:tc>
      </w:tr>
      <w:tr w:rsidR="00D74E55" w:rsidRPr="00375A83" w14:paraId="20D3A05E" w14:textId="77777777" w:rsidTr="00704D02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FAC7E7" w14:textId="77777777" w:rsidR="00D74E55" w:rsidRPr="00375A83" w:rsidRDefault="00D74E55" w:rsidP="00D74E5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Please include an explanation</w:t>
            </w:r>
            <w:r w:rsidR="007D61E1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diagram </w:t>
            </w:r>
            <w:r w:rsidR="00081EB8"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 photos of the crossing equipment </w:t>
            </w:r>
            <w:r w:rsidRPr="00375A83">
              <w:rPr>
                <w:rFonts w:asciiTheme="minorHAnsi" w:hAnsiTheme="minorHAnsi" w:cstheme="minorHAnsi"/>
                <w:b/>
                <w:sz w:val="18"/>
                <w:szCs w:val="18"/>
              </w:rPr>
              <w:t>using the space provided:</w:t>
            </w:r>
          </w:p>
        </w:tc>
      </w:tr>
      <w:tr w:rsidR="00764BE8" w:rsidRPr="00375A83" w14:paraId="63CE63AA" w14:textId="77777777" w:rsidTr="00704D02">
        <w:tblPrEx>
          <w:tblLook w:val="0000" w:firstRow="0" w:lastRow="0" w:firstColumn="0" w:lastColumn="0" w:noHBand="0" w:noVBand="0"/>
        </w:tblPrEx>
        <w:trPr>
          <w:trHeight w:val="10862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561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1E89CC79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2775F674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737C9854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DECC6B4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4F8FA85A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553A710A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3E0F7F80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739B166E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1FB87E5D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3D467C4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69D839A" w14:textId="77777777" w:rsidR="00764BE8" w:rsidRPr="00375A83" w:rsidRDefault="00764BE8" w:rsidP="00E8024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25DDA" w14:textId="77777777" w:rsidR="00482743" w:rsidRDefault="00482743" w:rsidP="001629E3"/>
    <w:sectPr w:rsidR="00482743" w:rsidSect="003036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100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9DF5" w14:textId="77777777" w:rsidR="009E5570" w:rsidRDefault="009E5570">
      <w:r>
        <w:separator/>
      </w:r>
    </w:p>
  </w:endnote>
  <w:endnote w:type="continuationSeparator" w:id="0">
    <w:p w14:paraId="34C77A7B" w14:textId="77777777" w:rsidR="009E5570" w:rsidRDefault="009E5570">
      <w:r>
        <w:continuationSeparator/>
      </w:r>
    </w:p>
  </w:endnote>
  <w:endnote w:type="continuationNotice" w:id="1">
    <w:p w14:paraId="0933983A" w14:textId="77777777" w:rsidR="00297256" w:rsidRDefault="00297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C6EA" w14:textId="77777777" w:rsidR="00C13219" w:rsidRDefault="00C13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9984" w14:textId="3526929F" w:rsidR="002F4522" w:rsidRDefault="002F4522" w:rsidP="002F4522">
    <w:pPr>
      <w:pStyle w:val="Footer"/>
      <w:pBdr>
        <w:top w:val="single" w:sz="4" w:space="1" w:color="auto"/>
      </w:pBdr>
      <w:ind w:left="2790" w:hanging="2880"/>
      <w:rPr>
        <w:rFonts w:ascii="Calibri Light" w:hAnsi="Calibri Light" w:cs="Calibri Light"/>
        <w:sz w:val="18"/>
        <w:szCs w:val="18"/>
        <w:lang w:val="en-US" w:eastAsia="en-US"/>
      </w:rPr>
    </w:pPr>
    <w:r w:rsidRPr="007A0413">
      <w:rPr>
        <w:rFonts w:ascii="Calibri Light" w:hAnsi="Calibri Light" w:cs="Calibri Light"/>
        <w:b/>
        <w:sz w:val="18"/>
        <w:szCs w:val="18"/>
      </w:rPr>
      <w:t xml:space="preserve">Next Review Date: </w:t>
    </w:r>
    <w:sdt>
      <w:sdtPr>
        <w:rPr>
          <w:rFonts w:ascii="Calibri Light" w:hAnsi="Calibri Light" w:cs="Calibri Light"/>
          <w:sz w:val="18"/>
          <w:szCs w:val="18"/>
          <w:lang w:val="en-CA"/>
        </w:rPr>
        <w:alias w:val="yyyy/mm/dd"/>
        <w:tag w:val="yyyy/mm/dd"/>
        <w:id w:val="-1775935011"/>
        <w:date w:fullDate="2024-09-02T00:00:00Z">
          <w:dateFormat w:val="yyyy/MM/dd"/>
          <w:lid w:val="en-US"/>
          <w:storeMappedDataAs w:val="date"/>
          <w:calendar w:val="gregorian"/>
        </w:date>
      </w:sdtPr>
      <w:sdtEndPr/>
      <w:sdtContent>
        <w:r w:rsidR="007A0413" w:rsidRPr="007A0413">
          <w:rPr>
            <w:rFonts w:ascii="Calibri Light" w:hAnsi="Calibri Light" w:cs="Calibri Light"/>
            <w:sz w:val="18"/>
            <w:szCs w:val="18"/>
            <w:lang w:val="en-US"/>
          </w:rPr>
          <w:t>2024/09/02</w:t>
        </w:r>
      </w:sdtContent>
    </w:sdt>
    <w:r w:rsidRPr="007A0413">
      <w:rPr>
        <w:rFonts w:ascii="Calibri Light" w:hAnsi="Calibri Light" w:cs="Calibri Light"/>
        <w:sz w:val="18"/>
        <w:szCs w:val="18"/>
      </w:rPr>
      <w:tab/>
    </w:r>
    <w:r w:rsidRPr="007A0413">
      <w:rPr>
        <w:rStyle w:val="FooterInfoChar"/>
        <w:rFonts w:ascii="Calibri Light" w:hAnsi="Calibri Light" w:cs="Calibri Light"/>
      </w:rPr>
      <w:t>FOIA and CEII CONFIDENTIAL TREATMENT REQUESTED</w:t>
    </w:r>
    <w:r w:rsidRPr="007A0413">
      <w:rPr>
        <w:rFonts w:ascii="Calibri Light" w:hAnsi="Calibri Light" w:cs="Calibri Light"/>
        <w:sz w:val="18"/>
        <w:szCs w:val="18"/>
      </w:rPr>
      <w:tab/>
    </w:r>
    <w:r w:rsidR="00CD45BE" w:rsidRPr="007A0413">
      <w:rPr>
        <w:rFonts w:ascii="Calibri Light" w:hAnsi="Calibri Light" w:cs="Calibri Light"/>
        <w:sz w:val="18"/>
        <w:szCs w:val="18"/>
      </w:rPr>
      <w:t xml:space="preserve">            </w:t>
    </w:r>
    <w:r w:rsidRPr="007A0413">
      <w:rPr>
        <w:rFonts w:ascii="Calibri Light" w:hAnsi="Calibri Light" w:cs="Calibri Light"/>
        <w:b/>
        <w:sz w:val="18"/>
        <w:szCs w:val="18"/>
      </w:rPr>
      <w:t xml:space="preserve">Approval Date: </w:t>
    </w:r>
    <w:sdt>
      <w:sdtPr>
        <w:rPr>
          <w:rFonts w:ascii="Calibri Light" w:hAnsi="Calibri Light" w:cs="Calibri Light"/>
          <w:sz w:val="18"/>
          <w:szCs w:val="18"/>
          <w:lang w:val="en-CA"/>
        </w:rPr>
        <w:alias w:val="yyyy/mm/dd"/>
        <w:tag w:val="yyyy/mm/dd"/>
        <w:id w:val="1338883015"/>
        <w:date w:fullDate="2021-08-26T00:00:00Z">
          <w:dateFormat w:val="yyyy/MM/dd"/>
          <w:lid w:val="en-US"/>
          <w:storeMappedDataAs w:val="date"/>
          <w:calendar w:val="gregorian"/>
        </w:date>
      </w:sdtPr>
      <w:sdtEndPr/>
      <w:sdtContent>
        <w:r w:rsidR="007A0413">
          <w:rPr>
            <w:rFonts w:ascii="Calibri Light" w:hAnsi="Calibri Light" w:cs="Calibri Light"/>
            <w:sz w:val="18"/>
            <w:szCs w:val="18"/>
            <w:lang w:val="en-US"/>
          </w:rPr>
          <w:t>2021/08/26</w:t>
        </w:r>
      </w:sdtContent>
    </w:sdt>
  </w:p>
  <w:p w14:paraId="20E13299" w14:textId="71369ECB" w:rsidR="002F4522" w:rsidRDefault="002F4522" w:rsidP="002F4522">
    <w:pPr>
      <w:pStyle w:val="Footer"/>
      <w:jc w:val="center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 xml:space="preserve">Prior to use, validate paper copies against the official version (Item ID </w:t>
    </w:r>
    <w:r w:rsidR="00C05B80" w:rsidRPr="00C05B80">
      <w:rPr>
        <w:rFonts w:ascii="Calibri Light" w:hAnsi="Calibri Light" w:cs="Calibri Light"/>
        <w:sz w:val="18"/>
        <w:szCs w:val="18"/>
      </w:rPr>
      <w:t>003677225</w:t>
    </w:r>
    <w:r w:rsidR="00C05B80">
      <w:rPr>
        <w:rFonts w:ascii="Calibri Light" w:hAnsi="Calibri Light" w:cs="Calibri Light"/>
        <w:sz w:val="18"/>
        <w:szCs w:val="18"/>
      </w:rPr>
      <w:t xml:space="preserve">) </w:t>
    </w:r>
    <w:r>
      <w:rPr>
        <w:rFonts w:ascii="Calibri Light" w:hAnsi="Calibri Light" w:cs="Calibri Light"/>
        <w:sz w:val="18"/>
        <w:szCs w:val="18"/>
      </w:rPr>
      <w:t>in FileNet.</w:t>
    </w:r>
  </w:p>
  <w:p w14:paraId="17E36B4C" w14:textId="22DB630B" w:rsidR="006641C4" w:rsidRDefault="006641C4" w:rsidP="00375A83">
    <w:pPr>
      <w:pBdr>
        <w:top w:val="single" w:sz="4" w:space="0" w:color="auto"/>
      </w:pBdr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E461" w14:textId="77777777" w:rsidR="00C13219" w:rsidRDefault="00C13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0B2A" w14:textId="77777777" w:rsidR="009E5570" w:rsidRDefault="009E5570">
      <w:r>
        <w:separator/>
      </w:r>
    </w:p>
  </w:footnote>
  <w:footnote w:type="continuationSeparator" w:id="0">
    <w:p w14:paraId="7AFD0670" w14:textId="77777777" w:rsidR="009E5570" w:rsidRDefault="009E5570">
      <w:r>
        <w:continuationSeparator/>
      </w:r>
    </w:p>
  </w:footnote>
  <w:footnote w:type="continuationNotice" w:id="1">
    <w:p w14:paraId="02ED6645" w14:textId="77777777" w:rsidR="00297256" w:rsidRDefault="00297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757A" w14:textId="77777777" w:rsidR="00C13219" w:rsidRDefault="00C13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0" w:type="dxa"/>
      <w:tblInd w:w="-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2160"/>
      <w:gridCol w:w="2160"/>
      <w:gridCol w:w="1713"/>
      <w:gridCol w:w="2247"/>
    </w:tblGrid>
    <w:tr w:rsidR="00711995" w14:paraId="77B9690E" w14:textId="77777777" w:rsidTr="00883DDE">
      <w:trPr>
        <w:cantSplit/>
        <w:trHeight w:val="350"/>
      </w:trPr>
      <w:tc>
        <w:tcPr>
          <w:tcW w:w="7293" w:type="dxa"/>
          <w:gridSpan w:val="4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vAlign w:val="center"/>
          <w:hideMark/>
        </w:tcPr>
        <w:p w14:paraId="2A340CCE" w14:textId="70FFE132" w:rsidR="00711995" w:rsidRDefault="00711995" w:rsidP="00711995">
          <w:pPr>
            <w:pStyle w:val="HeaderTOPProcedure"/>
            <w:spacing w:line="256" w:lineRule="auto"/>
            <w:rPr>
              <w:rFonts w:ascii="Calibri Light" w:hAnsi="Calibri Light" w:cs="Calibri Light"/>
              <w:b/>
              <w:szCs w:val="24"/>
            </w:rPr>
          </w:pPr>
          <w:r>
            <w:rPr>
              <w:rFonts w:ascii="Calibri Light" w:hAnsi="Calibri Light" w:cs="Calibri Light"/>
            </w:rPr>
            <w:t xml:space="preserve">  </w:t>
          </w:r>
          <w:r>
            <w:rPr>
              <w:rFonts w:eastAsia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6D43ABAF" wp14:editId="581E39D4">
                <wp:simplePos x="0" y="0"/>
                <wp:positionH relativeFrom="column">
                  <wp:posOffset>349885</wp:posOffset>
                </wp:positionH>
                <wp:positionV relativeFrom="paragraph">
                  <wp:posOffset>12700</wp:posOffset>
                </wp:positionV>
                <wp:extent cx="274320" cy="146050"/>
                <wp:effectExtent l="0" t="0" r="0" b="635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 Light" w:hAnsi="Calibri Light" w:cs="Calibri Light"/>
            </w:rPr>
            <w:t xml:space="preserve">   </w:t>
          </w:r>
          <w:r>
            <w:rPr>
              <w:rFonts w:eastAsiaTheme="minorHAnsi"/>
              <w:noProof/>
            </w:rPr>
            <w:drawing>
              <wp:anchor distT="0" distB="0" distL="114300" distR="114300" simplePos="0" relativeHeight="251660288" behindDoc="0" locked="0" layoutInCell="1" allowOverlap="1" wp14:anchorId="4E94DF86" wp14:editId="4050072C">
                <wp:simplePos x="0" y="0"/>
                <wp:positionH relativeFrom="column">
                  <wp:posOffset>-1905</wp:posOffset>
                </wp:positionH>
                <wp:positionV relativeFrom="paragraph">
                  <wp:posOffset>7620</wp:posOffset>
                </wp:positionV>
                <wp:extent cx="292735" cy="14605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 Light" w:hAnsi="Calibri Light" w:cs="Calibri Light"/>
            </w:rPr>
            <w:t xml:space="preserve">                                </w:t>
          </w:r>
          <w:r>
            <w:rPr>
              <w:rFonts w:ascii="Calibri Light" w:hAnsi="Calibri Light" w:cs="Calibri Light"/>
              <w:szCs w:val="20"/>
              <w:lang w:val="en-GB" w:eastAsia="en-CA"/>
            </w:rPr>
            <w:t xml:space="preserve">  </w:t>
          </w:r>
          <w:r>
            <w:rPr>
              <w:rFonts w:ascii="Calibri Light" w:hAnsi="Calibri Light" w:cs="Calibri Light"/>
            </w:rPr>
            <w:t>TC Energy Operating Procedure</w:t>
          </w:r>
          <w:r>
            <w:rPr>
              <w:rFonts w:ascii="Calibri Light" w:hAnsi="Calibri Light" w:cs="Calibri Light"/>
              <w:sz w:val="22"/>
            </w:rPr>
            <w:t xml:space="preserve"> </w:t>
          </w:r>
          <w:r>
            <w:rPr>
              <w:rFonts w:ascii="Calibri Light" w:hAnsi="Calibri Light" w:cs="Calibri Light"/>
              <w:b/>
              <w:sz w:val="22"/>
            </w:rPr>
            <w:t>(Form)</w:t>
          </w:r>
        </w:p>
      </w:tc>
      <w:tc>
        <w:tcPr>
          <w:tcW w:w="2247" w:type="dxa"/>
          <w:vMerge w:val="restart"/>
          <w:tcBorders>
            <w:top w:val="single" w:sz="4" w:space="0" w:color="auto"/>
            <w:left w:val="single" w:sz="4" w:space="0" w:color="auto"/>
            <w:bottom w:val="single" w:sz="2" w:space="0" w:color="auto"/>
            <w:right w:val="single" w:sz="4" w:space="0" w:color="auto"/>
          </w:tcBorders>
          <w:hideMark/>
        </w:tcPr>
        <w:p w14:paraId="29DBFE59" w14:textId="77777777" w:rsidR="00711995" w:rsidRDefault="00711995" w:rsidP="00711995">
          <w:pPr>
            <w:pStyle w:val="Header"/>
            <w:spacing w:line="256" w:lineRule="auto"/>
            <w:ind w:right="252"/>
            <w:jc w:val="right"/>
            <w:rPr>
              <w:rFonts w:ascii="Calibri Light" w:hAnsi="Calibri Light" w:cs="Calibri Light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930079D" wp14:editId="22A0E9B4">
                <wp:simplePos x="0" y="0"/>
                <wp:positionH relativeFrom="column">
                  <wp:posOffset>7559</wp:posOffset>
                </wp:positionH>
                <wp:positionV relativeFrom="page">
                  <wp:posOffset>99060</wp:posOffset>
                </wp:positionV>
                <wp:extent cx="1207008" cy="283464"/>
                <wp:effectExtent l="0" t="0" r="0" b="254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008" cy="2834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1995" w14:paraId="463AF6D9" w14:textId="77777777" w:rsidTr="00883DDE">
      <w:trPr>
        <w:cantSplit/>
        <w:trHeight w:val="63"/>
      </w:trPr>
      <w:tc>
        <w:tcPr>
          <w:tcW w:w="7293" w:type="dxa"/>
          <w:gridSpan w:val="4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vAlign w:val="center"/>
          <w:hideMark/>
        </w:tcPr>
        <w:p w14:paraId="1F003E4A" w14:textId="77777777" w:rsidR="00711995" w:rsidRDefault="00711995" w:rsidP="00711995">
          <w:pPr>
            <w:pStyle w:val="HeaderTitle"/>
            <w:spacing w:before="120" w:line="257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Title: </w:t>
          </w:r>
          <w:r w:rsidRPr="00226635">
            <w:rPr>
              <w:rFonts w:ascii="Calibri Light" w:hAnsi="Calibri Light" w:cs="Calibri Light"/>
            </w:rPr>
            <w:t>Heavy Equipment Crossing Information Form</w:t>
          </w:r>
        </w:p>
      </w:tc>
      <w:tc>
        <w:tcPr>
          <w:tcW w:w="2247" w:type="dxa"/>
          <w:vMerge/>
          <w:tcBorders>
            <w:top w:val="single" w:sz="4" w:space="0" w:color="auto"/>
            <w:left w:val="single" w:sz="4" w:space="0" w:color="auto"/>
            <w:bottom w:val="single" w:sz="2" w:space="0" w:color="auto"/>
            <w:right w:val="single" w:sz="4" w:space="0" w:color="auto"/>
          </w:tcBorders>
          <w:vAlign w:val="center"/>
          <w:hideMark/>
        </w:tcPr>
        <w:p w14:paraId="67626EA1" w14:textId="77777777" w:rsidR="00711995" w:rsidRDefault="00711995" w:rsidP="00711995">
          <w:pPr>
            <w:rPr>
              <w:rFonts w:ascii="Calibri Light" w:hAnsi="Calibri Light" w:cs="Calibri Light"/>
              <w:szCs w:val="24"/>
            </w:rPr>
          </w:pPr>
        </w:p>
      </w:tc>
    </w:tr>
    <w:tr w:rsidR="00711995" w:rsidRPr="00FC1960" w14:paraId="0A8A0DE4" w14:textId="77777777" w:rsidTr="00883DDE">
      <w:trPr>
        <w:cantSplit/>
        <w:trHeight w:val="277"/>
      </w:trPr>
      <w:tc>
        <w:tcPr>
          <w:tcW w:w="12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5F1CACEF" w14:textId="5E96D8E4" w:rsidR="00711995" w:rsidRPr="00CE2828" w:rsidRDefault="00711995" w:rsidP="00711995">
          <w:pPr>
            <w:pStyle w:val="HeaderTOPInfo"/>
            <w:spacing w:line="256" w:lineRule="auto"/>
            <w:jc w:val="center"/>
            <w:rPr>
              <w:rFonts w:ascii="Calibri Light" w:hAnsi="Calibri Light" w:cs="Calibri Light"/>
            </w:rPr>
          </w:pPr>
          <w:r w:rsidRPr="00CE2828">
            <w:rPr>
              <w:rFonts w:ascii="Calibri Light" w:hAnsi="Calibri Light" w:cs="Calibri Light"/>
            </w:rPr>
            <w:t>Revision: 0</w:t>
          </w:r>
          <w:r w:rsidR="00D24BA4" w:rsidRPr="00CE2828">
            <w:rPr>
              <w:rFonts w:ascii="Calibri Light" w:hAnsi="Calibri Light" w:cs="Calibri Light"/>
            </w:rPr>
            <w:t>9</w:t>
          </w:r>
        </w:p>
      </w:tc>
      <w:tc>
        <w:tcPr>
          <w:tcW w:w="21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6A233F50" w14:textId="712AF292" w:rsidR="00711995" w:rsidRPr="00CE2828" w:rsidRDefault="00711995" w:rsidP="00711995">
          <w:pPr>
            <w:pStyle w:val="HeaderTOPInfo"/>
            <w:spacing w:line="256" w:lineRule="auto"/>
            <w:rPr>
              <w:rFonts w:ascii="Calibri Light" w:hAnsi="Calibri Light" w:cs="Calibri Light"/>
            </w:rPr>
          </w:pPr>
          <w:r w:rsidRPr="00CE2828">
            <w:rPr>
              <w:rFonts w:ascii="Calibri Light" w:hAnsi="Calibri Light" w:cs="Calibri Light"/>
            </w:rPr>
            <w:t xml:space="preserve">Publish Date: </w:t>
          </w:r>
          <w:sdt>
            <w:sdtPr>
              <w:rPr>
                <w:rFonts w:ascii="Calibri Light" w:hAnsi="Calibri Light" w:cs="Calibri Light"/>
                <w:szCs w:val="18"/>
              </w:rPr>
              <w:alias w:val="yyyy/mm/dd"/>
              <w:tag w:val="yyyy/mm/dd"/>
              <w:id w:val="518671115"/>
              <w:date w:fullDate="2021-09-01T00:00:00Z">
                <w:dateFormat w:val="yyyy/MM/dd"/>
                <w:lid w:val="en-US"/>
                <w:storeMappedDataAs w:val="date"/>
                <w:calendar w:val="gregorian"/>
              </w:date>
            </w:sdtPr>
            <w:sdtEndPr/>
            <w:sdtContent>
              <w:r w:rsidR="001F42C4" w:rsidRPr="00CE2828">
                <w:rPr>
                  <w:rFonts w:ascii="Calibri Light" w:hAnsi="Calibri Light" w:cs="Calibri Light"/>
                  <w:szCs w:val="18"/>
                </w:rPr>
                <w:t>2021/09/01</w:t>
              </w:r>
            </w:sdtContent>
          </w:sdt>
        </w:p>
      </w:tc>
      <w:tc>
        <w:tcPr>
          <w:tcW w:w="21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6540CEE1" w14:textId="6356F671" w:rsidR="00711995" w:rsidRPr="00CE2828" w:rsidRDefault="00711995" w:rsidP="00711995">
          <w:pPr>
            <w:pStyle w:val="HeaderTOPInfo"/>
            <w:spacing w:line="256" w:lineRule="auto"/>
            <w:jc w:val="center"/>
            <w:rPr>
              <w:rFonts w:ascii="Calibri Light" w:hAnsi="Calibri Light" w:cs="Calibri Light"/>
            </w:rPr>
          </w:pPr>
          <w:r w:rsidRPr="00CE2828">
            <w:rPr>
              <w:rFonts w:ascii="Calibri Light" w:hAnsi="Calibri Light" w:cs="Calibri Light"/>
            </w:rPr>
            <w:t>Status</w:t>
          </w:r>
          <w:r w:rsidRPr="00CE2828">
            <w:rPr>
              <w:rStyle w:val="HeaderInfoChar"/>
              <w:rFonts w:ascii="Calibri Light" w:hAnsi="Calibri Light" w:cs="Calibri Light"/>
            </w:rPr>
            <w:t xml:space="preserve"> </w:t>
          </w:r>
          <w:sdt>
            <w:sdtPr>
              <w:rPr>
                <w:rStyle w:val="HeaderInfoChar"/>
                <w:rFonts w:ascii="Calibri Light" w:hAnsi="Calibri Light" w:cs="Calibri Light"/>
              </w:rPr>
              <w:id w:val="717781278"/>
              <w:comboBox>
                <w:listItem w:displayText="Draft, Unapproved" w:value="Draft, Unapproved"/>
                <w:listItem w:displayText="Published" w:value="Published"/>
                <w:listItem w:displayText="Superseded" w:value="Superseded"/>
                <w:listItem w:displayText="Obsolete" w:value="Obsolete"/>
              </w:comboBox>
            </w:sdtPr>
            <w:sdtEndPr>
              <w:rPr>
                <w:rStyle w:val="HeaderInfoChar"/>
              </w:rPr>
            </w:sdtEndPr>
            <w:sdtContent>
              <w:r w:rsidR="00CE2828">
                <w:rPr>
                  <w:rStyle w:val="HeaderInfoChar"/>
                  <w:rFonts w:ascii="Calibri Light" w:hAnsi="Calibri Light" w:cs="Calibri Light"/>
                </w:rPr>
                <w:t>Published</w:t>
              </w:r>
            </w:sdtContent>
          </w:sdt>
          <w:r w:rsidRPr="00CE2828">
            <w:rPr>
              <w:rFonts w:ascii="Calibri Light" w:hAnsi="Calibri Light" w:cs="Calibri Light"/>
            </w:rPr>
            <w:t xml:space="preserve">: </w:t>
          </w:r>
        </w:p>
      </w:tc>
      <w:tc>
        <w:tcPr>
          <w:tcW w:w="17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  <w:vAlign w:val="center"/>
          <w:hideMark/>
        </w:tcPr>
        <w:p w14:paraId="024D8062" w14:textId="77777777" w:rsidR="00711995" w:rsidRPr="00CE2828" w:rsidRDefault="00711995" w:rsidP="00711995">
          <w:pPr>
            <w:pStyle w:val="HeaderTOPInfo"/>
            <w:spacing w:line="256" w:lineRule="auto"/>
            <w:jc w:val="center"/>
            <w:rPr>
              <w:rFonts w:ascii="Calibri Light" w:hAnsi="Calibri Light" w:cs="Calibri Light"/>
            </w:rPr>
          </w:pPr>
          <w:r w:rsidRPr="00CE2828">
            <w:rPr>
              <w:rFonts w:ascii="Calibri Light" w:hAnsi="Calibri Light" w:cs="Calibri Light"/>
            </w:rPr>
            <w:t xml:space="preserve">Driver: </w:t>
          </w:r>
          <w:sdt>
            <w:sdtPr>
              <w:rPr>
                <w:rStyle w:val="HeaderInfoChar"/>
                <w:rFonts w:ascii="Calibri Light" w:hAnsi="Calibri Light" w:cs="Calibri Light"/>
              </w:rPr>
              <w:id w:val="-652300434"/>
              <w:comboBox>
                <w:listItem w:displayText="Regulatory" w:value="Regulatory"/>
                <w:listItem w:displayText="Best Practice" w:value="Best Practice"/>
              </w:comboBox>
            </w:sdtPr>
            <w:sdtEndPr>
              <w:rPr>
                <w:rStyle w:val="HeaderInfoChar"/>
              </w:rPr>
            </w:sdtEndPr>
            <w:sdtContent>
              <w:r w:rsidRPr="00CE2828">
                <w:rPr>
                  <w:rStyle w:val="HeaderInfoChar"/>
                  <w:rFonts w:ascii="Calibri Light" w:hAnsi="Calibri Light" w:cs="Calibri Light"/>
                </w:rPr>
                <w:t>Best Practice</w:t>
              </w:r>
            </w:sdtContent>
          </w:sdt>
        </w:p>
      </w:tc>
      <w:tc>
        <w:tcPr>
          <w:tcW w:w="2247" w:type="dxa"/>
          <w:tcBorders>
            <w:top w:val="single" w:sz="2" w:space="0" w:color="auto"/>
            <w:left w:val="single" w:sz="4" w:space="0" w:color="auto"/>
            <w:bottom w:val="single" w:sz="2" w:space="0" w:color="auto"/>
            <w:right w:val="single" w:sz="4" w:space="0" w:color="auto"/>
          </w:tcBorders>
          <w:vAlign w:val="center"/>
          <w:hideMark/>
        </w:tcPr>
        <w:p w14:paraId="7242DFA1" w14:textId="77777777" w:rsidR="00711995" w:rsidRPr="00FC1960" w:rsidRDefault="00711995" w:rsidP="00711995">
          <w:pPr>
            <w:pStyle w:val="HeaderTOPInfo"/>
            <w:spacing w:line="256" w:lineRule="auto"/>
            <w:jc w:val="center"/>
            <w:rPr>
              <w:rFonts w:ascii="Calibri Light" w:hAnsi="Calibri Light" w:cs="Calibri Light"/>
            </w:rPr>
          </w:pPr>
          <w:r w:rsidRPr="00CE2828">
            <w:rPr>
              <w:rFonts w:ascii="Calibri Light" w:hAnsi="Calibri Light" w:cs="Calibri Light"/>
              <w:snapToGrid w:val="0"/>
            </w:rPr>
            <w:t xml:space="preserve">Page </w:t>
          </w:r>
          <w:r w:rsidRPr="00CE2828">
            <w:rPr>
              <w:rFonts w:ascii="Calibri Light" w:hAnsi="Calibri Light" w:cs="Calibri Light"/>
              <w:snapToGrid w:val="0"/>
            </w:rPr>
            <w:fldChar w:fldCharType="begin"/>
          </w:r>
          <w:r w:rsidRPr="00CE2828">
            <w:rPr>
              <w:rFonts w:ascii="Calibri Light" w:hAnsi="Calibri Light" w:cs="Calibri Light"/>
              <w:snapToGrid w:val="0"/>
            </w:rPr>
            <w:instrText xml:space="preserve"> PAGE </w:instrText>
          </w:r>
          <w:r w:rsidRPr="00CE2828">
            <w:rPr>
              <w:rFonts w:ascii="Calibri Light" w:hAnsi="Calibri Light" w:cs="Calibri Light"/>
              <w:snapToGrid w:val="0"/>
            </w:rPr>
            <w:fldChar w:fldCharType="separate"/>
          </w:r>
          <w:r w:rsidRPr="00CE2828">
            <w:rPr>
              <w:rFonts w:ascii="Calibri Light" w:hAnsi="Calibri Light" w:cs="Calibri Light"/>
              <w:noProof/>
              <w:snapToGrid w:val="0"/>
            </w:rPr>
            <w:t>1</w:t>
          </w:r>
          <w:r w:rsidRPr="00CE2828">
            <w:rPr>
              <w:rFonts w:ascii="Calibri Light" w:hAnsi="Calibri Light" w:cs="Calibri Light"/>
              <w:snapToGrid w:val="0"/>
            </w:rPr>
            <w:fldChar w:fldCharType="end"/>
          </w:r>
          <w:r w:rsidRPr="00CE2828">
            <w:rPr>
              <w:rFonts w:ascii="Calibri Light" w:hAnsi="Calibri Light" w:cs="Calibri Light"/>
              <w:snapToGrid w:val="0"/>
            </w:rPr>
            <w:t xml:space="preserve"> of </w:t>
          </w:r>
          <w:r w:rsidRPr="00CE2828">
            <w:rPr>
              <w:rFonts w:ascii="Calibri Light" w:hAnsi="Calibri Light" w:cs="Calibri Light"/>
              <w:snapToGrid w:val="0"/>
            </w:rPr>
            <w:fldChar w:fldCharType="begin"/>
          </w:r>
          <w:r w:rsidRPr="00CE2828">
            <w:rPr>
              <w:rFonts w:ascii="Calibri Light" w:hAnsi="Calibri Light" w:cs="Calibri Light"/>
              <w:snapToGrid w:val="0"/>
            </w:rPr>
            <w:instrText xml:space="preserve"> NUMPAGES </w:instrText>
          </w:r>
          <w:r w:rsidRPr="00CE2828">
            <w:rPr>
              <w:rFonts w:ascii="Calibri Light" w:hAnsi="Calibri Light" w:cs="Calibri Light"/>
              <w:snapToGrid w:val="0"/>
            </w:rPr>
            <w:fldChar w:fldCharType="separate"/>
          </w:r>
          <w:r w:rsidRPr="00CE2828">
            <w:rPr>
              <w:rFonts w:ascii="Calibri Light" w:hAnsi="Calibri Light" w:cs="Calibri Light"/>
              <w:noProof/>
              <w:snapToGrid w:val="0"/>
            </w:rPr>
            <w:t>1</w:t>
          </w:r>
          <w:r w:rsidRPr="00CE2828">
            <w:rPr>
              <w:rFonts w:ascii="Calibri Light" w:hAnsi="Calibri Light" w:cs="Calibri Light"/>
              <w:snapToGrid w:val="0"/>
            </w:rPr>
            <w:fldChar w:fldCharType="end"/>
          </w:r>
        </w:p>
      </w:tc>
    </w:tr>
  </w:tbl>
  <w:p w14:paraId="79E0F6DB" w14:textId="77777777" w:rsidR="006641C4" w:rsidRDefault="006641C4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60BA8" w14:textId="77777777" w:rsidR="00C13219" w:rsidRDefault="00C13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500E6"/>
    <w:multiLevelType w:val="hybridMultilevel"/>
    <w:tmpl w:val="05BC412C"/>
    <w:lvl w:ilvl="0" w:tplc="0E182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4945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A6469D"/>
    <w:multiLevelType w:val="multilevel"/>
    <w:tmpl w:val="2C02A986"/>
    <w:lvl w:ilvl="0">
      <w:start w:val="1"/>
      <w:numFmt w:val="decimal"/>
      <w:pStyle w:val="Step"/>
      <w:lvlText w:val="%1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1"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BD5B7E"/>
    <w:multiLevelType w:val="singleLevel"/>
    <w:tmpl w:val="A7A6270E"/>
    <w:lvl w:ilvl="0">
      <w:start w:val="1"/>
      <w:numFmt w:val="decimal"/>
      <w:pStyle w:val="Note"/>
      <w:lvlText w:val="(%1)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abstractNum w:abstractNumId="3" w15:restartNumberingAfterBreak="0">
    <w:nsid w:val="3E5327DF"/>
    <w:multiLevelType w:val="hybridMultilevel"/>
    <w:tmpl w:val="A3CC6D44"/>
    <w:lvl w:ilvl="0" w:tplc="A4945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7"/>
    <w:rsid w:val="00000976"/>
    <w:rsid w:val="00000FF3"/>
    <w:rsid w:val="000064F8"/>
    <w:rsid w:val="00026DBA"/>
    <w:rsid w:val="00060009"/>
    <w:rsid w:val="00076F0F"/>
    <w:rsid w:val="00081EB8"/>
    <w:rsid w:val="000832F9"/>
    <w:rsid w:val="000B40AE"/>
    <w:rsid w:val="000D554D"/>
    <w:rsid w:val="000D7145"/>
    <w:rsid w:val="000E1BED"/>
    <w:rsid w:val="000E24A0"/>
    <w:rsid w:val="000E2BF4"/>
    <w:rsid w:val="00112992"/>
    <w:rsid w:val="00113B7A"/>
    <w:rsid w:val="00114923"/>
    <w:rsid w:val="001259CC"/>
    <w:rsid w:val="0013543E"/>
    <w:rsid w:val="001444E6"/>
    <w:rsid w:val="00160078"/>
    <w:rsid w:val="001629E3"/>
    <w:rsid w:val="00182E70"/>
    <w:rsid w:val="00187F7B"/>
    <w:rsid w:val="001B1671"/>
    <w:rsid w:val="001B4F4E"/>
    <w:rsid w:val="001E3E1F"/>
    <w:rsid w:val="001F2639"/>
    <w:rsid w:val="001F42C4"/>
    <w:rsid w:val="001F5517"/>
    <w:rsid w:val="0022137A"/>
    <w:rsid w:val="00227D75"/>
    <w:rsid w:val="002420EF"/>
    <w:rsid w:val="00246257"/>
    <w:rsid w:val="002800AE"/>
    <w:rsid w:val="0028087F"/>
    <w:rsid w:val="00297256"/>
    <w:rsid w:val="002A6EC1"/>
    <w:rsid w:val="002B3F9C"/>
    <w:rsid w:val="002C6547"/>
    <w:rsid w:val="002E3403"/>
    <w:rsid w:val="002F4522"/>
    <w:rsid w:val="002F5BFF"/>
    <w:rsid w:val="00300C5B"/>
    <w:rsid w:val="00301DE2"/>
    <w:rsid w:val="003036DC"/>
    <w:rsid w:val="003220B6"/>
    <w:rsid w:val="003223F2"/>
    <w:rsid w:val="00323053"/>
    <w:rsid w:val="003660E9"/>
    <w:rsid w:val="00371353"/>
    <w:rsid w:val="00375A83"/>
    <w:rsid w:val="00385E35"/>
    <w:rsid w:val="003A3F66"/>
    <w:rsid w:val="003C549B"/>
    <w:rsid w:val="003D27C3"/>
    <w:rsid w:val="003D57E6"/>
    <w:rsid w:val="003D5BCB"/>
    <w:rsid w:val="003E20FC"/>
    <w:rsid w:val="004061E9"/>
    <w:rsid w:val="00421284"/>
    <w:rsid w:val="004349D9"/>
    <w:rsid w:val="00440D7C"/>
    <w:rsid w:val="00444D38"/>
    <w:rsid w:val="00451129"/>
    <w:rsid w:val="00457553"/>
    <w:rsid w:val="00464143"/>
    <w:rsid w:val="00467833"/>
    <w:rsid w:val="00482743"/>
    <w:rsid w:val="00485CD1"/>
    <w:rsid w:val="00490A3C"/>
    <w:rsid w:val="00496CD9"/>
    <w:rsid w:val="004A64F1"/>
    <w:rsid w:val="004B259C"/>
    <w:rsid w:val="004B45BC"/>
    <w:rsid w:val="004E2B6B"/>
    <w:rsid w:val="004E4E56"/>
    <w:rsid w:val="004F6158"/>
    <w:rsid w:val="00502262"/>
    <w:rsid w:val="005059A2"/>
    <w:rsid w:val="00510FA5"/>
    <w:rsid w:val="00542A79"/>
    <w:rsid w:val="00562F2C"/>
    <w:rsid w:val="005630FA"/>
    <w:rsid w:val="0059603B"/>
    <w:rsid w:val="005D10E6"/>
    <w:rsid w:val="005E2689"/>
    <w:rsid w:val="005E3EBD"/>
    <w:rsid w:val="00612DA2"/>
    <w:rsid w:val="006131AC"/>
    <w:rsid w:val="00614B42"/>
    <w:rsid w:val="00623689"/>
    <w:rsid w:val="0063645B"/>
    <w:rsid w:val="00661FB4"/>
    <w:rsid w:val="006641C4"/>
    <w:rsid w:val="00665512"/>
    <w:rsid w:val="00673A91"/>
    <w:rsid w:val="006958D6"/>
    <w:rsid w:val="0069716D"/>
    <w:rsid w:val="006A130E"/>
    <w:rsid w:val="006D4CE1"/>
    <w:rsid w:val="006E1445"/>
    <w:rsid w:val="006E6F96"/>
    <w:rsid w:val="006F5B89"/>
    <w:rsid w:val="006F6C6D"/>
    <w:rsid w:val="00704D02"/>
    <w:rsid w:val="0070782B"/>
    <w:rsid w:val="00711995"/>
    <w:rsid w:val="007146AA"/>
    <w:rsid w:val="00725573"/>
    <w:rsid w:val="0073670D"/>
    <w:rsid w:val="007546BE"/>
    <w:rsid w:val="00764BE8"/>
    <w:rsid w:val="007820DC"/>
    <w:rsid w:val="00785051"/>
    <w:rsid w:val="007A0413"/>
    <w:rsid w:val="007A4F37"/>
    <w:rsid w:val="007C6858"/>
    <w:rsid w:val="007D61E1"/>
    <w:rsid w:val="007E0A0D"/>
    <w:rsid w:val="00810D22"/>
    <w:rsid w:val="00816E92"/>
    <w:rsid w:val="00835897"/>
    <w:rsid w:val="00836B20"/>
    <w:rsid w:val="00837374"/>
    <w:rsid w:val="008472EF"/>
    <w:rsid w:val="00855BCF"/>
    <w:rsid w:val="008621C2"/>
    <w:rsid w:val="008735D5"/>
    <w:rsid w:val="00883DDE"/>
    <w:rsid w:val="00885950"/>
    <w:rsid w:val="009324B5"/>
    <w:rsid w:val="009917AB"/>
    <w:rsid w:val="00997E78"/>
    <w:rsid w:val="009A5AC7"/>
    <w:rsid w:val="009B4D06"/>
    <w:rsid w:val="009E5570"/>
    <w:rsid w:val="009F7D5D"/>
    <w:rsid w:val="00A014B2"/>
    <w:rsid w:val="00A15D30"/>
    <w:rsid w:val="00A33761"/>
    <w:rsid w:val="00A52805"/>
    <w:rsid w:val="00A53B95"/>
    <w:rsid w:val="00A56359"/>
    <w:rsid w:val="00A83412"/>
    <w:rsid w:val="00AA353E"/>
    <w:rsid w:val="00AA50A6"/>
    <w:rsid w:val="00AF4CDE"/>
    <w:rsid w:val="00B42CA0"/>
    <w:rsid w:val="00B50D87"/>
    <w:rsid w:val="00B57F9A"/>
    <w:rsid w:val="00B603B5"/>
    <w:rsid w:val="00B67C4E"/>
    <w:rsid w:val="00B8182D"/>
    <w:rsid w:val="00BB008A"/>
    <w:rsid w:val="00BD6D7D"/>
    <w:rsid w:val="00BD70C3"/>
    <w:rsid w:val="00BF7D44"/>
    <w:rsid w:val="00C00D5C"/>
    <w:rsid w:val="00C01707"/>
    <w:rsid w:val="00C02FC4"/>
    <w:rsid w:val="00C05B80"/>
    <w:rsid w:val="00C06C00"/>
    <w:rsid w:val="00C108EE"/>
    <w:rsid w:val="00C13219"/>
    <w:rsid w:val="00C17085"/>
    <w:rsid w:val="00C33DEB"/>
    <w:rsid w:val="00C50133"/>
    <w:rsid w:val="00C6742F"/>
    <w:rsid w:val="00C94CE6"/>
    <w:rsid w:val="00CA2554"/>
    <w:rsid w:val="00CB7535"/>
    <w:rsid w:val="00CD2B5A"/>
    <w:rsid w:val="00CD45BE"/>
    <w:rsid w:val="00CE2828"/>
    <w:rsid w:val="00D014BE"/>
    <w:rsid w:val="00D24BA4"/>
    <w:rsid w:val="00D430B8"/>
    <w:rsid w:val="00D44873"/>
    <w:rsid w:val="00D74E55"/>
    <w:rsid w:val="00D8211C"/>
    <w:rsid w:val="00D8330F"/>
    <w:rsid w:val="00D957A0"/>
    <w:rsid w:val="00DA7433"/>
    <w:rsid w:val="00DD0568"/>
    <w:rsid w:val="00DD2C11"/>
    <w:rsid w:val="00DD5422"/>
    <w:rsid w:val="00DE5C4B"/>
    <w:rsid w:val="00E0068B"/>
    <w:rsid w:val="00E02415"/>
    <w:rsid w:val="00E14D94"/>
    <w:rsid w:val="00E21FDB"/>
    <w:rsid w:val="00E259E8"/>
    <w:rsid w:val="00E72C78"/>
    <w:rsid w:val="00E80247"/>
    <w:rsid w:val="00E861A4"/>
    <w:rsid w:val="00E90850"/>
    <w:rsid w:val="00E90DD5"/>
    <w:rsid w:val="00E932D2"/>
    <w:rsid w:val="00E951D9"/>
    <w:rsid w:val="00ED4C2A"/>
    <w:rsid w:val="00F1565B"/>
    <w:rsid w:val="00F2676F"/>
    <w:rsid w:val="00F41486"/>
    <w:rsid w:val="00F65161"/>
    <w:rsid w:val="00F71F18"/>
    <w:rsid w:val="00F92FAA"/>
    <w:rsid w:val="00FB079A"/>
    <w:rsid w:val="00FE6321"/>
    <w:rsid w:val="00FE755C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CBAA4C"/>
  <w15:chartTrackingRefBased/>
  <w15:docId w15:val="{2B97DBFD-BCEE-44CB-B730-8679D6F5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F18"/>
    <w:pPr>
      <w:jc w:val="both"/>
    </w:pPr>
    <w:rPr>
      <w:sz w:val="22"/>
      <w:lang w:val="en-GB" w:eastAsia="en-CA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120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-108" w:right="-108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Step">
    <w:name w:val="Step"/>
    <w:basedOn w:val="Normal"/>
    <w:pPr>
      <w:numPr>
        <w:numId w:val="1"/>
      </w:numPr>
      <w:spacing w:before="2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">
    <w:name w:val="Note"/>
    <w:basedOn w:val="Normal"/>
    <w:pPr>
      <w:numPr>
        <w:numId w:val="2"/>
      </w:numPr>
    </w:pPr>
  </w:style>
  <w:style w:type="paragraph" w:styleId="Caption">
    <w:name w:val="caption"/>
    <w:basedOn w:val="Normal"/>
    <w:next w:val="Normal"/>
    <w:qFormat/>
    <w:rPr>
      <w:b/>
      <w:sz w:val="24"/>
    </w:rPr>
  </w:style>
  <w:style w:type="character" w:styleId="Hyperlink">
    <w:name w:val="Hyperlink"/>
    <w:semiHidden/>
    <w:rsid w:val="002A6EC1"/>
    <w:rPr>
      <w:color w:val="0000FF"/>
      <w:u w:val="single"/>
    </w:rPr>
  </w:style>
  <w:style w:type="character" w:styleId="FollowedHyperlink">
    <w:name w:val="FollowedHyperlink"/>
    <w:semiHidden/>
    <w:rsid w:val="00BF7D44"/>
    <w:rPr>
      <w:color w:val="800080"/>
      <w:u w:val="single"/>
    </w:rPr>
  </w:style>
  <w:style w:type="table" w:styleId="TableGrid">
    <w:name w:val="Table Grid"/>
    <w:basedOn w:val="TableNormal"/>
    <w:rsid w:val="00BF7D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629E3"/>
    <w:rPr>
      <w:sz w:val="16"/>
      <w:szCs w:val="16"/>
    </w:rPr>
  </w:style>
  <w:style w:type="paragraph" w:styleId="CommentText">
    <w:name w:val="annotation text"/>
    <w:basedOn w:val="Normal"/>
    <w:semiHidden/>
    <w:rsid w:val="001629E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629E3"/>
    <w:rPr>
      <w:b/>
      <w:bCs/>
    </w:rPr>
  </w:style>
  <w:style w:type="paragraph" w:styleId="BalloonText">
    <w:name w:val="Balloon Text"/>
    <w:basedOn w:val="Normal"/>
    <w:semiHidden/>
    <w:rsid w:val="001629E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64BE8"/>
    <w:pPr>
      <w:jc w:val="left"/>
    </w:pPr>
    <w:rPr>
      <w:rFonts w:ascii="Helvetica" w:hAnsi="Helvetica"/>
    </w:rPr>
  </w:style>
  <w:style w:type="character" w:customStyle="1" w:styleId="HeaderChar">
    <w:name w:val="Header Char"/>
    <w:basedOn w:val="DefaultParagraphFont"/>
    <w:link w:val="Header"/>
    <w:rsid w:val="00711995"/>
    <w:rPr>
      <w:sz w:val="22"/>
      <w:lang w:val="en-GB" w:eastAsia="en-CA"/>
    </w:rPr>
  </w:style>
  <w:style w:type="paragraph" w:customStyle="1" w:styleId="HeaderTOPProcedure">
    <w:name w:val="Header: TOP (Procedure)"/>
    <w:rsid w:val="00711995"/>
    <w:rPr>
      <w:smallCaps/>
      <w:sz w:val="24"/>
      <w:szCs w:val="22"/>
    </w:rPr>
  </w:style>
  <w:style w:type="paragraph" w:customStyle="1" w:styleId="HeaderTitle">
    <w:name w:val="Header: Title"/>
    <w:basedOn w:val="Normal"/>
    <w:rsid w:val="00711995"/>
    <w:pPr>
      <w:spacing w:after="120"/>
      <w:jc w:val="left"/>
    </w:pPr>
    <w:rPr>
      <w:b/>
      <w:szCs w:val="24"/>
      <w:lang w:val="en-US" w:eastAsia="en-US"/>
    </w:rPr>
  </w:style>
  <w:style w:type="paragraph" w:customStyle="1" w:styleId="HeaderTOPInfo">
    <w:name w:val="Header: TOP Info"/>
    <w:rsid w:val="00711995"/>
    <w:rPr>
      <w:sz w:val="18"/>
      <w:szCs w:val="24"/>
    </w:rPr>
  </w:style>
  <w:style w:type="character" w:customStyle="1" w:styleId="HeaderInfoChar">
    <w:name w:val="Header Info Char"/>
    <w:basedOn w:val="DefaultParagraphFont"/>
    <w:link w:val="HeaderInfo"/>
    <w:locked/>
    <w:rsid w:val="00711995"/>
    <w:rPr>
      <w:rFonts w:ascii="Arial" w:hAnsi="Arial" w:cs="Arial"/>
      <w:color w:val="808080"/>
      <w:sz w:val="18"/>
      <w:szCs w:val="18"/>
      <w:lang w:val="en-CA"/>
    </w:rPr>
  </w:style>
  <w:style w:type="paragraph" w:customStyle="1" w:styleId="HeaderInfo">
    <w:name w:val="Header Info"/>
    <w:basedOn w:val="Normal"/>
    <w:link w:val="HeaderInfoChar"/>
    <w:qFormat/>
    <w:rsid w:val="00711995"/>
    <w:pPr>
      <w:jc w:val="center"/>
    </w:pPr>
    <w:rPr>
      <w:rFonts w:ascii="Arial" w:hAnsi="Arial" w:cs="Arial"/>
      <w:color w:val="808080"/>
      <w:sz w:val="18"/>
      <w:szCs w:val="18"/>
      <w:lang w:val="en-CA" w:eastAsia="en-US"/>
    </w:rPr>
  </w:style>
  <w:style w:type="character" w:customStyle="1" w:styleId="FooterChar">
    <w:name w:val="Footer Char"/>
    <w:basedOn w:val="DefaultParagraphFont"/>
    <w:link w:val="Footer"/>
    <w:rsid w:val="002F4522"/>
    <w:rPr>
      <w:sz w:val="22"/>
      <w:lang w:val="en-GB" w:eastAsia="en-CA"/>
    </w:rPr>
  </w:style>
  <w:style w:type="character" w:customStyle="1" w:styleId="FooterInfoChar">
    <w:name w:val="Footer Info Char"/>
    <w:basedOn w:val="DefaultParagraphFont"/>
    <w:link w:val="FooterInfo"/>
    <w:locked/>
    <w:rsid w:val="002F4522"/>
    <w:rPr>
      <w:rFonts w:ascii="Arial Narrow" w:hAnsi="Arial Narrow"/>
      <w:color w:val="808080"/>
      <w:sz w:val="18"/>
      <w:szCs w:val="18"/>
      <w:lang w:val="en-CA"/>
    </w:rPr>
  </w:style>
  <w:style w:type="paragraph" w:customStyle="1" w:styleId="FooterInfo">
    <w:name w:val="Footer Info"/>
    <w:basedOn w:val="Normal"/>
    <w:link w:val="FooterInfoChar"/>
    <w:qFormat/>
    <w:rsid w:val="002F4522"/>
    <w:pPr>
      <w:pBdr>
        <w:top w:val="single" w:sz="4" w:space="0" w:color="auto"/>
      </w:pBdr>
      <w:tabs>
        <w:tab w:val="center" w:pos="4680"/>
        <w:tab w:val="right" w:pos="9360"/>
      </w:tabs>
      <w:jc w:val="left"/>
    </w:pPr>
    <w:rPr>
      <w:rFonts w:ascii="Arial Narrow" w:hAnsi="Arial Narrow"/>
      <w:color w:val="808080"/>
      <w:sz w:val="18"/>
      <w:szCs w:val="18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m/GetDoc.aspx?&amp;objectstore=AssetManagement&amp;ItemID=3794696&amp;Version=released&amp;CSLegacyLibrary=Genera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ecm/GetDoc.aspx?&amp;objectstore=AssetManagement&amp;ItemID=3674617&amp;Version=released&amp;CSLegacyLibrary=Genera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m/GetDoc.aspx?&amp;objectstore=AssetManagement&amp;ItemID=3858625&amp;Version=released&amp;CSLegacyLibrary=Gener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ask_Package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00708C93B6746AA71F6C5342910D3" ma:contentTypeVersion="15" ma:contentTypeDescription="Create a new document." ma:contentTypeScope="" ma:versionID="0a49f65e03ba08e6b77be374401ea680">
  <xsd:schema xmlns:xsd="http://www.w3.org/2001/XMLSchema" xmlns:xs="http://www.w3.org/2001/XMLSchema" xmlns:p="http://schemas.microsoft.com/office/2006/metadata/properties" xmlns:ns1="http://schemas.microsoft.com/sharepoint/v3" xmlns:ns3="a950224c-8266-489a-b7fa-2d817cee0511" xmlns:ns4="9c45cf67-9456-4bd5-95c5-c6a7e491aca4" targetNamespace="http://schemas.microsoft.com/office/2006/metadata/properties" ma:root="true" ma:fieldsID="56cde4e15c1e33c0abe5dde5ef9df62e" ns1:_="" ns3:_="" ns4:_="">
    <xsd:import namespace="http://schemas.microsoft.com/sharepoint/v3"/>
    <xsd:import namespace="a950224c-8266-489a-b7fa-2d817cee0511"/>
    <xsd:import namespace="9c45cf67-9456-4bd5-95c5-c6a7e491ac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0224c-8266-489a-b7fa-2d817cee0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cf67-9456-4bd5-95c5-c6a7e491ac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D668-16FF-415B-AAD6-EF67929FE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0224c-8266-489a-b7fa-2d817cee0511"/>
    <ds:schemaRef ds:uri="9c45cf67-9456-4bd5-95c5-c6a7e491a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D4FBB-E1FA-4F15-9FE3-0534EB053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F8B41-7505-4223-AABB-E232BD6D84DB}">
  <ds:schemaRefs>
    <ds:schemaRef ds:uri="http://schemas.microsoft.com/sharepoint/v3"/>
    <ds:schemaRef ds:uri="http://purl.org/dc/terms/"/>
    <ds:schemaRef ds:uri="http://schemas.openxmlformats.org/package/2006/metadata/core-properties"/>
    <ds:schemaRef ds:uri="9c45cf67-9456-4bd5-95c5-c6a7e491aca4"/>
    <ds:schemaRef ds:uri="http://purl.org/dc/dcmitype/"/>
    <ds:schemaRef ds:uri="a950224c-8266-489a-b7fa-2d817cee051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47E25B-203B-4499-B4FE-32F71918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Task_Package_Template</Template>
  <TotalTime>1</TotalTime>
  <Pages>3</Pages>
  <Words>686</Words>
  <Characters>6112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TRANSCANADA OPERATING PROCEDURES</vt:lpstr>
    </vt:vector>
  </TitlesOfParts>
  <Company>NGT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TRANSCANADA OPERATING PROCEDURES</dc:title>
  <dc:subject/>
  <dc:creator>LesykM</dc:creator>
  <cp:keywords/>
  <dc:description/>
  <cp:lastModifiedBy>Karen Macejewski</cp:lastModifiedBy>
  <cp:revision>2</cp:revision>
  <cp:lastPrinted>2010-01-05T21:47:00Z</cp:lastPrinted>
  <dcterms:created xsi:type="dcterms:W3CDTF">2021-10-15T14:37:00Z</dcterms:created>
  <dcterms:modified xsi:type="dcterms:W3CDTF">2021-10-15T14:37:00Z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 Contact">
    <vt:lpwstr>Approved</vt:lpwstr>
  </property>
  <property fmtid="{D5CDD505-2E9C-101B-9397-08002B2CF9AE}" pid="3" name="Clean-up Rep">
    <vt:lpwstr>Approved</vt:lpwstr>
  </property>
  <property fmtid="{D5CDD505-2E9C-101B-9397-08002B2CF9AE}" pid="4" name="Notes:">
    <vt:lpwstr>Merged Canadian, US and Mexico Versions into One document - Applied Final Markup. jh Ready for Approvals?_x000d_
</vt:lpwstr>
  </property>
  <property fmtid="{D5CDD505-2E9C-101B-9397-08002B2CF9AE}" pid="5" name="ContentType">
    <vt:lpwstr>Document</vt:lpwstr>
  </property>
  <property fmtid="{D5CDD505-2E9C-101B-9397-08002B2CF9AE}" pid="6" name="Status">
    <vt:lpwstr>Approved</vt:lpwstr>
  </property>
  <property fmtid="{D5CDD505-2E9C-101B-9397-08002B2CF9AE}" pid="7" name="Order">
    <vt:lpwstr>40800.0000000000</vt:lpwstr>
  </property>
  <property fmtid="{D5CDD505-2E9C-101B-9397-08002B2CF9AE}" pid="8" name="Revision Type">
    <vt:lpwstr>Major</vt:lpwstr>
  </property>
  <property fmtid="{D5CDD505-2E9C-101B-9397-08002B2CF9AE}" pid="9" name="TOP Type">
    <vt:lpwstr>Form</vt:lpwstr>
  </property>
  <property fmtid="{D5CDD505-2E9C-101B-9397-08002B2CF9AE}" pid="10" name="ContentTypeId">
    <vt:lpwstr>0x01010077A00708C93B6746AA71F6C5342910D3</vt:lpwstr>
  </property>
  <property fmtid="{D5CDD505-2E9C-101B-9397-08002B2CF9AE}" pid="11" name="_ip_UnifiedCompliancePolicyUIAction">
    <vt:lpwstr/>
  </property>
  <property fmtid="{D5CDD505-2E9C-101B-9397-08002B2CF9AE}" pid="12" name="_ip_UnifiedCompliancePolicyProperties">
    <vt:lpwstr/>
  </property>
</Properties>
</file>