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22CF" w14:textId="6987AD08" w:rsidR="00C74325" w:rsidRDefault="008B1E3D">
      <w:r>
        <w:t>DATE:</w:t>
      </w:r>
      <w:r>
        <w:tab/>
      </w:r>
      <w:r>
        <w:tab/>
        <w:t>August 8, 2024</w:t>
      </w:r>
    </w:p>
    <w:p w14:paraId="495A0B5C" w14:textId="7B2BFB7B" w:rsidR="008B1E3D" w:rsidRDefault="008B1E3D">
      <w:r>
        <w:t>TO:</w:t>
      </w:r>
      <w:r>
        <w:tab/>
      </w:r>
      <w:r>
        <w:tab/>
        <w:t>Patty Moorman</w:t>
      </w:r>
    </w:p>
    <w:p w14:paraId="0D5E06EE" w14:textId="615B895B" w:rsidR="008B1E3D" w:rsidRDefault="008B1E3D">
      <w:r>
        <w:t xml:space="preserve">FROM: </w:t>
      </w:r>
      <w:r>
        <w:tab/>
        <w:t>Kimber L. Heim</w:t>
      </w:r>
    </w:p>
    <w:p w14:paraId="538D93D1" w14:textId="0FB142A6" w:rsidR="008B1E3D" w:rsidRDefault="008B1E3D">
      <w:r>
        <w:t>SUBJECT:</w:t>
      </w:r>
      <w:r>
        <w:tab/>
      </w:r>
    </w:p>
    <w:sectPr w:rsidR="008B1E3D" w:rsidSect="00C74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448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8F92" w14:textId="77777777" w:rsidR="008B1E3D" w:rsidRDefault="008B1E3D" w:rsidP="001B7505">
      <w:r>
        <w:separator/>
      </w:r>
    </w:p>
  </w:endnote>
  <w:endnote w:type="continuationSeparator" w:id="0">
    <w:p w14:paraId="4BA0DBE4" w14:textId="77777777" w:rsidR="008B1E3D" w:rsidRDefault="008B1E3D" w:rsidP="001B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erif 4 14pt SemiBold">
    <w:altName w:val="Cambria"/>
    <w:charset w:val="00"/>
    <w:family w:val="roman"/>
    <w:pitch w:val="variable"/>
    <w:sig w:usb0="20000287" w:usb1="02000003" w:usb2="00000000" w:usb3="00000000" w:csb0="0000019F" w:csb1="00000000"/>
  </w:font>
  <w:font w:name="Source Sans 3 SemiBold"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1247" w14:textId="77777777" w:rsidR="00357EF0" w:rsidRDefault="00357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8B8E" w14:textId="77777777" w:rsidR="00357EF0" w:rsidRDefault="00357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6B19" w14:textId="77777777" w:rsidR="00C74325" w:rsidRDefault="00C7432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3289DD" wp14:editId="1CDFA60C">
          <wp:simplePos x="0" y="0"/>
          <wp:positionH relativeFrom="column">
            <wp:posOffset>-914400</wp:posOffset>
          </wp:positionH>
          <wp:positionV relativeFrom="paragraph">
            <wp:posOffset>198120</wp:posOffset>
          </wp:positionV>
          <wp:extent cx="7772400" cy="1380744"/>
          <wp:effectExtent l="0" t="0" r="0" b="0"/>
          <wp:wrapNone/>
          <wp:docPr id="176561933" name="Picture 176561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61933" name="Picture 176561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F8CC" w14:textId="77777777" w:rsidR="008B1E3D" w:rsidRDefault="008B1E3D" w:rsidP="001B7505">
      <w:r>
        <w:separator/>
      </w:r>
    </w:p>
  </w:footnote>
  <w:footnote w:type="continuationSeparator" w:id="0">
    <w:p w14:paraId="71505BF2" w14:textId="77777777" w:rsidR="008B1E3D" w:rsidRDefault="008B1E3D" w:rsidP="001B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E966" w14:textId="77777777" w:rsidR="00357EF0" w:rsidRDefault="00357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DE04" w14:textId="77777777" w:rsidR="00357EF0" w:rsidRDefault="00357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70D3" w14:textId="77777777" w:rsidR="00C74325" w:rsidRDefault="00C7432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D843EA" wp14:editId="1EB259FA">
          <wp:simplePos x="0" y="0"/>
          <wp:positionH relativeFrom="column">
            <wp:posOffset>-913434</wp:posOffset>
          </wp:positionH>
          <wp:positionV relativeFrom="paragraph">
            <wp:posOffset>-1548130</wp:posOffset>
          </wp:positionV>
          <wp:extent cx="7772400" cy="1362456"/>
          <wp:effectExtent l="0" t="0" r="0" b="0"/>
          <wp:wrapNone/>
          <wp:docPr id="413076299" name="Picture 41307629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076299" name="Picture 413076299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3D"/>
    <w:rsid w:val="0000115A"/>
    <w:rsid w:val="000C7A19"/>
    <w:rsid w:val="00153553"/>
    <w:rsid w:val="001B7505"/>
    <w:rsid w:val="001F4037"/>
    <w:rsid w:val="003077AD"/>
    <w:rsid w:val="0032384C"/>
    <w:rsid w:val="00357EF0"/>
    <w:rsid w:val="004827A0"/>
    <w:rsid w:val="004C6541"/>
    <w:rsid w:val="005F5B46"/>
    <w:rsid w:val="00690F84"/>
    <w:rsid w:val="006E113F"/>
    <w:rsid w:val="00853AC6"/>
    <w:rsid w:val="008B1E3D"/>
    <w:rsid w:val="00A20E6F"/>
    <w:rsid w:val="00AB7EF7"/>
    <w:rsid w:val="00AD760C"/>
    <w:rsid w:val="00AF00EE"/>
    <w:rsid w:val="00B448CC"/>
    <w:rsid w:val="00C74325"/>
    <w:rsid w:val="00E46D50"/>
    <w:rsid w:val="00E54640"/>
    <w:rsid w:val="3A881945"/>
    <w:rsid w:val="3C19BE47"/>
    <w:rsid w:val="5D8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944AD"/>
  <w15:chartTrackingRefBased/>
  <w15:docId w15:val="{95C0CC38-C934-46C9-B64B-DBD4A722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Body"/>
    <w:qFormat/>
    <w:rsid w:val="00AB7EF7"/>
    <w:rPr>
      <w:rFonts w:ascii="Source Sans 3" w:hAnsi="Source Sans 3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EF7"/>
    <w:pPr>
      <w:keepNext/>
      <w:keepLines/>
      <w:spacing w:before="240"/>
      <w:outlineLvl w:val="0"/>
    </w:pPr>
    <w:rPr>
      <w:rFonts w:eastAsiaTheme="majorEastAsia" w:cstheme="majorBidi"/>
      <w:b/>
      <w:color w:val="0197D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B7EF7"/>
    <w:pPr>
      <w:keepNext/>
      <w:keepLines/>
      <w:spacing w:before="40"/>
      <w:outlineLvl w:val="1"/>
    </w:pPr>
    <w:rPr>
      <w:rFonts w:eastAsiaTheme="majorEastAsia" w:cstheme="majorBidi"/>
      <w:b/>
      <w:color w:val="0B3F75"/>
      <w:sz w:val="32"/>
      <w:szCs w:val="26"/>
    </w:rPr>
  </w:style>
  <w:style w:type="paragraph" w:styleId="Heading3">
    <w:name w:val="heading 3"/>
    <w:aliases w:val="Subhead 1"/>
    <w:basedOn w:val="Normal"/>
    <w:next w:val="Normal"/>
    <w:link w:val="Heading3Char"/>
    <w:autoRedefine/>
    <w:uiPriority w:val="9"/>
    <w:unhideWhenUsed/>
    <w:qFormat/>
    <w:rsid w:val="00AB7EF7"/>
    <w:pPr>
      <w:keepNext/>
      <w:keepLines/>
      <w:spacing w:before="40"/>
      <w:outlineLvl w:val="2"/>
    </w:pPr>
    <w:rPr>
      <w:rFonts w:eastAsiaTheme="majorEastAsia" w:cstheme="majorBidi"/>
      <w:color w:val="0B3E75"/>
      <w:sz w:val="28"/>
    </w:rPr>
  </w:style>
  <w:style w:type="paragraph" w:styleId="Heading4">
    <w:name w:val="heading 4"/>
    <w:aliases w:val="Subhead 2"/>
    <w:basedOn w:val="Normal"/>
    <w:next w:val="Normal"/>
    <w:link w:val="Heading4Char"/>
    <w:autoRedefine/>
    <w:uiPriority w:val="9"/>
    <w:semiHidden/>
    <w:unhideWhenUsed/>
    <w:qFormat/>
    <w:rsid w:val="00AB7EF7"/>
    <w:pPr>
      <w:keepNext/>
      <w:keepLines/>
      <w:spacing w:before="40"/>
      <w:outlineLvl w:val="3"/>
    </w:pPr>
    <w:rPr>
      <w:rFonts w:eastAsiaTheme="majorEastAsia" w:cstheme="majorBidi"/>
      <w:iCs/>
      <w:color w:val="0098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EF7"/>
    <w:rPr>
      <w:rFonts w:ascii="Source Sans 3" w:eastAsiaTheme="majorEastAsia" w:hAnsi="Source Sans 3" w:cstheme="majorBidi"/>
      <w:b/>
      <w:color w:val="0197D3"/>
      <w:sz w:val="32"/>
      <w:szCs w:val="32"/>
    </w:rPr>
  </w:style>
  <w:style w:type="character" w:customStyle="1" w:styleId="Heading3Char">
    <w:name w:val="Heading 3 Char"/>
    <w:aliases w:val="Subhead 1 Char"/>
    <w:basedOn w:val="DefaultParagraphFont"/>
    <w:link w:val="Heading3"/>
    <w:uiPriority w:val="9"/>
    <w:rsid w:val="00AB7EF7"/>
    <w:rPr>
      <w:rFonts w:ascii="Source Sans 3" w:eastAsiaTheme="majorEastAsia" w:hAnsi="Source Sans 3" w:cstheme="majorBidi"/>
      <w:color w:val="0B3E7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EF7"/>
    <w:rPr>
      <w:rFonts w:ascii="Source Sans 3" w:eastAsiaTheme="majorEastAsia" w:hAnsi="Source Sans 3" w:cstheme="majorBidi"/>
      <w:b/>
      <w:color w:val="0B3F75"/>
      <w:sz w:val="32"/>
      <w:szCs w:val="26"/>
    </w:rPr>
  </w:style>
  <w:style w:type="character" w:customStyle="1" w:styleId="Heading4Char">
    <w:name w:val="Heading 4 Char"/>
    <w:aliases w:val="Subhead 2 Char"/>
    <w:basedOn w:val="DefaultParagraphFont"/>
    <w:link w:val="Heading4"/>
    <w:uiPriority w:val="9"/>
    <w:semiHidden/>
    <w:rsid w:val="00AB7EF7"/>
    <w:rPr>
      <w:rFonts w:ascii="Source Sans 3" w:eastAsiaTheme="majorEastAsia" w:hAnsi="Source Sans 3" w:cstheme="majorBidi"/>
      <w:iCs/>
      <w:color w:val="0098D2"/>
      <w:sz w:val="28"/>
    </w:rPr>
  </w:style>
  <w:style w:type="character" w:styleId="IntenseEmphasis">
    <w:name w:val="Intense Emphasis"/>
    <w:aliases w:val="Callout 1"/>
    <w:basedOn w:val="DefaultParagraphFont"/>
    <w:uiPriority w:val="21"/>
    <w:qFormat/>
    <w:rsid w:val="00AB7EF7"/>
    <w:rPr>
      <w:rFonts w:ascii="Source Serif 4 14pt SemiBold" w:hAnsi="Source Serif 4 14pt SemiBold"/>
      <w:i/>
      <w:iCs/>
      <w:color w:val="0098D2"/>
    </w:rPr>
  </w:style>
  <w:style w:type="paragraph" w:customStyle="1" w:styleId="Subheading1">
    <w:name w:val="Subheading 1"/>
    <w:basedOn w:val="Normal"/>
    <w:autoRedefine/>
    <w:qFormat/>
    <w:rsid w:val="00B448CC"/>
    <w:rPr>
      <w:rFonts w:ascii="Source Sans 3 SemiBold" w:hAnsi="Source Sans 3 SemiBold"/>
      <w:b/>
      <w:color w:val="0B3F75"/>
      <w:sz w:val="28"/>
    </w:rPr>
  </w:style>
  <w:style w:type="paragraph" w:customStyle="1" w:styleId="Subheading2">
    <w:name w:val="Subheading 2"/>
    <w:basedOn w:val="Subheading1"/>
    <w:autoRedefine/>
    <w:qFormat/>
    <w:rsid w:val="00B448CC"/>
    <w:rPr>
      <w:color w:val="0098D2"/>
    </w:rPr>
  </w:style>
  <w:style w:type="paragraph" w:customStyle="1" w:styleId="Style1">
    <w:name w:val="Style1"/>
    <w:basedOn w:val="Heading2"/>
    <w:autoRedefine/>
    <w:qFormat/>
    <w:rsid w:val="00B448CC"/>
    <w:pPr>
      <w:jc w:val="center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1B7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505"/>
    <w:rPr>
      <w:rFonts w:ascii="Source Sans 3" w:hAnsi="Source Sans 3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B7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505"/>
    <w:rPr>
      <w:rFonts w:ascii="Source Sans 3" w:hAnsi="Source Sans 3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randing\ODOT-Microsoft-Templates\Letterhead\ODOT-D5-Letterhead.dotx" TargetMode="External"/></Relationships>
</file>

<file path=word/theme/theme1.xml><?xml version="1.0" encoding="utf-8"?>
<a:theme xmlns:a="http://schemas.openxmlformats.org/drawingml/2006/main" name="Office Theme">
  <a:themeElements>
    <a:clrScheme name="ODOT-HoiA-Cobrand">
      <a:dk1>
        <a:srgbClr val="000000"/>
      </a:dk1>
      <a:lt1>
        <a:sysClr val="window" lastClr="FFFFFF"/>
      </a:lt1>
      <a:dk2>
        <a:srgbClr val="B0B3B0"/>
      </a:dk2>
      <a:lt2>
        <a:srgbClr val="FFFFFF"/>
      </a:lt2>
      <a:accent1>
        <a:srgbClr val="1A4174"/>
      </a:accent1>
      <a:accent2>
        <a:srgbClr val="C12637"/>
      </a:accent2>
      <a:accent3>
        <a:srgbClr val="009969"/>
      </a:accent3>
      <a:accent4>
        <a:srgbClr val="0198D2"/>
      </a:accent4>
      <a:accent5>
        <a:srgbClr val="EAA821"/>
      </a:accent5>
      <a:accent6>
        <a:srgbClr val="DC582A"/>
      </a:accent6>
      <a:hlink>
        <a:srgbClr val="0198D2"/>
      </a:hlink>
      <a:folHlink>
        <a:srgbClr val="1A417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ODOT-D5-Letterhead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Heim, Kimber</cp:lastModifiedBy>
  <cp:revision>1</cp:revision>
  <dcterms:created xsi:type="dcterms:W3CDTF">2024-08-08T19:31:00Z</dcterms:created>
  <dcterms:modified xsi:type="dcterms:W3CDTF">2024-08-08T19:33:00Z</dcterms:modified>
</cp:coreProperties>
</file>