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9510" w14:textId="77777777"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1152"/>
        <w:gridCol w:w="2862"/>
      </w:tblGrid>
      <w:tr w:rsidR="00BA6927" w14:paraId="0A29D279" w14:textId="77777777" w:rsidTr="00411497">
        <w:trPr>
          <w:jc w:val="center"/>
        </w:trPr>
        <w:tc>
          <w:tcPr>
            <w:tcW w:w="1728" w:type="dxa"/>
            <w:vAlign w:val="bottom"/>
          </w:tcPr>
          <w:p w14:paraId="227C6F90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14:paraId="1AD0BE9B" w14:textId="77777777"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1152" w:type="dxa"/>
            <w:vAlign w:val="bottom"/>
          </w:tcPr>
          <w:p w14:paraId="552D0B3C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14:paraId="3C14EF37" w14:textId="77777777"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A6927" w14:paraId="133EDD04" w14:textId="77777777" w:rsidTr="00411497">
        <w:trPr>
          <w:jc w:val="center"/>
        </w:trPr>
        <w:tc>
          <w:tcPr>
            <w:tcW w:w="1728" w:type="dxa"/>
            <w:vAlign w:val="bottom"/>
          </w:tcPr>
          <w:p w14:paraId="017C15FF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064874B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7BA70FCD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22B8" w14:textId="77777777"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 w:rsidR="00BD6C07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 w:rsidR="00BD6C07">
              <w:rPr>
                <w:rFonts w:ascii="Times New Roman" w:hAnsi="Times New Roman"/>
              </w:rPr>
              <w:instrText xml:space="preserve"> FORMTEXT </w:instrText>
            </w:r>
            <w:r w:rsidR="00BD6C07">
              <w:rPr>
                <w:rFonts w:ascii="Times New Roman" w:hAnsi="Times New Roman"/>
              </w:rPr>
            </w:r>
            <w:r w:rsidR="00BD6C07">
              <w:rPr>
                <w:rFonts w:ascii="Times New Roman" w:hAnsi="Times New Roman"/>
              </w:rPr>
              <w:fldChar w:fldCharType="separate"/>
            </w:r>
            <w:r w:rsidR="00BD6C07">
              <w:rPr>
                <w:rFonts w:ascii="Times New Roman" w:hAnsi="Times New Roman"/>
                <w:noProof/>
              </w:rPr>
              <w:t> </w:t>
            </w:r>
            <w:r w:rsidR="00BD6C07">
              <w:rPr>
                <w:rFonts w:ascii="Times New Roman" w:hAnsi="Times New Roman"/>
                <w:noProof/>
              </w:rPr>
              <w:t> </w:t>
            </w:r>
            <w:r w:rsidR="00BD6C07">
              <w:rPr>
                <w:rFonts w:ascii="Times New Roman" w:hAnsi="Times New Roman"/>
                <w:noProof/>
              </w:rPr>
              <w:t> </w:t>
            </w:r>
            <w:r w:rsidR="00BD6C07">
              <w:rPr>
                <w:rFonts w:ascii="Times New Roman" w:hAnsi="Times New Roman"/>
                <w:noProof/>
              </w:rPr>
              <w:t> </w:t>
            </w:r>
            <w:r w:rsidR="00BD6C07">
              <w:rPr>
                <w:rFonts w:ascii="Times New Roman" w:hAnsi="Times New Roman"/>
                <w:noProof/>
              </w:rPr>
              <w:t> </w:t>
            </w:r>
            <w:r w:rsidR="00BD6C07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BA6927" w14:paraId="77A4B506" w14:textId="77777777" w:rsidTr="00411497">
        <w:trPr>
          <w:jc w:val="center"/>
        </w:trPr>
        <w:tc>
          <w:tcPr>
            <w:tcW w:w="1728" w:type="dxa"/>
            <w:vAlign w:val="bottom"/>
          </w:tcPr>
          <w:p w14:paraId="6DB192B4" w14:textId="77777777"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</w:t>
            </w:r>
            <w:r w:rsidR="00A50C89">
              <w:rPr>
                <w:rFonts w:ascii="Times New Roman" w:hAnsi="Times New Roman"/>
              </w:rPr>
              <w:t>6/2021</w:t>
            </w:r>
          </w:p>
        </w:tc>
        <w:tc>
          <w:tcPr>
            <w:tcW w:w="4320" w:type="dxa"/>
            <w:gridSpan w:val="2"/>
            <w:vMerge/>
          </w:tcPr>
          <w:p w14:paraId="505602B1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0EB23185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bottom"/>
          </w:tcPr>
          <w:p w14:paraId="65228066" w14:textId="77777777" w:rsidR="00BA6927" w:rsidRPr="00B84C87" w:rsidRDefault="00BD6C07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BA6927" w14:paraId="55B82E5E" w14:textId="77777777" w:rsidTr="00411497">
        <w:trPr>
          <w:jc w:val="center"/>
        </w:trPr>
        <w:tc>
          <w:tcPr>
            <w:tcW w:w="1728" w:type="dxa"/>
            <w:vAlign w:val="bottom"/>
          </w:tcPr>
          <w:p w14:paraId="04C19D92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2C69D38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688A232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Align w:val="bottom"/>
          </w:tcPr>
          <w:p w14:paraId="167305F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14:paraId="2F4B9D40" w14:textId="77777777" w:rsidTr="00B84C87">
        <w:trPr>
          <w:jc w:val="center"/>
        </w:trPr>
        <w:tc>
          <w:tcPr>
            <w:tcW w:w="1728" w:type="dxa"/>
            <w:vAlign w:val="bottom"/>
          </w:tcPr>
          <w:p w14:paraId="15D7A5FE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07AC96" w14:textId="77777777"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080" w:type="dxa"/>
            <w:vAlign w:val="bottom"/>
          </w:tcPr>
          <w:p w14:paraId="7A74A984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14:paraId="6898218A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14:paraId="02DC6C3B" w14:textId="77777777"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14:paraId="2C4E831E" w14:textId="7777777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14:paraId="5D30CDF3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1.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459DE2A" w14:textId="77777777"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14:paraId="76ACB78A" w14:textId="77777777"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14:paraId="5B0A1182" w14:textId="77777777"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378270C6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08D60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7D0803B0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55192" w:rsidRPr="00B84C87" w14:paraId="7FAFE1D9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E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37BA432D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E55192" w:rsidRPr="00B84C87" w14:paraId="60FAA3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D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82906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E55192" w:rsidRPr="00B84C87" w14:paraId="05DAC8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3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1F1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9C27F3" w:rsidRPr="00B84C87" w14:paraId="6106EAD0" w14:textId="7777777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14:paraId="35486008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14:paraId="3498E999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14:paraId="6946727D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14:paraId="4EA3126E" w14:textId="77777777"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10F0D06A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6B1A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bookmarkStart w:id="14" w:name="_GoBack"/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bookmarkEnd w:id="14"/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64D66BC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E55192" w:rsidRPr="00B84C87" w14:paraId="09C0C9FA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B4F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1D0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E55192" w:rsidRPr="00B84C87" w14:paraId="2D7C70D3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37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1CB7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  <w:tr w:rsidR="00E55192" w:rsidRPr="00B84C87" w14:paraId="428B4326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80D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937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</w:tbl>
    <w:p w14:paraId="739BCE43" w14:textId="77777777"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14:paraId="2B90B9D2" w14:textId="77777777" w:rsidTr="00B84C87">
        <w:trPr>
          <w:jc w:val="center"/>
        </w:trPr>
        <w:tc>
          <w:tcPr>
            <w:tcW w:w="410" w:type="dxa"/>
          </w:tcPr>
          <w:p w14:paraId="3B44C8CA" w14:textId="77777777" w:rsidR="008D0DB1" w:rsidRDefault="008D0DB1" w:rsidP="008D0DB1">
            <w:r>
              <w:t>2.</w:t>
            </w:r>
          </w:p>
        </w:tc>
        <w:tc>
          <w:tcPr>
            <w:tcW w:w="9553" w:type="dxa"/>
          </w:tcPr>
          <w:p w14:paraId="58D7CF50" w14:textId="77777777"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14:paraId="6A391969" w14:textId="77777777" w:rsidR="00B32CE8" w:rsidRDefault="00B32CE8" w:rsidP="008D0DB1"/>
        </w:tc>
      </w:tr>
      <w:tr w:rsidR="008D0DB1" w14:paraId="2120BF16" w14:textId="77777777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14:paraId="6A357D9C" w14:textId="77777777"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0DB1" w14:paraId="0421DD7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F7AAD" w14:textId="77777777"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0DB1" w14:paraId="4ED927C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B0FC8" w14:textId="77777777"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D0DB1" w14:paraId="51E2B214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140A" w14:textId="77777777"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00D67938" w14:textId="77777777"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14:paraId="10B293D4" w14:textId="77777777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14:paraId="3EF5058D" w14:textId="77777777"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14:paraId="58E2D281" w14:textId="77777777"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14:paraId="002EC9BE" w14:textId="777777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14:paraId="2DDDF43F" w14:textId="77777777"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14:paraId="36EFF29F" w14:textId="77777777"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14:paraId="2E3BA085" w14:textId="77777777"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14:paraId="4089D13A" w14:textId="77777777"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14:paraId="022C7FC8" w14:textId="77777777"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14:paraId="1DFE2657" w14:textId="77777777"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D22977" w14:paraId="28E6F703" w14:textId="77777777" w:rsidTr="00B84C87">
        <w:trPr>
          <w:trHeight w:val="1008"/>
          <w:jc w:val="center"/>
        </w:trPr>
        <w:tc>
          <w:tcPr>
            <w:tcW w:w="1148" w:type="dxa"/>
          </w:tcPr>
          <w:p w14:paraId="3A11977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EB8A5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A26FF9A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528822C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5E16B9E9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64D56042" w14:textId="77777777" w:rsidTr="00B84C87">
        <w:trPr>
          <w:trHeight w:val="1008"/>
          <w:jc w:val="center"/>
        </w:trPr>
        <w:tc>
          <w:tcPr>
            <w:tcW w:w="1148" w:type="dxa"/>
          </w:tcPr>
          <w:p w14:paraId="3F9EFFF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CF54D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9F6A45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60B1DC2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13815CE4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724C971E" w14:textId="77777777" w:rsidTr="00B84C87">
        <w:trPr>
          <w:trHeight w:val="1008"/>
          <w:jc w:val="center"/>
        </w:trPr>
        <w:tc>
          <w:tcPr>
            <w:tcW w:w="1148" w:type="dxa"/>
          </w:tcPr>
          <w:p w14:paraId="68DA9E1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5F0AC1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D066A89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A31D97F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05719AC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23E8EC4B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7F4E424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51525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2CFD400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04F777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B96668D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5B21AFA5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39BDAE2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CEA46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869B0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F71710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E3CBCB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65C38FD" w14:textId="77777777" w:rsidR="00122597" w:rsidRPr="00122597" w:rsidRDefault="00122597" w:rsidP="00122597"/>
    <w:p w14:paraId="0B0318E8" w14:textId="77777777"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10"/>
        <w:gridCol w:w="1170"/>
        <w:gridCol w:w="2685"/>
      </w:tblGrid>
      <w:tr w:rsidR="00860A35" w:rsidRPr="00B84C87" w14:paraId="3A283E6D" w14:textId="77777777" w:rsidTr="00411497">
        <w:trPr>
          <w:jc w:val="center"/>
        </w:trPr>
        <w:tc>
          <w:tcPr>
            <w:tcW w:w="6210" w:type="dxa"/>
          </w:tcPr>
          <w:p w14:paraId="10DF2B57" w14:textId="77777777"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170" w:type="dxa"/>
          </w:tcPr>
          <w:p w14:paraId="5C8E5EC7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CD6DEA5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14:paraId="425F1C02" w14:textId="77777777" w:rsidTr="00411497">
        <w:trPr>
          <w:jc w:val="center"/>
        </w:trPr>
        <w:tc>
          <w:tcPr>
            <w:tcW w:w="6210" w:type="dxa"/>
          </w:tcPr>
          <w:p w14:paraId="34EFB750" w14:textId="77777777"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170" w:type="dxa"/>
          </w:tcPr>
          <w:p w14:paraId="6B583820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326E0914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5C2471A" w14:textId="77777777" w:rsidR="004704D9" w:rsidRPr="00A739D8" w:rsidRDefault="004704D9" w:rsidP="00122597">
      <w:pPr>
        <w:rPr>
          <w:rFonts w:ascii="Times New Roman" w:hAnsi="Times New Roman"/>
        </w:rPr>
      </w:pPr>
    </w:p>
    <w:p w14:paraId="192E8A23" w14:textId="77777777"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6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26"/>
      <w:r w:rsidRPr="00A739D8">
        <w:rPr>
          <w:rFonts w:ascii="Times New Roman" w:hAnsi="Times New Roman"/>
        </w:rPr>
        <w:tab/>
      </w:r>
    </w:p>
    <w:p w14:paraId="29762474" w14:textId="77777777"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14:paraId="34613169" w14:textId="77777777"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0FB156A0" w14:textId="77777777" w:rsidR="00EC2E66" w:rsidRDefault="00A739D8" w:rsidP="00A739D8">
      <w:pPr>
        <w:spacing w:line="360" w:lineRule="auto"/>
        <w:rPr>
          <w:rFonts w:ascii="Times New Roman" w:hAnsi="Times New Roman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</w:t>
      </w:r>
      <w:r w:rsidR="00EC2E66">
        <w:rPr>
          <w:rFonts w:ascii="Times New Roman" w:hAnsi="Times New Roman"/>
        </w:rPr>
        <w:t xml:space="preserve"> AND INTRODUCTORY LETTER</w:t>
      </w:r>
      <w:r w:rsidRPr="00041749">
        <w:rPr>
          <w:rFonts w:ascii="Times New Roman" w:hAnsi="Times New Roman"/>
        </w:rPr>
        <w:t xml:space="preserve"> </w:t>
      </w:r>
      <w:r w:rsidR="00EC2E66">
        <w:rPr>
          <w:rFonts w:ascii="Times New Roman" w:hAnsi="Times New Roman"/>
        </w:rPr>
        <w:t xml:space="preserve">WAS </w:t>
      </w:r>
      <w:r w:rsidRPr="00041749">
        <w:rPr>
          <w:rFonts w:ascii="Times New Roman" w:hAnsi="Times New Roman"/>
        </w:rPr>
        <w:t>GIVEN TO OWNER</w:t>
      </w:r>
      <w:r w:rsidR="00EC2E66">
        <w:rPr>
          <w:rFonts w:ascii="Times New Roman" w:hAnsi="Times New Roman"/>
        </w:rPr>
        <w:t xml:space="preserve"> </w:t>
      </w:r>
    </w:p>
    <w:p w14:paraId="2154E48F" w14:textId="77777777" w:rsidR="00A739D8" w:rsidRPr="00041749" w:rsidRDefault="00EC2E66" w:rsidP="00EC2E66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</w:t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50D110C6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F7D5910" w14:textId="77777777"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14:paraId="06CEB28D" w14:textId="77777777"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14:paraId="367B6F8C" w14:textId="77777777" w:rsidTr="0035783E">
        <w:trPr>
          <w:trHeight w:val="4895"/>
          <w:jc w:val="center"/>
        </w:trPr>
        <w:tc>
          <w:tcPr>
            <w:tcW w:w="10008" w:type="dxa"/>
          </w:tcPr>
          <w:p w14:paraId="42A488E4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14:paraId="3D24591D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87328AC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14:paraId="34EC2E05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63AE3FFE" w14:textId="77777777"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14:paraId="2ED9ECBC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95BACA1" w14:textId="77777777"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7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527CBF">
        <w:rPr>
          <w:rFonts w:ascii="Times New Roman" w:hAnsi="Times New Roman"/>
          <w:sz w:val="16"/>
          <w:szCs w:val="16"/>
        </w:rPr>
      </w:r>
      <w:r w:rsidR="00527CBF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7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14:paraId="4CFA8F81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8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527CBF">
        <w:rPr>
          <w:rFonts w:ascii="Times New Roman" w:hAnsi="Times New Roman"/>
          <w:sz w:val="16"/>
          <w:szCs w:val="16"/>
        </w:rPr>
      </w:r>
      <w:r w:rsidR="00527CBF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8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14:paraId="43601ACF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527CBF">
        <w:rPr>
          <w:rFonts w:ascii="Times New Roman" w:hAnsi="Times New Roman"/>
          <w:sz w:val="16"/>
          <w:szCs w:val="16"/>
        </w:rPr>
      </w:r>
      <w:r w:rsidR="00527CBF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9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14:paraId="58F153F6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30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527CBF">
        <w:rPr>
          <w:rFonts w:ascii="Times New Roman" w:hAnsi="Times New Roman"/>
          <w:sz w:val="16"/>
          <w:szCs w:val="16"/>
        </w:rPr>
      </w:r>
      <w:r w:rsidR="00527CBF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0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14:paraId="3D2ED943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527CBF">
        <w:rPr>
          <w:rFonts w:ascii="Times New Roman" w:hAnsi="Times New Roman"/>
          <w:sz w:val="16"/>
          <w:szCs w:val="16"/>
        </w:rPr>
      </w:r>
      <w:r w:rsidR="00527CBF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1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14:paraId="4951B176" w14:textId="77777777"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14:paraId="011697B9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E11D8B4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B34D40" w14:textId="77777777"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950" w:type="dxa"/>
            <w:vAlign w:val="bottom"/>
          </w:tcPr>
          <w:p w14:paraId="12A7849E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14:paraId="3F975852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114" w:type="dxa"/>
            <w:vAlign w:val="bottom"/>
          </w:tcPr>
          <w:p w14:paraId="2C242119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14:paraId="17015F07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AC74D4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AED6C8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14:paraId="716A198A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2A571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3114" w:type="dxa"/>
            <w:vAlign w:val="bottom"/>
          </w:tcPr>
          <w:p w14:paraId="79719F83" w14:textId="77777777"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14:paraId="6CA3756B" w14:textId="7777777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14:paraId="2AA73B87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14:paraId="55DC7FBB" w14:textId="77777777"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71D1E80" w14:textId="77777777"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5783E"/>
    <w:rsid w:val="00367D00"/>
    <w:rsid w:val="00381967"/>
    <w:rsid w:val="003A2A61"/>
    <w:rsid w:val="003D6984"/>
    <w:rsid w:val="003E5162"/>
    <w:rsid w:val="004021AF"/>
    <w:rsid w:val="0040697F"/>
    <w:rsid w:val="00411497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27CBF"/>
    <w:rsid w:val="00552073"/>
    <w:rsid w:val="0055332C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53947"/>
    <w:rsid w:val="00965878"/>
    <w:rsid w:val="009B7DFF"/>
    <w:rsid w:val="009C27F3"/>
    <w:rsid w:val="009D59AA"/>
    <w:rsid w:val="009E2AED"/>
    <w:rsid w:val="009F2898"/>
    <w:rsid w:val="00A50C89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BD6C07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852BB"/>
    <w:rsid w:val="00EA0791"/>
    <w:rsid w:val="00EB6B20"/>
    <w:rsid w:val="00EC2E66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6F3E2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2021-06-22T04:00:00+00:00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FF97AA-A6AA-4ED6-B87F-2C07B9515D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4CA342-7946-40D0-8125-60DF7563DA8C}"/>
</file>

<file path=customXml/itemProps3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~8239966.dot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Eaton, Dina</cp:lastModifiedBy>
  <cp:revision>4</cp:revision>
  <cp:lastPrinted>2006-02-13T19:59:00Z</cp:lastPrinted>
  <dcterms:created xsi:type="dcterms:W3CDTF">2021-06-22T10:57:00Z</dcterms:created>
  <dcterms:modified xsi:type="dcterms:W3CDTF">2021-06-22T12:24:00Z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