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9510" w14:textId="77777777"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1152"/>
        <w:gridCol w:w="2862"/>
      </w:tblGrid>
      <w:tr w:rsidR="00BA6927" w14:paraId="0A29D279" w14:textId="77777777" w:rsidTr="00411497">
        <w:trPr>
          <w:jc w:val="center"/>
        </w:trPr>
        <w:tc>
          <w:tcPr>
            <w:tcW w:w="1728" w:type="dxa"/>
            <w:vAlign w:val="bottom"/>
          </w:tcPr>
          <w:p w14:paraId="227C6F90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</w:t>
            </w:r>
            <w:r w:rsidR="00DA7D27" w:rsidRPr="00B84C87">
              <w:rPr>
                <w:rFonts w:ascii="Times New Roman" w:hAnsi="Times New Roman"/>
              </w:rPr>
              <w:t xml:space="preserve"> </w:t>
            </w:r>
            <w:r w:rsidRPr="00B84C87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14:paraId="1AD0BE9B" w14:textId="77777777" w:rsidR="00BA6927" w:rsidRPr="00B84C87" w:rsidRDefault="00BA6927" w:rsidP="00B84C87">
            <w:pPr>
              <w:jc w:val="center"/>
              <w:rPr>
                <w:rFonts w:ascii="Times New Roman" w:hAnsi="Times New Roman"/>
                <w:b/>
              </w:rPr>
            </w:pPr>
            <w:r w:rsidRPr="00B84C87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1152" w:type="dxa"/>
            <w:vAlign w:val="bottom"/>
          </w:tcPr>
          <w:p w14:paraId="552D0B3C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bottom"/>
          </w:tcPr>
          <w:p w14:paraId="3C14EF37" w14:textId="0AE04314" w:rsidR="00BA6927" w:rsidRPr="00B84C87" w:rsidRDefault="00AC6C2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MUS-376-5.09</w:t>
            </w:r>
          </w:p>
        </w:tc>
      </w:tr>
      <w:tr w:rsidR="00BA6927" w14:paraId="133EDD04" w14:textId="77777777" w:rsidTr="00411497">
        <w:trPr>
          <w:jc w:val="center"/>
        </w:trPr>
        <w:tc>
          <w:tcPr>
            <w:tcW w:w="1728" w:type="dxa"/>
            <w:vAlign w:val="bottom"/>
          </w:tcPr>
          <w:p w14:paraId="017C15FF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064874B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7BA70FCD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622B8" w14:textId="006610A9" w:rsidR="00BA6927" w:rsidRPr="00B84C87" w:rsidRDefault="00AC6C2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  <w:r w:rsidR="00CF4D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WD</w:t>
            </w:r>
          </w:p>
        </w:tc>
      </w:tr>
      <w:tr w:rsidR="00BA6927" w14:paraId="77A4B506" w14:textId="77777777" w:rsidTr="00411497">
        <w:trPr>
          <w:jc w:val="center"/>
        </w:trPr>
        <w:tc>
          <w:tcPr>
            <w:tcW w:w="1728" w:type="dxa"/>
            <w:vAlign w:val="bottom"/>
          </w:tcPr>
          <w:p w14:paraId="6DB192B4" w14:textId="77777777" w:rsidR="00BA6927" w:rsidRPr="00B84C87" w:rsidRDefault="00BA6927" w:rsidP="00D04A7D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55332C">
              <w:rPr>
                <w:rFonts w:ascii="Times New Roman" w:hAnsi="Times New Roman"/>
              </w:rPr>
              <w:t>0</w:t>
            </w:r>
            <w:r w:rsidR="00A50C89">
              <w:rPr>
                <w:rFonts w:ascii="Times New Roman" w:hAnsi="Times New Roman"/>
              </w:rPr>
              <w:t>6/2021</w:t>
            </w:r>
          </w:p>
        </w:tc>
        <w:tc>
          <w:tcPr>
            <w:tcW w:w="4320" w:type="dxa"/>
            <w:gridSpan w:val="2"/>
            <w:vMerge/>
          </w:tcPr>
          <w:p w14:paraId="505602B1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0EB23185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PID NO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bottom"/>
          </w:tcPr>
          <w:p w14:paraId="65228066" w14:textId="34AB9158" w:rsidR="00BA6927" w:rsidRPr="00B84C87" w:rsidRDefault="00AC6C2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115989</w:t>
            </w:r>
          </w:p>
        </w:tc>
      </w:tr>
      <w:tr w:rsidR="00BA6927" w14:paraId="55B82E5E" w14:textId="77777777" w:rsidTr="00411497">
        <w:trPr>
          <w:jc w:val="center"/>
        </w:trPr>
        <w:tc>
          <w:tcPr>
            <w:tcW w:w="1728" w:type="dxa"/>
            <w:vAlign w:val="bottom"/>
          </w:tcPr>
          <w:p w14:paraId="04C19D92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2C69D38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688A232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Align w:val="bottom"/>
          </w:tcPr>
          <w:p w14:paraId="167305F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</w:tr>
      <w:tr w:rsidR="004021AF" w14:paraId="2F4B9D40" w14:textId="77777777" w:rsidTr="00B84C87">
        <w:trPr>
          <w:jc w:val="center"/>
        </w:trPr>
        <w:tc>
          <w:tcPr>
            <w:tcW w:w="1728" w:type="dxa"/>
            <w:vAlign w:val="bottom"/>
          </w:tcPr>
          <w:p w14:paraId="15D7A5FE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07AC96" w14:textId="77777777" w:rsidR="004021AF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0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14:paraId="7A74A984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14:paraId="6898218A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14:paraId="02DC6C3B" w14:textId="77777777"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B84C87" w14:paraId="2C4E831E" w14:textId="77777777" w:rsidTr="00B84C87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14:paraId="5D30CDF3" w14:textId="3578E3D4" w:rsidR="009C27F3" w:rsidRPr="00B84C87" w:rsidRDefault="00AC6C24" w:rsidP="00C15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459DE2A" w14:textId="77777777" w:rsidR="009C27F3" w:rsidRPr="00B84C87" w:rsidRDefault="009C27F3" w:rsidP="002919B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NAMES OF TITLE HOLDERS (Include mar</w:t>
            </w:r>
            <w:r w:rsidR="002919B7">
              <w:rPr>
                <w:rFonts w:ascii="Times New Roman" w:hAnsi="Times New Roman"/>
              </w:rPr>
              <w:t>it</w:t>
            </w:r>
            <w:r w:rsidRPr="00B84C87">
              <w:rPr>
                <w:rFonts w:ascii="Times New Roman" w:hAnsi="Times New Roman"/>
              </w:rPr>
              <w:t>al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14:paraId="76ACB78A" w14:textId="77777777" w:rsidR="009C27F3" w:rsidRPr="00B84C87" w:rsidRDefault="009C27F3" w:rsidP="009C27F3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RESIDENCE ADDRESS (Note any expected changes)</w:t>
            </w:r>
          </w:p>
          <w:p w14:paraId="5B0A1182" w14:textId="77777777" w:rsidR="00B32CE8" w:rsidRPr="00B84C87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378270C6" w14:textId="77777777" w:rsidTr="005A5748">
        <w:trPr>
          <w:trHeight w:val="180"/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08D609" w14:textId="2419592B" w:rsidR="00E55192" w:rsidRPr="00B84C87" w:rsidRDefault="00AC6C24" w:rsidP="00C15695">
            <w:pPr>
              <w:rPr>
                <w:rFonts w:ascii="Times New Roman" w:hAnsi="Times New Roman"/>
              </w:rPr>
            </w:pPr>
            <w:r w:rsidRPr="00AC6C24">
              <w:rPr>
                <w:rFonts w:ascii="Times New Roman" w:hAnsi="Times New Roman"/>
              </w:rPr>
              <w:t>Jennifer N. Bunger and Todd A. Bunger, Sr</w:t>
            </w:r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7D0803B0" w14:textId="74F583A0" w:rsidR="00E55192" w:rsidRPr="00B84C87" w:rsidRDefault="00AC6C24" w:rsidP="00C15695">
            <w:pPr>
              <w:rPr>
                <w:rFonts w:ascii="Times New Roman" w:hAnsi="Times New Roman"/>
              </w:rPr>
            </w:pPr>
            <w:r w:rsidRPr="005A5748">
              <w:rPr>
                <w:rFonts w:ascii="Times New Roman" w:hAnsi="Times New Roman"/>
              </w:rPr>
              <w:t>6020 Buttermilk Rd</w:t>
            </w:r>
          </w:p>
        </w:tc>
      </w:tr>
      <w:tr w:rsidR="00E55192" w:rsidRPr="00B84C87" w14:paraId="7FAFE1D9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CE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37BA432D" w14:textId="6D6615E7" w:rsidR="00E55192" w:rsidRPr="00B84C87" w:rsidRDefault="00AC6C24" w:rsidP="00C15695">
            <w:pPr>
              <w:rPr>
                <w:rFonts w:ascii="Times New Roman" w:hAnsi="Times New Roman"/>
              </w:rPr>
            </w:pPr>
            <w:r w:rsidRPr="005A5748">
              <w:rPr>
                <w:rFonts w:ascii="Times New Roman" w:hAnsi="Times New Roman"/>
              </w:rPr>
              <w:t>Blue Rock, OH 43720</w:t>
            </w:r>
          </w:p>
        </w:tc>
      </w:tr>
      <w:tr w:rsidR="00E55192" w:rsidRPr="00B84C87" w14:paraId="60FAA3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D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82906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E55192" w:rsidRPr="00B84C87" w14:paraId="05DAC8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53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91F1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9C27F3" w:rsidRPr="00B84C87" w14:paraId="6106EAD0" w14:textId="77777777" w:rsidTr="00B84C87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14:paraId="35486008" w14:textId="77777777" w:rsidR="009C27F3" w:rsidRPr="00B84C87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14:paraId="3498E999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NAMES OF </w:t>
            </w:r>
            <w:r w:rsidR="008C149A" w:rsidRPr="00B84C87">
              <w:rPr>
                <w:rFonts w:ascii="Times New Roman" w:hAnsi="Times New Roman"/>
              </w:rPr>
              <w:t>LIEN AND/OR LEASE</w:t>
            </w:r>
            <w:r w:rsidRPr="00B84C87">
              <w:rPr>
                <w:rFonts w:ascii="Times New Roman" w:hAnsi="Times New Roman"/>
              </w:rPr>
              <w:t xml:space="preserve"> HOLDER</w:t>
            </w:r>
            <w:r w:rsidR="008C149A" w:rsidRPr="00B84C87">
              <w:rPr>
                <w:rFonts w:ascii="Times New Roman" w:hAnsi="Times New Roman"/>
              </w:rPr>
              <w:br/>
            </w:r>
            <w:r w:rsidRPr="00B84C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14:paraId="6946727D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ADDRESS (Note any variances with title report)</w:t>
            </w:r>
          </w:p>
          <w:p w14:paraId="4EA3126E" w14:textId="77777777" w:rsidR="00B32CE8" w:rsidRPr="00B84C87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10F0D06A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6B1A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64D66BC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E55192" w:rsidRPr="00B84C87" w14:paraId="09C0C9FA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B4F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1D0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E55192" w:rsidRPr="00B84C87" w14:paraId="2D7C70D3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37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1CB7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E55192" w:rsidRPr="00B84C87" w14:paraId="428B4326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80D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E937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</w:tbl>
    <w:p w14:paraId="739BCE43" w14:textId="77777777"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14:paraId="2B90B9D2" w14:textId="77777777" w:rsidTr="00B84C87">
        <w:trPr>
          <w:jc w:val="center"/>
        </w:trPr>
        <w:tc>
          <w:tcPr>
            <w:tcW w:w="410" w:type="dxa"/>
          </w:tcPr>
          <w:p w14:paraId="3B44C8CA" w14:textId="77777777" w:rsidR="008D0DB1" w:rsidRDefault="008D0DB1" w:rsidP="008D0DB1">
            <w:r>
              <w:t>2.</w:t>
            </w:r>
          </w:p>
        </w:tc>
        <w:tc>
          <w:tcPr>
            <w:tcW w:w="9553" w:type="dxa"/>
          </w:tcPr>
          <w:p w14:paraId="58D7CF50" w14:textId="77777777" w:rsidR="008D0DB1" w:rsidRPr="00B84C87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B84C87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14:paraId="6A391969" w14:textId="77777777" w:rsidR="00B32CE8" w:rsidRDefault="00B32CE8" w:rsidP="008D0DB1"/>
        </w:tc>
      </w:tr>
      <w:tr w:rsidR="008D0DB1" w14:paraId="2120BF16" w14:textId="77777777" w:rsidTr="00B84C87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14:paraId="6A357D9C" w14:textId="77777777"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D0DB1" w14:paraId="0421DD7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F7AAD" w14:textId="77777777"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D0DB1" w14:paraId="4ED927C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B0FC8" w14:textId="77777777"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D0DB1" w14:paraId="51E2B214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9140A" w14:textId="77777777"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0D67938" w14:textId="77777777"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14:paraId="10B293D4" w14:textId="77777777" w:rsidTr="00B84C87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14:paraId="3EF5058D" w14:textId="77777777"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14:paraId="58E2D281" w14:textId="77777777" w:rsidR="00A768BD" w:rsidRDefault="00A768BD" w:rsidP="00A768BD">
            <w:r w:rsidRPr="00B84C87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14:paraId="002EC9BE" w14:textId="77777777" w:rsidTr="00B8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14:paraId="2DDDF43F" w14:textId="77777777" w:rsidR="00D22977" w:rsidRDefault="00D22977" w:rsidP="00B84C87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14:paraId="36EFF29F" w14:textId="77777777" w:rsidR="00D22977" w:rsidRDefault="00D22977" w:rsidP="00B84C87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14:paraId="2E3BA085" w14:textId="77777777" w:rsidR="00D22977" w:rsidRDefault="00D22977" w:rsidP="00B84C87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14:paraId="4089D13A" w14:textId="77777777" w:rsidR="00D22977" w:rsidRDefault="00D22977" w:rsidP="00B84C87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14:paraId="022C7FC8" w14:textId="77777777" w:rsidR="00D22977" w:rsidRDefault="00D22977" w:rsidP="00B84C87">
            <w:pPr>
              <w:jc w:val="center"/>
            </w:pPr>
            <w:r>
              <w:t>COUNTER OFFERS</w:t>
            </w:r>
          </w:p>
        </w:tc>
      </w:tr>
    </w:tbl>
    <w:p w14:paraId="1DFE2657" w14:textId="77777777"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D22977" w14:paraId="28E6F703" w14:textId="77777777" w:rsidTr="00B84C87">
        <w:trPr>
          <w:trHeight w:val="1008"/>
          <w:jc w:val="center"/>
        </w:trPr>
        <w:tc>
          <w:tcPr>
            <w:tcW w:w="1148" w:type="dxa"/>
          </w:tcPr>
          <w:p w14:paraId="3A11977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EB8A5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A26FF9A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528822C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5E16B9E9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64D56042" w14:textId="77777777" w:rsidTr="00B84C87">
        <w:trPr>
          <w:trHeight w:val="1008"/>
          <w:jc w:val="center"/>
        </w:trPr>
        <w:tc>
          <w:tcPr>
            <w:tcW w:w="1148" w:type="dxa"/>
          </w:tcPr>
          <w:p w14:paraId="3F9EFFF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CF54D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9F6A45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60B1DC2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13815CE4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724C971E" w14:textId="77777777" w:rsidTr="00B84C87">
        <w:trPr>
          <w:trHeight w:val="1008"/>
          <w:jc w:val="center"/>
        </w:trPr>
        <w:tc>
          <w:tcPr>
            <w:tcW w:w="1148" w:type="dxa"/>
          </w:tcPr>
          <w:p w14:paraId="68DA9E1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5F0AC1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D066A89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A31D97F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05719AC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23E8EC4B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7F4E424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51525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2CFD400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04F777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B96668D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5B21AFA5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39BDAE2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CEA46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869B0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F71710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E3CBCB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65C38FD" w14:textId="77777777" w:rsidR="00122597" w:rsidRPr="00122597" w:rsidRDefault="00122597" w:rsidP="00122597"/>
    <w:p w14:paraId="0B0318E8" w14:textId="77777777"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10"/>
        <w:gridCol w:w="1170"/>
        <w:gridCol w:w="2685"/>
      </w:tblGrid>
      <w:tr w:rsidR="00860A35" w:rsidRPr="00B84C87" w14:paraId="3A283E6D" w14:textId="77777777" w:rsidTr="00411497">
        <w:trPr>
          <w:jc w:val="center"/>
        </w:trPr>
        <w:tc>
          <w:tcPr>
            <w:tcW w:w="6210" w:type="dxa"/>
          </w:tcPr>
          <w:p w14:paraId="10DF2B57" w14:textId="77777777" w:rsidR="00860A35" w:rsidRPr="00B84C87" w:rsidRDefault="00500402" w:rsidP="00B84C87">
            <w:pPr>
              <w:keepNext/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lastRenderedPageBreak/>
              <w:t>RE60</w:t>
            </w:r>
          </w:p>
        </w:tc>
        <w:tc>
          <w:tcPr>
            <w:tcW w:w="1170" w:type="dxa"/>
          </w:tcPr>
          <w:p w14:paraId="5C8E5EC7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CD6DEA5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B84C87" w14:paraId="425F1C02" w14:textId="77777777" w:rsidTr="00411497">
        <w:trPr>
          <w:jc w:val="center"/>
        </w:trPr>
        <w:tc>
          <w:tcPr>
            <w:tcW w:w="6210" w:type="dxa"/>
          </w:tcPr>
          <w:p w14:paraId="34EFB750" w14:textId="77777777" w:rsidR="00860A35" w:rsidRPr="00B84C87" w:rsidRDefault="00500402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4910DF" w:rsidRPr="00B84C87">
              <w:rPr>
                <w:rFonts w:ascii="Times New Roman" w:hAnsi="Times New Roman"/>
              </w:rPr>
              <w:t>0</w:t>
            </w:r>
            <w:r w:rsidR="002A1DE3">
              <w:rPr>
                <w:rFonts w:ascii="Times New Roman" w:hAnsi="Times New Roman"/>
              </w:rPr>
              <w:t>1/2010</w:t>
            </w:r>
          </w:p>
        </w:tc>
        <w:tc>
          <w:tcPr>
            <w:tcW w:w="1170" w:type="dxa"/>
          </w:tcPr>
          <w:p w14:paraId="6B583820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326E0914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5C2471A" w14:textId="77777777" w:rsidR="004704D9" w:rsidRPr="00A739D8" w:rsidRDefault="004704D9" w:rsidP="00122597">
      <w:pPr>
        <w:rPr>
          <w:rFonts w:ascii="Times New Roman" w:hAnsi="Times New Roman"/>
        </w:rPr>
      </w:pPr>
    </w:p>
    <w:p w14:paraId="192E8A23" w14:textId="77777777"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8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320E31">
        <w:rPr>
          <w:rFonts w:ascii="Times New Roman" w:hAnsi="Times New Roman"/>
        </w:rPr>
        <w:fldChar w:fldCharType="end"/>
      </w:r>
      <w:bookmarkEnd w:id="18"/>
      <w:r w:rsidRPr="00A739D8">
        <w:rPr>
          <w:rFonts w:ascii="Times New Roman" w:hAnsi="Times New Roman"/>
        </w:rPr>
        <w:tab/>
      </w:r>
    </w:p>
    <w:p w14:paraId="29762474" w14:textId="77777777"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14:paraId="34613169" w14:textId="77777777"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</w:t>
      </w:r>
      <w:r w:rsidRPr="00041749">
        <w:rPr>
          <w:rFonts w:ascii="Times New Roman" w:hAnsi="Times New Roman"/>
        </w:rPr>
        <w:t xml:space="preserve">DATE PROPERTY MANAGEMENT SECTION WAS NOTIFIED OF PURCHASE DETAILS.  </w:t>
      </w:r>
      <w:r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37094342"/>
          <w:placeholder>
            <w:docPart w:val="36D188D2051D49AE83FE65DBB73F6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0FB156A0" w14:textId="77777777" w:rsidR="00EC2E66" w:rsidRDefault="00A739D8" w:rsidP="00A739D8">
      <w:pPr>
        <w:spacing w:line="360" w:lineRule="auto"/>
        <w:rPr>
          <w:rFonts w:ascii="Times New Roman" w:hAnsi="Times New Roman"/>
        </w:rPr>
      </w:pPr>
      <w:r w:rsidRPr="00041749">
        <w:rPr>
          <w:rFonts w:ascii="Times New Roman" w:hAnsi="Times New Roman"/>
        </w:rPr>
        <w:t xml:space="preserve">        DATE STATE’S ACQUIS</w:t>
      </w:r>
      <w:r w:rsidR="0006248F" w:rsidRPr="00041749">
        <w:rPr>
          <w:rFonts w:ascii="Times New Roman" w:hAnsi="Times New Roman"/>
        </w:rPr>
        <w:t>I</w:t>
      </w:r>
      <w:r w:rsidRPr="00041749">
        <w:rPr>
          <w:rFonts w:ascii="Times New Roman" w:hAnsi="Times New Roman"/>
        </w:rPr>
        <w:t>TION BROCHURE</w:t>
      </w:r>
      <w:r w:rsidR="00EC2E66">
        <w:rPr>
          <w:rFonts w:ascii="Times New Roman" w:hAnsi="Times New Roman"/>
        </w:rPr>
        <w:t xml:space="preserve"> AND INTRODUCTORY LETTER</w:t>
      </w:r>
      <w:r w:rsidRPr="00041749">
        <w:rPr>
          <w:rFonts w:ascii="Times New Roman" w:hAnsi="Times New Roman"/>
        </w:rPr>
        <w:t xml:space="preserve"> </w:t>
      </w:r>
      <w:r w:rsidR="00EC2E66">
        <w:rPr>
          <w:rFonts w:ascii="Times New Roman" w:hAnsi="Times New Roman"/>
        </w:rPr>
        <w:t xml:space="preserve">WAS </w:t>
      </w:r>
      <w:r w:rsidRPr="00041749">
        <w:rPr>
          <w:rFonts w:ascii="Times New Roman" w:hAnsi="Times New Roman"/>
        </w:rPr>
        <w:t>GIVEN TO OWNER</w:t>
      </w:r>
      <w:r w:rsidR="00EC2E66">
        <w:rPr>
          <w:rFonts w:ascii="Times New Roman" w:hAnsi="Times New Roman"/>
        </w:rPr>
        <w:t xml:space="preserve"> </w:t>
      </w:r>
    </w:p>
    <w:p w14:paraId="2154E48F" w14:textId="77777777" w:rsidR="00A739D8" w:rsidRPr="00041749" w:rsidRDefault="00EC2E66" w:rsidP="00EC2E66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</w:t>
      </w:r>
      <w:sdt>
        <w:sdtPr>
          <w:rPr>
            <w:rFonts w:ascii="Times New Roman" w:hAnsi="Times New Roman"/>
          </w:rPr>
          <w:id w:val="1919367177"/>
          <w:placeholder>
            <w:docPart w:val="3C86BAEE5E8B4EDC87E31FAF033B5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50D110C6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F7D5910" w14:textId="77777777"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14:paraId="06CEB28D" w14:textId="77777777" w:rsidR="002A1DE3" w:rsidRDefault="00037998" w:rsidP="00A739D8">
      <w:pPr>
        <w:spacing w:line="360" w:lineRule="auto"/>
        <w:rPr>
          <w:rFonts w:ascii="Times New Roman" w:hAnsi="Times New Roman"/>
        </w:rPr>
        <w:sectPr w:rsidR="002A1DE3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B84C87" w14:paraId="367B6F8C" w14:textId="77777777" w:rsidTr="0035783E">
        <w:trPr>
          <w:trHeight w:val="4895"/>
          <w:jc w:val="center"/>
        </w:trPr>
        <w:tc>
          <w:tcPr>
            <w:tcW w:w="10008" w:type="dxa"/>
          </w:tcPr>
          <w:p w14:paraId="42A488E4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  <w:p w14:paraId="3D24591D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87328AC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14:paraId="34EC2E05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63AE3FFE" w14:textId="77777777"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14:paraId="2ED9ECBC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95BACA1" w14:textId="77777777"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9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19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14:paraId="4CFA8F81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0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14:paraId="43601ACF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1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D04A7D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14:paraId="58F153F6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2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14:paraId="3D2ED943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23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3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14:paraId="4951B176" w14:textId="77777777"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B84C87" w14:paraId="011697B9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E11D8B4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B34D40" w14:textId="77777777" w:rsidR="00FC35E5" w:rsidRPr="00B84C87" w:rsidRDefault="004021AF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950" w:type="dxa"/>
            <w:vAlign w:val="bottom"/>
          </w:tcPr>
          <w:p w14:paraId="12A7849E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14:paraId="3F975852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3114" w:type="dxa"/>
            <w:vAlign w:val="bottom"/>
          </w:tcPr>
          <w:p w14:paraId="2C242119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B84C87" w14:paraId="17015F07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AC74D4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AED6C8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14:paraId="716A198A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2A571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3114" w:type="dxa"/>
            <w:vAlign w:val="bottom"/>
          </w:tcPr>
          <w:p w14:paraId="79719F83" w14:textId="77777777" w:rsidR="00FC35E5" w:rsidRPr="00B84C87" w:rsidRDefault="00500963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B84C87" w14:paraId="6CA3756B" w14:textId="77777777" w:rsidTr="00B84C87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14:paraId="2AA73B87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14:paraId="55DC7FBB" w14:textId="77777777"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71D1E80" w14:textId="77777777"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1749"/>
    <w:rsid w:val="000446B9"/>
    <w:rsid w:val="0006248F"/>
    <w:rsid w:val="00085E4F"/>
    <w:rsid w:val="000E6495"/>
    <w:rsid w:val="00122597"/>
    <w:rsid w:val="00143B1A"/>
    <w:rsid w:val="001622D7"/>
    <w:rsid w:val="00164443"/>
    <w:rsid w:val="001773B9"/>
    <w:rsid w:val="0018363E"/>
    <w:rsid w:val="001970D0"/>
    <w:rsid w:val="001D3E48"/>
    <w:rsid w:val="001E71B3"/>
    <w:rsid w:val="001F3F1C"/>
    <w:rsid w:val="00221C18"/>
    <w:rsid w:val="002919B7"/>
    <w:rsid w:val="00292F74"/>
    <w:rsid w:val="002A1DE3"/>
    <w:rsid w:val="002B5859"/>
    <w:rsid w:val="002E3EB8"/>
    <w:rsid w:val="002F101C"/>
    <w:rsid w:val="002F567F"/>
    <w:rsid w:val="00304FEE"/>
    <w:rsid w:val="00320E31"/>
    <w:rsid w:val="003229C7"/>
    <w:rsid w:val="00324082"/>
    <w:rsid w:val="00326219"/>
    <w:rsid w:val="00354E7F"/>
    <w:rsid w:val="00356B5D"/>
    <w:rsid w:val="00356E39"/>
    <w:rsid w:val="0035783E"/>
    <w:rsid w:val="00367D00"/>
    <w:rsid w:val="00381967"/>
    <w:rsid w:val="003A2A61"/>
    <w:rsid w:val="003D6984"/>
    <w:rsid w:val="003E5162"/>
    <w:rsid w:val="004021AF"/>
    <w:rsid w:val="0040697F"/>
    <w:rsid w:val="00411497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27CBF"/>
    <w:rsid w:val="00552073"/>
    <w:rsid w:val="0055332C"/>
    <w:rsid w:val="00567778"/>
    <w:rsid w:val="005775D8"/>
    <w:rsid w:val="00581934"/>
    <w:rsid w:val="005952E6"/>
    <w:rsid w:val="005A2C44"/>
    <w:rsid w:val="005A5748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5091F"/>
    <w:rsid w:val="00860A35"/>
    <w:rsid w:val="0086486B"/>
    <w:rsid w:val="00883D37"/>
    <w:rsid w:val="008C149A"/>
    <w:rsid w:val="008C3F43"/>
    <w:rsid w:val="008D0DB1"/>
    <w:rsid w:val="00917D44"/>
    <w:rsid w:val="0092572C"/>
    <w:rsid w:val="00953947"/>
    <w:rsid w:val="00965878"/>
    <w:rsid w:val="009B7DFF"/>
    <w:rsid w:val="009C27F3"/>
    <w:rsid w:val="009D59AA"/>
    <w:rsid w:val="009E2AED"/>
    <w:rsid w:val="009F2898"/>
    <w:rsid w:val="00A50C89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C6C24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84C87"/>
    <w:rsid w:val="00BA6927"/>
    <w:rsid w:val="00BB132B"/>
    <w:rsid w:val="00BC02F7"/>
    <w:rsid w:val="00BC3B2F"/>
    <w:rsid w:val="00BD6C07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CF4D34"/>
    <w:rsid w:val="00D04A7D"/>
    <w:rsid w:val="00D22977"/>
    <w:rsid w:val="00D231EF"/>
    <w:rsid w:val="00D37BD3"/>
    <w:rsid w:val="00D42BD6"/>
    <w:rsid w:val="00D43226"/>
    <w:rsid w:val="00D46C00"/>
    <w:rsid w:val="00D67E98"/>
    <w:rsid w:val="00D81AD3"/>
    <w:rsid w:val="00DA7D27"/>
    <w:rsid w:val="00DD456F"/>
    <w:rsid w:val="00DD7768"/>
    <w:rsid w:val="00DF522F"/>
    <w:rsid w:val="00E05FC2"/>
    <w:rsid w:val="00E2135E"/>
    <w:rsid w:val="00E336E2"/>
    <w:rsid w:val="00E54481"/>
    <w:rsid w:val="00E55192"/>
    <w:rsid w:val="00E642AF"/>
    <w:rsid w:val="00E852BB"/>
    <w:rsid w:val="00EA0791"/>
    <w:rsid w:val="00EB6B20"/>
    <w:rsid w:val="00EC2E66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6F3E2"/>
  <w15:chartTrackingRefBased/>
  <w15:docId w15:val="{655C3DC5-D6FF-4BC6-9794-8201BA1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188D2051D49AE83FE65DBB73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2ED5-7E57-4A0C-A21C-EAB9C5D600CD}"/>
      </w:docPartPr>
      <w:docPartBody>
        <w:p w:rsidR="00502F99" w:rsidRDefault="00C37366" w:rsidP="00C37366">
          <w:pPr>
            <w:pStyle w:val="36D188D2051D49AE83FE65DBB73F6F5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C86BAEE5E8B4EDC87E31FAF033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6B4-4A6E-43C2-B699-D9E945F22C94}"/>
      </w:docPartPr>
      <w:docPartBody>
        <w:p w:rsidR="00502F99" w:rsidRDefault="00C37366" w:rsidP="00C37366">
          <w:pPr>
            <w:pStyle w:val="3C86BAEE5E8B4EDC87E31FAF033B566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6"/>
    <w:rsid w:val="00502F99"/>
    <w:rsid w:val="009E29C1"/>
    <w:rsid w:val="00C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6"/>
    <w:rPr>
      <w:color w:val="808080"/>
    </w:rPr>
  </w:style>
  <w:style w:type="paragraph" w:customStyle="1" w:styleId="36D188D2051D49AE83FE65DBB73F6F50">
    <w:name w:val="36D188D2051D49AE83FE65DBB73F6F50"/>
    <w:rsid w:val="00C37366"/>
  </w:style>
  <w:style w:type="paragraph" w:customStyle="1" w:styleId="3C86BAEE5E8B4EDC87E31FAF033B5662">
    <w:name w:val="3C86BAEE5E8B4EDC87E31FAF033B5662"/>
    <w:rsid w:val="00C3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2021-06-22T04:00:00+00:00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https://www.dot.state.oh.us/Divisions/Engineering/RealEstate/Form%20Examples/example%20of%20RE%2060%20Negotiation%20Summary%20Report.pdf</Url>
      <Description>Example of RE 60 Negotiation Summary Report</Description>
    </Exampl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CA342-7946-40D0-8125-60DF7563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F97AA-A6AA-4ED6-B87F-2C07B9515DA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schemas.openxmlformats.org/officeDocument/2006/customXml" ds:itemID="{A9483FF4-DF3E-44AF-AF19-896A651C5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8E82A6-C170-432D-B7B4-6EA2C52E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 Negotiation Summary Report</vt:lpstr>
    </vt:vector>
  </TitlesOfParts>
  <Company>Ohio Department of Transportation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 Negotiation Summary Report</dc:title>
  <dc:subject/>
  <dc:creator>wpace</dc:creator>
  <cp:keywords/>
  <cp:lastModifiedBy>Bailey, Jacob</cp:lastModifiedBy>
  <cp:revision>6</cp:revision>
  <cp:lastPrinted>2006-02-13T19:59:00Z</cp:lastPrinted>
  <dcterms:created xsi:type="dcterms:W3CDTF">2021-06-22T10:57:00Z</dcterms:created>
  <dcterms:modified xsi:type="dcterms:W3CDTF">2023-05-18T13:12:00Z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