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ook w:val="01E0" w:firstRow="1" w:lastRow="1" w:firstColumn="1" w:lastColumn="1" w:noHBand="0" w:noVBand="0"/>
      </w:tblPr>
      <w:tblGrid>
        <w:gridCol w:w="4716"/>
        <w:gridCol w:w="4626"/>
      </w:tblGrid>
      <w:tr w:rsidR="00E016E2" w:rsidRPr="000B2F7B" w14:paraId="5B877D04" w14:textId="77777777" w:rsidTr="006B17F9">
        <w:tc>
          <w:tcPr>
            <w:tcW w:w="4770" w:type="dxa"/>
          </w:tcPr>
          <w:p w14:paraId="417744F3" w14:textId="77777777" w:rsidR="00E016E2" w:rsidRPr="006B17F9" w:rsidRDefault="00E016E2" w:rsidP="00B852AE">
            <w:pPr>
              <w:ind w:hanging="108"/>
              <w:rPr>
                <w:sz w:val="20"/>
                <w:szCs w:val="20"/>
              </w:rPr>
            </w:pPr>
            <w:r w:rsidRPr="006B17F9">
              <w:rPr>
                <w:sz w:val="20"/>
                <w:szCs w:val="20"/>
              </w:rPr>
              <w:t>ODOT RE 208</w:t>
            </w:r>
          </w:p>
          <w:p w14:paraId="179CEF81" w14:textId="77777777" w:rsidR="00E016E2" w:rsidRPr="00604BDD" w:rsidRDefault="008E541D" w:rsidP="00016C23">
            <w:pPr>
              <w:ind w:left="-108"/>
            </w:pPr>
            <w:r w:rsidRPr="006B17F9">
              <w:rPr>
                <w:sz w:val="20"/>
                <w:szCs w:val="20"/>
              </w:rPr>
              <w:t xml:space="preserve">Rev. </w:t>
            </w:r>
            <w:r w:rsidR="00D36D86">
              <w:rPr>
                <w:sz w:val="20"/>
                <w:szCs w:val="20"/>
              </w:rPr>
              <w:t>04/2022</w:t>
            </w:r>
          </w:p>
        </w:tc>
        <w:tc>
          <w:tcPr>
            <w:tcW w:w="4680" w:type="dxa"/>
          </w:tcPr>
          <w:p w14:paraId="7A9CD771" w14:textId="77777777" w:rsidR="003A4FC9" w:rsidRPr="000B2F7B" w:rsidRDefault="00E016E2" w:rsidP="00B852AE">
            <w:pPr>
              <w:ind w:right="-108"/>
              <w:jc w:val="right"/>
              <w:rPr>
                <w:sz w:val="20"/>
                <w:szCs w:val="20"/>
              </w:rPr>
            </w:pPr>
            <w:r w:rsidRPr="000B2F7B">
              <w:rPr>
                <w:sz w:val="20"/>
                <w:szCs w:val="20"/>
              </w:rPr>
              <w:t>E</w:t>
            </w:r>
          </w:p>
          <w:p w14:paraId="6E01F100" w14:textId="77777777" w:rsidR="00E016E2" w:rsidRPr="000B2F7B" w:rsidRDefault="00E016E2" w:rsidP="00B852AE">
            <w:pPr>
              <w:ind w:right="-108"/>
              <w:jc w:val="right"/>
              <w:rPr>
                <w:sz w:val="20"/>
                <w:szCs w:val="20"/>
              </w:rPr>
            </w:pPr>
            <w:r w:rsidRPr="000B2F7B">
              <w:rPr>
                <w:sz w:val="20"/>
                <w:szCs w:val="20"/>
              </w:rPr>
              <w:t>State</w:t>
            </w:r>
          </w:p>
        </w:tc>
      </w:tr>
    </w:tbl>
    <w:p w14:paraId="77D3F192" w14:textId="77777777" w:rsidR="00382317" w:rsidRPr="00604BDD" w:rsidRDefault="00382317">
      <w:pPr>
        <w:sectPr w:rsidR="00382317" w:rsidRPr="00604BDD" w:rsidSect="009E44B1">
          <w:footerReference w:type="default" r:id="rId11"/>
          <w:pgSz w:w="12240" w:h="15840" w:code="1"/>
          <w:pgMar w:top="4320" w:right="1440" w:bottom="1440" w:left="1440" w:header="720" w:footer="1512" w:gutter="0"/>
          <w:cols w:space="720"/>
          <w:formProt w:val="0"/>
          <w:docGrid w:linePitch="360"/>
        </w:sectPr>
      </w:pPr>
    </w:p>
    <w:p w14:paraId="18E75631" w14:textId="77777777" w:rsidR="00E016E2" w:rsidRPr="00604BDD" w:rsidRDefault="00E016E2" w:rsidP="00E016E2"/>
    <w:p w14:paraId="7DE25BDB" w14:textId="00725BE3" w:rsidR="00E016E2" w:rsidRPr="00604BDD" w:rsidRDefault="00E016E2" w:rsidP="00E016E2">
      <w:pPr>
        <w:jc w:val="center"/>
        <w:rPr>
          <w:b/>
          <w:bCs/>
          <w:smallCaps/>
          <w:sz w:val="30"/>
          <w:szCs w:val="30"/>
        </w:rPr>
      </w:pPr>
      <w:r w:rsidRPr="00604BDD">
        <w:rPr>
          <w:szCs w:val="24"/>
          <w:lang w:val="en-CA"/>
        </w:rPr>
        <w:fldChar w:fldCharType="begin"/>
      </w:r>
      <w:r w:rsidRPr="00604BDD">
        <w:rPr>
          <w:szCs w:val="24"/>
          <w:lang w:val="en-CA"/>
        </w:rPr>
        <w:instrText xml:space="preserve"> SEQ CHAPTER \h \r 1</w:instrText>
      </w:r>
      <w:r w:rsidRPr="00604BDD">
        <w:rPr>
          <w:szCs w:val="24"/>
          <w:lang w:val="en-CA"/>
        </w:rPr>
        <w:fldChar w:fldCharType="end"/>
      </w:r>
      <w:r w:rsidRPr="00604BDD">
        <w:rPr>
          <w:b/>
          <w:bCs/>
          <w:smallCaps/>
          <w:sz w:val="30"/>
          <w:szCs w:val="30"/>
        </w:rPr>
        <w:t>Easement</w:t>
      </w:r>
    </w:p>
    <w:p w14:paraId="6FEADA64" w14:textId="77777777" w:rsidR="00E016E2" w:rsidRPr="00604BDD" w:rsidRDefault="00E016E2" w:rsidP="00E016E2">
      <w:pPr>
        <w:jc w:val="center"/>
        <w:rPr>
          <w:sz w:val="30"/>
          <w:szCs w:val="30"/>
        </w:rPr>
      </w:pPr>
    </w:p>
    <w:p w14:paraId="1FC915A8" w14:textId="36B97BD7" w:rsidR="00E016E2" w:rsidRPr="006D4EE9" w:rsidRDefault="00E016E2" w:rsidP="00767337">
      <w:pPr>
        <w:spacing w:line="360" w:lineRule="auto"/>
        <w:rPr>
          <w:rStyle w:val="StyleTimesNewRoman11pt"/>
          <w:sz w:val="24"/>
        </w:rPr>
      </w:pPr>
      <w:r w:rsidRPr="0075641B">
        <w:tab/>
      </w:r>
      <w:r w:rsidR="004C4B7C" w:rsidRPr="004C4B7C">
        <w:t xml:space="preserve">Peter </w:t>
      </w:r>
      <w:proofErr w:type="spellStart"/>
      <w:r w:rsidR="004C4B7C" w:rsidRPr="004C4B7C">
        <w:t>Cherevas</w:t>
      </w:r>
      <w:proofErr w:type="spellEnd"/>
      <w:r w:rsidR="00A045C7" w:rsidRPr="006D4EE9">
        <w:t xml:space="preserve">, </w:t>
      </w:r>
      <w:r w:rsidRPr="006D4EE9">
        <w:t>the Grantor(s</w:t>
      </w:r>
      <w:r w:rsidRPr="00016C23">
        <w:t>)</w:t>
      </w:r>
      <w:r w:rsidRPr="006D4EE9">
        <w:t>, in consideration of the sum of</w:t>
      </w:r>
      <w:r w:rsidR="00D2043C" w:rsidRPr="006D4EE9">
        <w:t xml:space="preserve"> </w:t>
      </w:r>
      <w:bookmarkStart w:id="0" w:name="Text2"/>
      <w:r w:rsidR="00D2043C" w:rsidRPr="006D4EE9">
        <w:fldChar w:fldCharType="begin">
          <w:ffData>
            <w:name w:val="Text2"/>
            <w:enabled/>
            <w:calcOnExit w:val="0"/>
            <w:textInput>
              <w:default w:val="*Amount*"/>
            </w:textInput>
          </w:ffData>
        </w:fldChar>
      </w:r>
      <w:r w:rsidR="00D2043C" w:rsidRPr="006D4EE9">
        <w:instrText xml:space="preserve"> FORMTEXT </w:instrText>
      </w:r>
      <w:r w:rsidR="00D2043C" w:rsidRPr="006D4EE9">
        <w:fldChar w:fldCharType="separate"/>
      </w:r>
      <w:r w:rsidR="00D2043C" w:rsidRPr="006D4EE9">
        <w:rPr>
          <w:noProof/>
        </w:rPr>
        <w:t>*Amount*</w:t>
      </w:r>
      <w:r w:rsidR="00D2043C" w:rsidRPr="006D4EE9">
        <w:fldChar w:fldCharType="end"/>
      </w:r>
      <w:bookmarkEnd w:id="0"/>
      <w:r w:rsidR="00A045C7" w:rsidRPr="006D4EE9">
        <w:t xml:space="preserve">, </w:t>
      </w:r>
      <w:r w:rsidRPr="006D4EE9">
        <w:t>to be paid by the State of Ohio, Depar</w:t>
      </w:r>
      <w:r w:rsidRPr="006D4EE9">
        <w:rPr>
          <w:rStyle w:val="StyleTimesNewRoman11pt"/>
          <w:sz w:val="24"/>
        </w:rPr>
        <w:t xml:space="preserve">tment of Transportation, </w:t>
      </w:r>
      <w:bookmarkStart w:id="1" w:name="_Hlk494800537"/>
      <w:sdt>
        <w:sdtPr>
          <w:alias w:val="*does\do*"/>
          <w:tag w:val="*does\do*"/>
          <w:id w:val="599683284"/>
          <w:placeholder>
            <w:docPart w:val="B98DE1A083E84D419D450005A395135B"/>
          </w:placeholder>
          <w:dropDownList>
            <w:listItem w:value="Choose an item."/>
            <w:listItem w:displayText="does" w:value="does"/>
            <w:listItem w:displayText="do" w:value="do"/>
          </w:dropDownList>
        </w:sdtPr>
        <w:sdtContent>
          <w:r w:rsidR="004C4B7C">
            <w:t>does</w:t>
          </w:r>
        </w:sdtContent>
      </w:sdt>
      <w:bookmarkEnd w:id="1"/>
      <w:r w:rsidR="00D11DE4">
        <w:rPr>
          <w:rStyle w:val="StyleTimesNewRoman11pt"/>
          <w:sz w:val="24"/>
        </w:rPr>
        <w:t xml:space="preserve"> </w:t>
      </w:r>
      <w:r w:rsidR="00810196">
        <w:t>convey(s)</w:t>
      </w:r>
      <w:r w:rsidRPr="006D4EE9">
        <w:t xml:space="preserve"> to the State of Ohio for the use and benefit of the Department of Transportation, the Grantee, an easement, which is more particularly described in Exhi</w:t>
      </w:r>
      <w:r w:rsidRPr="006D4EE9">
        <w:rPr>
          <w:rStyle w:val="StyleTimesNewRoman11pt"/>
          <w:sz w:val="24"/>
        </w:rPr>
        <w:t>bit A</w:t>
      </w:r>
      <w:r w:rsidR="00016C23" w:rsidRPr="00963464">
        <w:rPr>
          <w:rStyle w:val="StyleTimesNewRoman11pt"/>
          <w:sz w:val="24"/>
        </w:rPr>
        <w:t>,</w:t>
      </w:r>
      <w:r w:rsidR="00810196">
        <w:rPr>
          <w:rStyle w:val="StyleTimesNewRoman11pt"/>
          <w:sz w:val="24"/>
        </w:rPr>
        <w:t xml:space="preserve"> attached,</w:t>
      </w:r>
      <w:r w:rsidRPr="006D4EE9">
        <w:rPr>
          <w:rStyle w:val="StyleTimesNewRoman11pt"/>
          <w:sz w:val="24"/>
        </w:rPr>
        <w:t xml:space="preserve"> the following described real estate:</w:t>
      </w:r>
    </w:p>
    <w:p w14:paraId="00509418" w14:textId="0F43332E" w:rsidR="00E016E2" w:rsidRPr="006D4EE9" w:rsidRDefault="00E016E2" w:rsidP="008E541D">
      <w:pPr>
        <w:spacing w:line="360" w:lineRule="auto"/>
        <w:jc w:val="center"/>
      </w:pPr>
      <w:r w:rsidRPr="006D4EE9">
        <w:t xml:space="preserve">PARCEL(S): </w:t>
      </w:r>
      <w:r w:rsidR="004C4B7C">
        <w:t>012</w:t>
      </w:r>
      <w:r w:rsidR="00A30707">
        <w:t>-</w:t>
      </w:r>
      <w:r w:rsidR="004C4B7C">
        <w:t>T</w:t>
      </w:r>
    </w:p>
    <w:p w14:paraId="2E4E09D4" w14:textId="5E85ECF1" w:rsidR="00D2043C" w:rsidRPr="006D4EE9" w:rsidRDefault="004C4B7C" w:rsidP="008E541D">
      <w:pPr>
        <w:spacing w:line="360" w:lineRule="auto"/>
        <w:jc w:val="center"/>
        <w:rPr>
          <w:smallCaps/>
        </w:rPr>
      </w:pPr>
      <w:r>
        <w:rPr>
          <w:smallCaps/>
        </w:rPr>
        <w:t>MUS-376-5.09</w:t>
      </w:r>
    </w:p>
    <w:p w14:paraId="02DBCAD6" w14:textId="77777777" w:rsidR="00E016E2" w:rsidRPr="006D4EE9" w:rsidRDefault="00BD01CF" w:rsidP="008E541D">
      <w:pPr>
        <w:spacing w:line="360" w:lineRule="auto"/>
        <w:jc w:val="center"/>
      </w:pPr>
      <w:r>
        <w:rPr>
          <w:smallCaps/>
        </w:rPr>
        <w:t xml:space="preserve">See Exhibit </w:t>
      </w:r>
      <w:r w:rsidR="008E541D" w:rsidRPr="006D4EE9">
        <w:rPr>
          <w:smallCaps/>
        </w:rPr>
        <w:t xml:space="preserve">A Attached </w:t>
      </w:r>
    </w:p>
    <w:p w14:paraId="450113D0" w14:textId="4F37D70B" w:rsidR="00C122C7" w:rsidRPr="00C122C7" w:rsidRDefault="004C4B7C" w:rsidP="00C122C7">
      <w:pPr>
        <w:spacing w:line="279" w:lineRule="exact"/>
      </w:pPr>
      <w:r>
        <w:t>Muskingum</w:t>
      </w:r>
      <w:r w:rsidR="006236D5">
        <w:t xml:space="preserve"> </w:t>
      </w:r>
      <w:r w:rsidR="00C122C7" w:rsidRPr="00C122C7">
        <w:t xml:space="preserve">County </w:t>
      </w:r>
      <w:r w:rsidR="00CC50C7">
        <w:t>Current</w:t>
      </w:r>
      <w:r w:rsidR="00CC50C7" w:rsidRPr="00C122C7">
        <w:t xml:space="preserve"> </w:t>
      </w:r>
      <w:r w:rsidR="00C122C7" w:rsidRPr="00C122C7">
        <w:t xml:space="preserve">Tax Parcel No. </w:t>
      </w:r>
      <w:r>
        <w:t>06-42-02-58-000</w:t>
      </w:r>
    </w:p>
    <w:p w14:paraId="5561E283" w14:textId="6714C257" w:rsidR="00E016E2" w:rsidRDefault="00E016E2" w:rsidP="00C122C7">
      <w:r w:rsidRPr="006D4EE9">
        <w:t>Prior Instrument Reference:</w:t>
      </w:r>
      <w:r w:rsidR="00D2043C" w:rsidRPr="006D4EE9">
        <w:t xml:space="preserve"> </w:t>
      </w:r>
      <w:r w:rsidR="004C4B7C">
        <w:t>Book 2965, Page 883</w:t>
      </w:r>
      <w:r w:rsidR="00A25203" w:rsidRPr="006D4EE9">
        <w:t xml:space="preserve">, </w:t>
      </w:r>
      <w:r w:rsidR="004C4B7C">
        <w:t>Muskingum</w:t>
      </w:r>
      <w:r w:rsidR="005D2614">
        <w:t xml:space="preserve"> </w:t>
      </w:r>
      <w:r w:rsidRPr="006D4EE9">
        <w:t>County Recorder’s Office.</w:t>
      </w:r>
    </w:p>
    <w:p w14:paraId="273BA52A" w14:textId="77777777" w:rsidR="00C122C7" w:rsidRPr="006D4EE9" w:rsidRDefault="00C122C7" w:rsidP="00C122C7"/>
    <w:p w14:paraId="363C137A" w14:textId="50272CFA" w:rsidR="00604BDD" w:rsidRPr="006D4EE9" w:rsidRDefault="00E016E2" w:rsidP="00E71FB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rsidRPr="006D4EE9">
        <w:t xml:space="preserve"> Grantor(s), for </w:t>
      </w:r>
      <w:sdt>
        <w:sdtPr>
          <w:alias w:val="*him\her\its\them*"/>
          <w:tag w:val="*him\her\its\them*"/>
          <w:id w:val="1471086464"/>
          <w:placeholder>
            <w:docPart w:val="17C6B23E377746D0A56E3E0BF2E0191C"/>
          </w:placeholder>
          <w:dropDownList>
            <w:listItem w:value="Choose an item."/>
            <w:listItem w:displayText="him" w:value="him"/>
            <w:listItem w:displayText="her" w:value="her"/>
            <w:listItem w:displayText="its" w:value="its"/>
            <w:listItem w:displayText="them" w:value="them"/>
          </w:dropDownList>
        </w:sdtPr>
        <w:sdtContent>
          <w:r w:rsidR="004C4B7C">
            <w:t>him</w:t>
          </w:r>
        </w:sdtContent>
      </w:sdt>
      <w:sdt>
        <w:sdtPr>
          <w:alias w:val="*self\selves*"/>
          <w:tag w:val="*self\selves*"/>
          <w:id w:val="1353302089"/>
          <w:placeholder>
            <w:docPart w:val="A8FE137CFC7144AFB1834228514935B4"/>
          </w:placeholder>
          <w:dropDownList>
            <w:listItem w:value="Choose an item."/>
            <w:listItem w:displayText="self" w:value="self"/>
            <w:listItem w:displayText="selves" w:value="selves"/>
          </w:dropDownList>
        </w:sdtPr>
        <w:sdtContent>
          <w:r w:rsidR="004C4B7C">
            <w:t>self</w:t>
          </w:r>
        </w:sdtContent>
      </w:sdt>
      <w:r w:rsidR="00C632FF" w:rsidRPr="006D4EE9">
        <w:t xml:space="preserve"> </w:t>
      </w:r>
      <w:r w:rsidRPr="006D4EE9">
        <w:t xml:space="preserve">and </w:t>
      </w:r>
      <w:sdt>
        <w:sdtPr>
          <w:alias w:val="*his\her\its\their*"/>
          <w:tag w:val="*his\her\its\their*"/>
          <w:id w:val="830876489"/>
          <w:placeholder>
            <w:docPart w:val="7130784BD9B9487E87E6E940CE6913BD"/>
          </w:placeholder>
          <w:dropDownList>
            <w:listItem w:value="Choose an item."/>
            <w:listItem w:displayText="his" w:value="his"/>
            <w:listItem w:displayText="her" w:value="her"/>
            <w:listItem w:displayText="its" w:value="its"/>
            <w:listItem w:displayText="their" w:value="their"/>
          </w:dropDownList>
        </w:sdtPr>
        <w:sdtContent>
          <w:r w:rsidR="004C4B7C">
            <w:t>his</w:t>
          </w:r>
        </w:sdtContent>
      </w:sdt>
      <w:r w:rsidRPr="006D4EE9">
        <w:t xml:space="preserve"> successors and assigns, </w:t>
      </w:r>
      <w:r w:rsidRPr="006D4EE9">
        <w:rPr>
          <w:rStyle w:val="StyleTimesNewRoman11pt"/>
          <w:sz w:val="24"/>
        </w:rPr>
        <w:t xml:space="preserve">covenants with the Grantee, its successors and assigns, that </w:t>
      </w:r>
      <w:sdt>
        <w:sdtPr>
          <w:alias w:val="*he\she\it\they*"/>
          <w:tag w:val="*he\she\it\they*"/>
          <w:id w:val="-273865842"/>
          <w:placeholder>
            <w:docPart w:val="CAF1E7AE3F9842E4B61359B3BF1956E5"/>
          </w:placeholder>
          <w:dropDownList>
            <w:listItem w:value="Choose an item."/>
            <w:listItem w:displayText="he" w:value="he"/>
            <w:listItem w:displayText="she" w:value="she"/>
            <w:listItem w:displayText="it" w:value="it"/>
            <w:listItem w:displayText="they" w:value="they"/>
          </w:dropDownList>
        </w:sdtPr>
        <w:sdtContent>
          <w:r w:rsidR="004C4B7C">
            <w:t>he</w:t>
          </w:r>
        </w:sdtContent>
      </w:sdt>
      <w:r w:rsidR="00D11DE4">
        <w:rPr>
          <w:rStyle w:val="StyleTimesNewRoman11pt"/>
          <w:sz w:val="24"/>
        </w:rPr>
        <w:t xml:space="preserve"> </w:t>
      </w:r>
      <w:sdt>
        <w:sdtPr>
          <w:alias w:val="*is\are*"/>
          <w:tag w:val="*is\are*"/>
          <w:id w:val="1597207411"/>
          <w:placeholder>
            <w:docPart w:val="E489855DB0B24B90A9E7B30B70AF6669"/>
          </w:placeholder>
          <w:dropDownList>
            <w:listItem w:value="Choose an item."/>
            <w:listItem w:displayText="is" w:value="is"/>
            <w:listItem w:displayText="are" w:value="are"/>
          </w:dropDownList>
        </w:sdtPr>
        <w:sdtContent>
          <w:r w:rsidR="004C4B7C">
            <w:t>is</w:t>
          </w:r>
        </w:sdtContent>
      </w:sdt>
      <w:r w:rsidRPr="006D4EE9">
        <w:t xml:space="preserve"> the true and lawful owner(s)</w:t>
      </w:r>
      <w:r w:rsidR="007206BE">
        <w:t xml:space="preserve"> </w:t>
      </w:r>
      <w:r w:rsidR="007206BE" w:rsidRPr="006B17F9">
        <w:t xml:space="preserve">in fee simple </w:t>
      </w:r>
      <w:r w:rsidRPr="006B17F9">
        <w:t xml:space="preserve">of </w:t>
      </w:r>
      <w:r w:rsidR="00016C23" w:rsidRPr="006B17F9">
        <w:t>the</w:t>
      </w:r>
      <w:r w:rsidR="00016C23">
        <w:t xml:space="preserve"> </w:t>
      </w:r>
      <w:r w:rsidR="00810196">
        <w:t>property</w:t>
      </w:r>
      <w:r w:rsidRPr="006D4EE9">
        <w:t xml:space="preserve">, and </w:t>
      </w:r>
      <w:sdt>
        <w:sdtPr>
          <w:id w:val="1750307321"/>
          <w:placeholder>
            <w:docPart w:val="969A2BAB4F6A4BA19C9EA56386F67DDF"/>
          </w:placeholder>
          <w:dropDownList>
            <w:listItem w:value="Choose an item."/>
            <w:listItem w:displayText="has" w:value="has"/>
            <w:listItem w:displayText="have" w:value="have"/>
          </w:dropDownList>
        </w:sdtPr>
        <w:sdtContent>
          <w:r w:rsidR="004C4B7C">
            <w:t>has</w:t>
          </w:r>
        </w:sdtContent>
      </w:sdt>
      <w:r w:rsidR="00C632FF" w:rsidRPr="006D4EE9">
        <w:t xml:space="preserve"> </w:t>
      </w:r>
      <w:r w:rsidR="00810196">
        <w:t>the right and</w:t>
      </w:r>
      <w:r w:rsidRPr="006D4EE9">
        <w:t xml:space="preserve"> power </w:t>
      </w:r>
      <w:r w:rsidRPr="006D4EE9">
        <w:rPr>
          <w:rStyle w:val="StyleTimesNewRoman11pt"/>
          <w:sz w:val="24"/>
        </w:rPr>
        <w:t xml:space="preserve">to </w:t>
      </w:r>
      <w:r w:rsidR="00810196">
        <w:rPr>
          <w:rStyle w:val="StyleTimesNewRoman11pt"/>
          <w:sz w:val="24"/>
        </w:rPr>
        <w:t>convey</w:t>
      </w:r>
      <w:r w:rsidRPr="006D4EE9">
        <w:rPr>
          <w:rStyle w:val="StyleTimesNewRoman11pt"/>
          <w:sz w:val="24"/>
        </w:rPr>
        <w:t xml:space="preserve"> the </w:t>
      </w:r>
      <w:r w:rsidR="00810196">
        <w:rPr>
          <w:rStyle w:val="StyleTimesNewRoman11pt"/>
          <w:sz w:val="24"/>
        </w:rPr>
        <w:t>property</w:t>
      </w:r>
      <w:r w:rsidRPr="006D4EE9">
        <w:rPr>
          <w:rStyle w:val="StyleTimesNewRoman11pt"/>
          <w:sz w:val="24"/>
        </w:rPr>
        <w:t xml:space="preserve"> and that the </w:t>
      </w:r>
      <w:r w:rsidR="00810196">
        <w:rPr>
          <w:rStyle w:val="StyleTimesNewRoman11pt"/>
          <w:sz w:val="24"/>
        </w:rPr>
        <w:t>property is</w:t>
      </w:r>
      <w:r w:rsidRPr="006D4EE9">
        <w:rPr>
          <w:rStyle w:val="StyleTimesNewRoman11pt"/>
          <w:sz w:val="24"/>
        </w:rPr>
        <w:t xml:space="preserve"> free and clear fro</w:t>
      </w:r>
      <w:r w:rsidR="00810196">
        <w:rPr>
          <w:rStyle w:val="StyleTimesNewRoman11pt"/>
          <w:sz w:val="24"/>
        </w:rPr>
        <w:t>m all liens and encumbrances</w:t>
      </w:r>
      <w:r w:rsidRPr="006D4EE9">
        <w:rPr>
          <w:rStyle w:val="StyleTimesNewRoman11pt"/>
          <w:sz w:val="24"/>
        </w:rPr>
        <w:t xml:space="preserve">, except: (a) easements, restrictions, conditions, and covenants of record; (b) all legal highways; (c) zoning and building laws, ordinances, rules, and regulations; and (d) any and all taxes and assessments not yet due and payable; and that Grantor(s) </w:t>
      </w:r>
      <w:r w:rsidR="00810196">
        <w:rPr>
          <w:rStyle w:val="StyleTimesNewRoman11pt"/>
          <w:sz w:val="24"/>
        </w:rPr>
        <w:t>will warrant and defend the property</w:t>
      </w:r>
      <w:r w:rsidRPr="006D4EE9">
        <w:rPr>
          <w:rStyle w:val="StyleTimesNewRoman11pt"/>
          <w:sz w:val="24"/>
        </w:rPr>
        <w:t xml:space="preserve"> against all </w:t>
      </w:r>
      <w:r w:rsidR="00810196">
        <w:rPr>
          <w:rStyle w:val="StyleTimesNewRoman11pt"/>
          <w:sz w:val="24"/>
        </w:rPr>
        <w:t>claims of all persons</w:t>
      </w:r>
      <w:r w:rsidRPr="006D4EE9">
        <w:rPr>
          <w:rStyle w:val="StyleTimesNewRoman11pt"/>
          <w:sz w:val="24"/>
        </w:rPr>
        <w:t>.</w:t>
      </w:r>
    </w:p>
    <w:p w14:paraId="2D58E155" w14:textId="7B1CCA03" w:rsidR="00D2043C" w:rsidRPr="006D4EE9" w:rsidRDefault="00810196" w:rsidP="004C4B7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sectPr w:rsidR="00D2043C" w:rsidRPr="006D4EE9" w:rsidSect="009E44B1">
          <w:type w:val="continuous"/>
          <w:pgSz w:w="12240" w:h="15840" w:code="1"/>
          <w:pgMar w:top="2160" w:right="1440" w:bottom="1440" w:left="1440" w:header="720" w:footer="1512" w:gutter="0"/>
          <w:cols w:space="720"/>
          <w:docGrid w:linePitch="360"/>
        </w:sectPr>
      </w:pPr>
      <w:r>
        <w:t>The property conveyed</w:t>
      </w:r>
      <w:r w:rsidR="00604BDD" w:rsidRPr="006D4EE9">
        <w:t xml:space="preserve"> to Grantee is being acquired for one of the statutory purposes the Director of Transportation may acquire property under Title LV of the Revised Code, such as but not limited to those purposes enumerated in Sections 5501.31 and 5519.01 of the Revised Code</w:t>
      </w:r>
    </w:p>
    <w:p w14:paraId="220B1026" w14:textId="77777777" w:rsidR="0029341C" w:rsidRDefault="0029341C" w:rsidP="0001012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sdt>
      <w:sdtPr>
        <w:id w:val="443652959"/>
        <w:placeholder>
          <w:docPart w:val="44B18123C6934F0FAEC289EABCBF67E2"/>
        </w:placeholder>
        <w:docPartList>
          <w:docPartGallery w:val="Quick Parts"/>
        </w:docPartList>
      </w:sdtPr>
      <w:sdtContent>
        <w:p w14:paraId="4DD27985" w14:textId="4F777D2A" w:rsidR="004C4B7C" w:rsidRPr="00652FD6" w:rsidRDefault="004C4B7C" w:rsidP="004C4B7C">
          <w:pPr>
            <w:rPr>
              <w:rStyle w:val="Style11pt"/>
            </w:rPr>
          </w:pPr>
          <w:r>
            <w:tab/>
          </w:r>
          <w:r w:rsidRPr="00652FD6">
            <w:rPr>
              <w:smallCaps/>
            </w:rPr>
            <w:t xml:space="preserve">In Witness Whereof </w:t>
          </w:r>
          <w:r w:rsidRPr="004C4B7C">
            <w:t xml:space="preserve">Peter </w:t>
          </w:r>
          <w:proofErr w:type="spellStart"/>
          <w:r w:rsidRPr="004C4B7C">
            <w:t>Cherevas</w:t>
          </w:r>
          <w:proofErr w:type="spellEnd"/>
          <w:r w:rsidRPr="00652FD6">
            <w:t xml:space="preserve"> has set </w:t>
          </w:r>
          <w:sdt>
            <w:sdtPr>
              <w:alias w:val="*his/her*"/>
              <w:tag w:val="*nis/ner*"/>
              <w:id w:val="965477920"/>
              <w:placeholder>
                <w:docPart w:val="E271CD5ED0CE4D7CA6803B71A8E161CD"/>
              </w:placeholder>
              <w:dropDownList>
                <w:listItem w:value="Choose an item."/>
                <w:listItem w:displayText="his" w:value="his"/>
                <w:listItem w:displayText="her" w:value="her"/>
              </w:dropDownList>
            </w:sdtPr>
            <w:sdtContent>
              <w:r>
                <w:t>his</w:t>
              </w:r>
            </w:sdtContent>
          </w:sdt>
          <w:r w:rsidRPr="00652FD6">
            <w:t xml:space="preserve"> hand on the</w:t>
          </w:r>
          <w:r>
            <w:t xml:space="preserve"> </w:t>
          </w:r>
          <w:sdt>
            <w:sdtPr>
              <w:alias w:val="*Days*"/>
              <w:tag w:val="*Days*"/>
              <w:id w:val="-618995076"/>
              <w:placeholder>
                <w:docPart w:val="0B1A0F0F53B042BE8A41EAB549470655"/>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t>__________</w:t>
              </w:r>
            </w:sdtContent>
          </w:sdt>
          <w:r w:rsidRPr="00867B21">
            <w:t xml:space="preserve"> day of </w:t>
          </w:r>
          <w:sdt>
            <w:sdtPr>
              <w:alias w:val="*Month*"/>
              <w:tag w:val="*Month*"/>
              <w:id w:val="473796513"/>
              <w:placeholder>
                <w:docPart w:val="FD752104994045EF97DBBA77DE539C02"/>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t>___________</w:t>
              </w:r>
            </w:sdtContent>
          </w:sdt>
          <w:r w:rsidRPr="00867B21">
            <w:t xml:space="preserve">, </w:t>
          </w:r>
          <w:sdt>
            <w:sdtPr>
              <w:alias w:val="*Year*"/>
              <w:tag w:val="*Year*"/>
              <w:id w:val="1937944100"/>
              <w:placeholder>
                <w:docPart w:val="68FD013E34F34A47B68BE56BA6FCEE76"/>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t>________</w:t>
              </w:r>
            </w:sdtContent>
          </w:sdt>
          <w:r w:rsidRPr="00867B21">
            <w:t>.</w:t>
          </w:r>
        </w:p>
        <w:p w14:paraId="1E8CCA6C" w14:textId="77777777" w:rsidR="004C4B7C" w:rsidRDefault="004C4B7C" w:rsidP="00AF717D">
          <w:pPr>
            <w:rPr>
              <w:smallCaps/>
            </w:rPr>
          </w:pPr>
        </w:p>
        <w:p w14:paraId="1A3E4251" w14:textId="77777777" w:rsidR="004C4B7C" w:rsidRPr="00652FD6" w:rsidRDefault="004C4B7C" w:rsidP="00AF717D">
          <w:pPr>
            <w:rPr>
              <w:smallCaps/>
            </w:rPr>
          </w:pPr>
        </w:p>
        <w:tbl>
          <w:tblPr>
            <w:tblW w:w="9468" w:type="dxa"/>
            <w:tblLayout w:type="fixed"/>
            <w:tblLook w:val="01E0" w:firstRow="1" w:lastRow="1" w:firstColumn="1" w:lastColumn="1" w:noHBand="0" w:noVBand="0"/>
          </w:tblPr>
          <w:tblGrid>
            <w:gridCol w:w="4428"/>
            <w:gridCol w:w="3600"/>
            <w:gridCol w:w="1440"/>
          </w:tblGrid>
          <w:tr w:rsidR="004C4B7C" w:rsidRPr="00EC1EF6" w14:paraId="4874B57A" w14:textId="77777777" w:rsidTr="00D915E5">
            <w:tc>
              <w:tcPr>
                <w:tcW w:w="4428" w:type="dxa"/>
              </w:tcPr>
              <w:p w14:paraId="6182CFED" w14:textId="77777777" w:rsidR="004C4B7C" w:rsidRPr="00EC1EF6" w:rsidRDefault="004C4B7C" w:rsidP="00D915E5">
                <w:pPr>
                  <w:spacing w:line="360" w:lineRule="auto"/>
                  <w:ind w:left="12"/>
                  <w:rPr>
                    <w:szCs w:val="24"/>
                  </w:rPr>
                </w:pPr>
              </w:p>
            </w:tc>
            <w:tc>
              <w:tcPr>
                <w:tcW w:w="3600" w:type="dxa"/>
                <w:tcBorders>
                  <w:top w:val="single" w:sz="4" w:space="0" w:color="auto"/>
                </w:tcBorders>
              </w:tcPr>
              <w:p w14:paraId="726FA145" w14:textId="25DF9ACD" w:rsidR="004C4B7C" w:rsidRPr="00EC1EF6" w:rsidRDefault="004C4B7C" w:rsidP="004F5FF9">
                <w:pPr>
                  <w:spacing w:line="360" w:lineRule="auto"/>
                  <w:ind w:left="12"/>
                  <w:jc w:val="center"/>
                  <w:rPr>
                    <w:szCs w:val="24"/>
                  </w:rPr>
                </w:pPr>
                <w:r w:rsidRPr="004C4B7C">
                  <w:t xml:space="preserve">Peter </w:t>
                </w:r>
                <w:proofErr w:type="spellStart"/>
                <w:r w:rsidRPr="004C4B7C">
                  <w:t>Cherevas</w:t>
                </w:r>
                <w:proofErr w:type="spellEnd"/>
              </w:p>
            </w:tc>
            <w:tc>
              <w:tcPr>
                <w:tcW w:w="1440" w:type="dxa"/>
              </w:tcPr>
              <w:p w14:paraId="3F8ABCAB" w14:textId="77777777" w:rsidR="004C4B7C" w:rsidRPr="00EC1EF6" w:rsidRDefault="004C4B7C" w:rsidP="00D915E5">
                <w:pPr>
                  <w:spacing w:line="360" w:lineRule="auto"/>
                  <w:ind w:left="12"/>
                  <w:rPr>
                    <w:szCs w:val="24"/>
                  </w:rPr>
                </w:pPr>
              </w:p>
            </w:tc>
          </w:tr>
        </w:tbl>
        <w:p w14:paraId="4062DC7E" w14:textId="77777777" w:rsidR="004C4B7C" w:rsidRPr="00EC1EF6" w:rsidRDefault="004C4B7C" w:rsidP="003977FC">
          <w:pPr>
            <w:rPr>
              <w:szCs w:val="24"/>
            </w:rPr>
          </w:pPr>
        </w:p>
        <w:p w14:paraId="2BB19914" w14:textId="5694D960" w:rsidR="004C4B7C" w:rsidRPr="0063059F" w:rsidRDefault="004C4B7C" w:rsidP="003977FC">
          <w:pPr>
            <w:spacing w:line="360" w:lineRule="auto"/>
            <w:rPr>
              <w:rStyle w:val="Style11pt"/>
              <w:smallCaps/>
              <w:szCs w:val="24"/>
            </w:rPr>
          </w:pPr>
          <w:r w:rsidRPr="0063059F">
            <w:rPr>
              <w:smallCaps/>
              <w:szCs w:val="24"/>
            </w:rPr>
            <w:t xml:space="preserve">State Of </w:t>
          </w:r>
          <w:r w:rsidRPr="0063059F">
            <w:rPr>
              <w:smallCaps/>
              <w:szCs w:val="24"/>
            </w:rPr>
            <w:fldChar w:fldCharType="begin">
              <w:ffData>
                <w:name w:val="Text29"/>
                <w:enabled/>
                <w:calcOnExit w:val="0"/>
                <w:textInput>
                  <w:default w:val="OHIO"/>
                </w:textInput>
              </w:ffData>
            </w:fldChar>
          </w:r>
          <w:r w:rsidRPr="0063059F">
            <w:rPr>
              <w:smallCaps/>
              <w:szCs w:val="24"/>
            </w:rPr>
            <w:instrText xml:space="preserve"> FORMTEXT </w:instrText>
          </w:r>
          <w:r w:rsidRPr="0063059F">
            <w:rPr>
              <w:smallCaps/>
              <w:szCs w:val="24"/>
            </w:rPr>
          </w:r>
          <w:r w:rsidRPr="0063059F">
            <w:rPr>
              <w:smallCaps/>
              <w:szCs w:val="24"/>
            </w:rPr>
            <w:fldChar w:fldCharType="separate"/>
          </w:r>
          <w:r>
            <w:rPr>
              <w:smallCaps/>
              <w:noProof/>
              <w:szCs w:val="24"/>
            </w:rPr>
            <w:t>OHIO</w:t>
          </w:r>
          <w:r w:rsidRPr="0063059F">
            <w:rPr>
              <w:smallCaps/>
              <w:szCs w:val="24"/>
            </w:rPr>
            <w:fldChar w:fldCharType="end"/>
          </w:r>
          <w:r w:rsidRPr="0063059F">
            <w:rPr>
              <w:smallCaps/>
              <w:szCs w:val="24"/>
            </w:rPr>
            <w:t xml:space="preserve">, County Of </w:t>
          </w:r>
          <w:sdt>
            <w:sdtPr>
              <w:rPr>
                <w:smallCaps/>
              </w:rPr>
              <w:alias w:val="*County*"/>
              <w:tag w:val="*County*"/>
              <w:id w:val="967628125"/>
              <w:placeholder>
                <w:docPart w:val="9EDB5F9FA4CD4144A3D5E9CA3031E88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mallCaps/>
                </w:rPr>
                <w:t>Muskingum</w:t>
              </w:r>
            </w:sdtContent>
          </w:sdt>
          <w:r w:rsidRPr="0063059F">
            <w:rPr>
              <w:rStyle w:val="Style11pt"/>
              <w:smallCaps/>
              <w:szCs w:val="24"/>
            </w:rPr>
            <w:t xml:space="preserve"> ss:</w:t>
          </w:r>
        </w:p>
        <w:p w14:paraId="574A5CCC" w14:textId="00A25BA8" w:rsidR="004C4B7C" w:rsidRDefault="004C4B7C" w:rsidP="00A1559C">
          <w:pPr>
            <w:spacing w:line="360" w:lineRule="auto"/>
            <w:ind w:firstLine="720"/>
            <w:rPr>
              <w:szCs w:val="24"/>
            </w:rPr>
          </w:pPr>
          <w:r w:rsidRPr="00EC1EF6">
            <w:rPr>
              <w:rStyle w:val="Style11pt"/>
              <w:szCs w:val="24"/>
            </w:rPr>
            <w:t>The foregoing instrument was acknowledged before me this</w:t>
          </w:r>
          <w:r>
            <w:rPr>
              <w:rStyle w:val="Style11pt"/>
              <w:szCs w:val="24"/>
            </w:rPr>
            <w:t xml:space="preserve"> </w:t>
          </w:r>
          <w:sdt>
            <w:sdtPr>
              <w:alias w:val="*Days*"/>
              <w:tag w:val="*Days*"/>
              <w:id w:val="-1078213699"/>
              <w:placeholder>
                <w:docPart w:val="6693B477335D46D892BD615C9DB2DFA4"/>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t>__________</w:t>
              </w:r>
            </w:sdtContent>
          </w:sdt>
          <w:r w:rsidRPr="00867B21">
            <w:t xml:space="preserve"> day of </w:t>
          </w:r>
          <w:sdt>
            <w:sdtPr>
              <w:alias w:val="*Month*"/>
              <w:tag w:val="*Month*"/>
              <w:id w:val="-2115271806"/>
              <w:placeholder>
                <w:docPart w:val="966C6DEF310F4ECC9CFAD69731792B0F"/>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t>___________</w:t>
              </w:r>
            </w:sdtContent>
          </w:sdt>
          <w:r w:rsidRPr="00867B21">
            <w:t xml:space="preserve">, </w:t>
          </w:r>
          <w:sdt>
            <w:sdtPr>
              <w:alias w:val="*Year*"/>
              <w:tag w:val="*Year*"/>
              <w:id w:val="1893456378"/>
              <w:placeholder>
                <w:docPart w:val="0CD1C37242C740F3BBA9A22CE9FEE1F8"/>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t>________</w:t>
              </w:r>
            </w:sdtContent>
          </w:sdt>
          <w:r>
            <w:t>,</w:t>
          </w:r>
          <w:r w:rsidRPr="00EC1EF6">
            <w:rPr>
              <w:rStyle w:val="Style11pt"/>
              <w:szCs w:val="24"/>
            </w:rPr>
            <w:t xml:space="preserve"> by</w:t>
          </w:r>
          <w:r>
            <w:rPr>
              <w:rStyle w:val="Style11pt"/>
              <w:szCs w:val="24"/>
            </w:rPr>
            <w:t xml:space="preserve"> </w:t>
          </w:r>
          <w:r w:rsidRPr="004C4B7C">
            <w:t xml:space="preserve">Peter </w:t>
          </w:r>
          <w:proofErr w:type="spellStart"/>
          <w:r w:rsidRPr="004C4B7C">
            <w:t>Cherevas</w:t>
          </w:r>
          <w:proofErr w:type="spellEnd"/>
          <w:r>
            <w:rPr>
              <w:rStyle w:val="Style11pt"/>
              <w:szCs w:val="24"/>
            </w:rPr>
            <w:t xml:space="preserve">.  </w:t>
          </w:r>
          <w:r>
            <w:rPr>
              <w:szCs w:val="24"/>
            </w:rPr>
            <w:t xml:space="preserve">No oath or affirmation was administered to </w:t>
          </w:r>
          <w:r w:rsidRPr="004C4B7C">
            <w:t xml:space="preserve">Peter </w:t>
          </w:r>
          <w:proofErr w:type="spellStart"/>
          <w:r w:rsidRPr="004C4B7C">
            <w:t>Cherevas</w:t>
          </w:r>
          <w:proofErr w:type="spellEnd"/>
          <w:r>
            <w:rPr>
              <w:szCs w:val="24"/>
            </w:rPr>
            <w:t xml:space="preserve"> </w:t>
          </w:r>
          <w:proofErr w:type="gramStart"/>
          <w:r>
            <w:rPr>
              <w:szCs w:val="24"/>
            </w:rPr>
            <w:t>with regard to</w:t>
          </w:r>
          <w:proofErr w:type="gramEnd"/>
          <w:r>
            <w:rPr>
              <w:szCs w:val="24"/>
            </w:rPr>
            <w:t xml:space="preserve"> this acknowledgement.</w:t>
          </w:r>
        </w:p>
        <w:p w14:paraId="5AD6D15A" w14:textId="77777777" w:rsidR="004C4B7C" w:rsidRPr="00EC1EF6" w:rsidRDefault="004C4B7C" w:rsidP="00B9554B">
          <w:pPr>
            <w:spacing w:line="360" w:lineRule="auto"/>
            <w:rPr>
              <w:rStyle w:val="Style11pt"/>
              <w:szCs w:val="24"/>
            </w:rPr>
          </w:pPr>
        </w:p>
        <w:p w14:paraId="7E2A6254" w14:textId="77777777" w:rsidR="004C4B7C" w:rsidRPr="00EC1EF6" w:rsidRDefault="004C4B7C" w:rsidP="00B9554B">
          <w:pPr>
            <w:spacing w:line="360" w:lineRule="auto"/>
            <w:rPr>
              <w:rStyle w:val="Style11pt"/>
              <w:szCs w:val="24"/>
            </w:rPr>
          </w:pPr>
          <w:r w:rsidRPr="00EC1EF6">
            <w:rPr>
              <w:rStyle w:val="Style11pt"/>
              <w:szCs w:val="24"/>
            </w:rPr>
            <w:tab/>
          </w:r>
          <w:r w:rsidRPr="00EC1EF6">
            <w:rPr>
              <w:smallCaps/>
              <w:szCs w:val="24"/>
            </w:rPr>
            <w:t xml:space="preserve"> In Testimony Whereof</w:t>
          </w:r>
          <w:r w:rsidRPr="00EC1EF6">
            <w:rPr>
              <w:rStyle w:val="Style11pt"/>
              <w:szCs w:val="24"/>
            </w:rPr>
            <w:t>, I have subscribed my name and affixed my official seal on the day and year last aforesaid.</w:t>
          </w:r>
        </w:p>
        <w:p w14:paraId="3B0B1B4A" w14:textId="77777777" w:rsidR="004C4B7C" w:rsidRPr="00EC1EF6" w:rsidRDefault="004C4B7C">
          <w:pPr>
            <w:rPr>
              <w:szCs w:val="24"/>
            </w:rPr>
          </w:pPr>
        </w:p>
        <w:p w14:paraId="3422B994" w14:textId="77777777" w:rsidR="004C4B7C" w:rsidRPr="00EC1EF6" w:rsidRDefault="004C4B7C">
          <w:pPr>
            <w:rPr>
              <w:szCs w:val="24"/>
            </w:rPr>
          </w:pPr>
        </w:p>
        <w:tbl>
          <w:tblPr>
            <w:tblW w:w="9468" w:type="dxa"/>
            <w:tblLayout w:type="fixed"/>
            <w:tblLook w:val="01E0" w:firstRow="1" w:lastRow="1" w:firstColumn="1" w:lastColumn="1" w:noHBand="0" w:noVBand="0"/>
          </w:tblPr>
          <w:tblGrid>
            <w:gridCol w:w="4428"/>
            <w:gridCol w:w="2700"/>
            <w:gridCol w:w="900"/>
            <w:gridCol w:w="1440"/>
          </w:tblGrid>
          <w:tr w:rsidR="004C4B7C" w:rsidRPr="00EC1EF6" w14:paraId="37F1477A" w14:textId="77777777" w:rsidTr="00D915E5">
            <w:tc>
              <w:tcPr>
                <w:tcW w:w="4428" w:type="dxa"/>
              </w:tcPr>
              <w:p w14:paraId="3336387C" w14:textId="77777777" w:rsidR="004C4B7C" w:rsidRPr="00EC1EF6" w:rsidRDefault="004C4B7C" w:rsidP="00D915E5">
                <w:pPr>
                  <w:spacing w:line="360" w:lineRule="auto"/>
                  <w:rPr>
                    <w:szCs w:val="24"/>
                  </w:rPr>
                </w:pPr>
              </w:p>
            </w:tc>
            <w:tc>
              <w:tcPr>
                <w:tcW w:w="3600" w:type="dxa"/>
                <w:gridSpan w:val="2"/>
                <w:tcBorders>
                  <w:bottom w:val="single" w:sz="4" w:space="0" w:color="auto"/>
                </w:tcBorders>
              </w:tcPr>
              <w:p w14:paraId="4221BF18" w14:textId="77777777" w:rsidR="004C4B7C" w:rsidRPr="00EC1EF6" w:rsidRDefault="004C4B7C" w:rsidP="0074122C">
                <w:pPr>
                  <w:rPr>
                    <w:szCs w:val="24"/>
                  </w:rPr>
                </w:pPr>
              </w:p>
            </w:tc>
            <w:tc>
              <w:tcPr>
                <w:tcW w:w="1440" w:type="dxa"/>
              </w:tcPr>
              <w:p w14:paraId="23ACD197" w14:textId="77777777" w:rsidR="004C4B7C" w:rsidRPr="00EC1EF6" w:rsidRDefault="004C4B7C" w:rsidP="0074122C">
                <w:pPr>
                  <w:rPr>
                    <w:szCs w:val="24"/>
                  </w:rPr>
                </w:pPr>
              </w:p>
            </w:tc>
          </w:tr>
          <w:tr w:rsidR="004C4B7C" w:rsidRPr="00EC1EF6" w14:paraId="01374B07" w14:textId="77777777" w:rsidTr="00D915E5">
            <w:tc>
              <w:tcPr>
                <w:tcW w:w="4428" w:type="dxa"/>
              </w:tcPr>
              <w:p w14:paraId="3E4FE0F2" w14:textId="77777777" w:rsidR="004C4B7C" w:rsidRPr="00EC1EF6" w:rsidRDefault="004C4B7C" w:rsidP="00D915E5">
                <w:pPr>
                  <w:spacing w:line="360" w:lineRule="auto"/>
                  <w:rPr>
                    <w:szCs w:val="24"/>
                  </w:rPr>
                </w:pPr>
              </w:p>
            </w:tc>
            <w:tc>
              <w:tcPr>
                <w:tcW w:w="3600" w:type="dxa"/>
                <w:gridSpan w:val="2"/>
                <w:tcBorders>
                  <w:top w:val="single" w:sz="4" w:space="0" w:color="auto"/>
                </w:tcBorders>
              </w:tcPr>
              <w:p w14:paraId="197584A6" w14:textId="77777777" w:rsidR="004C4B7C" w:rsidRPr="00EC1EF6" w:rsidRDefault="004C4B7C" w:rsidP="00D915E5">
                <w:pPr>
                  <w:ind w:left="5"/>
                  <w:rPr>
                    <w:smallCaps/>
                    <w:szCs w:val="24"/>
                  </w:rPr>
                </w:pPr>
              </w:p>
              <w:p w14:paraId="4C6E9AE3" w14:textId="77777777" w:rsidR="004C4B7C" w:rsidRPr="00EC1EF6" w:rsidRDefault="004C4B7C" w:rsidP="00D915E5">
                <w:pPr>
                  <w:ind w:left="5"/>
                  <w:rPr>
                    <w:smallCaps/>
                    <w:szCs w:val="24"/>
                  </w:rPr>
                </w:pPr>
                <w:r w:rsidRPr="00EC1EF6">
                  <w:rPr>
                    <w:smallCaps/>
                    <w:szCs w:val="24"/>
                  </w:rPr>
                  <w:t>Notary Public</w:t>
                </w:r>
              </w:p>
            </w:tc>
            <w:tc>
              <w:tcPr>
                <w:tcW w:w="1440" w:type="dxa"/>
              </w:tcPr>
              <w:p w14:paraId="4A38D45A" w14:textId="77777777" w:rsidR="004C4B7C" w:rsidRPr="00EC1EF6" w:rsidRDefault="004C4B7C" w:rsidP="00D915E5">
                <w:pPr>
                  <w:spacing w:line="360" w:lineRule="auto"/>
                  <w:rPr>
                    <w:szCs w:val="24"/>
                  </w:rPr>
                </w:pPr>
              </w:p>
            </w:tc>
          </w:tr>
          <w:tr w:rsidR="004C4B7C" w:rsidRPr="00EC1EF6" w14:paraId="773BFE60" w14:textId="77777777" w:rsidTr="001042D9">
            <w:trPr>
              <w:trHeight w:hRule="exact" w:val="288"/>
            </w:trPr>
            <w:tc>
              <w:tcPr>
                <w:tcW w:w="4428" w:type="dxa"/>
              </w:tcPr>
              <w:p w14:paraId="41460636" w14:textId="77777777" w:rsidR="004C4B7C" w:rsidRPr="00EC1EF6" w:rsidRDefault="004C4B7C" w:rsidP="00D915E5">
                <w:pPr>
                  <w:spacing w:line="360" w:lineRule="auto"/>
                  <w:rPr>
                    <w:szCs w:val="24"/>
                  </w:rPr>
                </w:pPr>
              </w:p>
            </w:tc>
            <w:tc>
              <w:tcPr>
                <w:tcW w:w="2700" w:type="dxa"/>
                <w:vAlign w:val="bottom"/>
              </w:tcPr>
              <w:p w14:paraId="36692813" w14:textId="77777777" w:rsidR="004C4B7C" w:rsidRPr="00EC1EF6" w:rsidRDefault="004C4B7C" w:rsidP="00113B7C">
                <w:pPr>
                  <w:ind w:left="5"/>
                  <w:rPr>
                    <w:szCs w:val="24"/>
                  </w:rPr>
                </w:pPr>
                <w:r w:rsidRPr="00EC1EF6">
                  <w:rPr>
                    <w:szCs w:val="24"/>
                  </w:rPr>
                  <w:t xml:space="preserve">My </w:t>
                </w:r>
                <w:r w:rsidRPr="00113B7C">
                  <w:rPr>
                    <w:smallCaps/>
                    <w:szCs w:val="24"/>
                  </w:rPr>
                  <w:t>Commission</w:t>
                </w:r>
                <w:r w:rsidRPr="00EC1EF6">
                  <w:rPr>
                    <w:szCs w:val="24"/>
                  </w:rPr>
                  <w:t xml:space="preserve"> expires:</w:t>
                </w:r>
              </w:p>
            </w:tc>
            <w:tc>
              <w:tcPr>
                <w:tcW w:w="2340" w:type="dxa"/>
                <w:gridSpan w:val="2"/>
                <w:tcBorders>
                  <w:bottom w:val="single" w:sz="4" w:space="0" w:color="auto"/>
                </w:tcBorders>
              </w:tcPr>
              <w:p w14:paraId="7B3339C4" w14:textId="77777777" w:rsidR="004C4B7C" w:rsidRPr="00EC1EF6" w:rsidRDefault="004C4B7C" w:rsidP="00D915E5">
                <w:pPr>
                  <w:spacing w:line="360" w:lineRule="auto"/>
                  <w:rPr>
                    <w:szCs w:val="24"/>
                  </w:rPr>
                </w:pPr>
              </w:p>
            </w:tc>
          </w:tr>
        </w:tbl>
        <w:p w14:paraId="539A918D" w14:textId="77777777" w:rsidR="004C4B7C" w:rsidRPr="00EC1EF6" w:rsidRDefault="004C4B7C" w:rsidP="00AF717D">
          <w:pPr>
            <w:rPr>
              <w:szCs w:val="24"/>
            </w:rPr>
          </w:pPr>
        </w:p>
        <w:p w14:paraId="6BCE9E9E" w14:textId="77777777" w:rsidR="004C4B7C" w:rsidRDefault="004C4B7C" w:rsidP="00AF717D">
          <w:pPr>
            <w:rPr>
              <w:szCs w:val="24"/>
            </w:rPr>
          </w:pPr>
        </w:p>
        <w:p w14:paraId="2D87A1CE" w14:textId="77777777" w:rsidR="004C4B7C" w:rsidRDefault="004C4B7C" w:rsidP="00AF717D">
          <w:pPr>
            <w:rPr>
              <w:szCs w:val="24"/>
            </w:rPr>
          </w:pPr>
        </w:p>
        <w:p w14:paraId="743227DE" w14:textId="77777777" w:rsidR="004C4B7C" w:rsidRDefault="004C4B7C" w:rsidP="00AF717D">
          <w:pPr>
            <w:rPr>
              <w:szCs w:val="24"/>
            </w:rPr>
          </w:pPr>
        </w:p>
        <w:p w14:paraId="3165B0CB" w14:textId="77777777" w:rsidR="004C4B7C" w:rsidRDefault="004C4B7C" w:rsidP="00AF717D">
          <w:pPr>
            <w:rPr>
              <w:szCs w:val="24"/>
            </w:rPr>
          </w:pPr>
        </w:p>
        <w:p w14:paraId="0EBE9140" w14:textId="77777777" w:rsidR="004C4B7C" w:rsidRDefault="004C4B7C" w:rsidP="00AF717D">
          <w:pPr>
            <w:rPr>
              <w:szCs w:val="24"/>
            </w:rPr>
          </w:pPr>
        </w:p>
        <w:p w14:paraId="34AE0EF6" w14:textId="77777777" w:rsidR="004C4B7C" w:rsidRDefault="004C4B7C" w:rsidP="00AF717D">
          <w:pPr>
            <w:rPr>
              <w:szCs w:val="24"/>
            </w:rPr>
          </w:pPr>
        </w:p>
        <w:p w14:paraId="27F4CDFA" w14:textId="77777777" w:rsidR="004C4B7C" w:rsidRDefault="004C4B7C" w:rsidP="00AF717D">
          <w:pPr>
            <w:rPr>
              <w:szCs w:val="24"/>
            </w:rPr>
          </w:pPr>
        </w:p>
        <w:p w14:paraId="7F546729" w14:textId="77777777" w:rsidR="004C4B7C" w:rsidRDefault="004C4B7C" w:rsidP="00AF717D">
          <w:pPr>
            <w:rPr>
              <w:szCs w:val="24"/>
            </w:rPr>
          </w:pPr>
        </w:p>
        <w:p w14:paraId="6BBE9639" w14:textId="77777777" w:rsidR="004C4B7C" w:rsidRDefault="004C4B7C" w:rsidP="00AF717D">
          <w:pPr>
            <w:rPr>
              <w:szCs w:val="24"/>
            </w:rPr>
          </w:pPr>
        </w:p>
        <w:p w14:paraId="5834AE9B" w14:textId="77777777" w:rsidR="004C4B7C" w:rsidRDefault="004C4B7C" w:rsidP="00AF717D">
          <w:pPr>
            <w:rPr>
              <w:szCs w:val="24"/>
            </w:rPr>
          </w:pPr>
        </w:p>
        <w:p w14:paraId="4AA1FDD9" w14:textId="77777777" w:rsidR="004C4B7C" w:rsidRDefault="004C4B7C" w:rsidP="00AF717D">
          <w:pPr>
            <w:rPr>
              <w:szCs w:val="24"/>
            </w:rPr>
          </w:pPr>
        </w:p>
        <w:p w14:paraId="288EBA2E" w14:textId="77777777" w:rsidR="004C4B7C" w:rsidRDefault="004C4B7C" w:rsidP="00AF717D">
          <w:pPr>
            <w:rPr>
              <w:szCs w:val="24"/>
            </w:rPr>
          </w:pPr>
        </w:p>
        <w:p w14:paraId="57C53DDE" w14:textId="77777777" w:rsidR="004C4B7C" w:rsidRDefault="004C4B7C" w:rsidP="00AF717D">
          <w:pPr>
            <w:rPr>
              <w:szCs w:val="24"/>
            </w:rPr>
          </w:pPr>
        </w:p>
        <w:p w14:paraId="5E1219E4" w14:textId="77777777" w:rsidR="004C4B7C" w:rsidRPr="00EC1EF6" w:rsidRDefault="004C4B7C" w:rsidP="00AF717D">
          <w:pPr>
            <w:rPr>
              <w:szCs w:val="24"/>
            </w:rPr>
          </w:pPr>
        </w:p>
        <w:p w14:paraId="70A80FC7" w14:textId="77777777" w:rsidR="004C4B7C" w:rsidRPr="004C4B7C" w:rsidRDefault="004C4B7C" w:rsidP="004C4B7C">
          <w:pPr>
            <w:jc w:val="center"/>
            <w:rPr>
              <w:sz w:val="18"/>
              <w:szCs w:val="10"/>
            </w:rPr>
          </w:pPr>
          <w:r w:rsidRPr="004C4B7C">
            <w:rPr>
              <w:sz w:val="18"/>
              <w:szCs w:val="10"/>
            </w:rPr>
            <w:t>This form RE 244-I was updated to conform to new notarial language requirements as per Revised Code 147.542.</w:t>
          </w:r>
        </w:p>
        <w:p w14:paraId="7A723336" w14:textId="77777777" w:rsidR="004C4B7C" w:rsidRPr="004C4B7C" w:rsidRDefault="004C4B7C" w:rsidP="004C4B7C">
          <w:pPr>
            <w:jc w:val="center"/>
            <w:rPr>
              <w:sz w:val="18"/>
              <w:szCs w:val="18"/>
            </w:rPr>
          </w:pPr>
        </w:p>
        <w:p w14:paraId="2B8371DC" w14:textId="77782C8C" w:rsidR="00502229" w:rsidRPr="004C4B7C" w:rsidRDefault="004C4B7C" w:rsidP="004C4B7C">
          <w:pPr>
            <w:jc w:val="center"/>
            <w:rPr>
              <w:sz w:val="18"/>
              <w:szCs w:val="18"/>
            </w:rPr>
          </w:pPr>
          <w:r w:rsidRPr="004C4B7C">
            <w:rPr>
              <w:sz w:val="18"/>
              <w:szCs w:val="18"/>
            </w:rPr>
            <w:fldChar w:fldCharType="begin">
              <w:ffData>
                <w:name w:val="Text18"/>
                <w:enabled/>
                <w:calcOnExit w:val="0"/>
                <w:textInput>
                  <w:default w:val="This document was prepared by or for the State of Ohio, Department of Transportation, on forms approved by the Attorney General of Ohio."/>
                </w:textInput>
              </w:ffData>
            </w:fldChar>
          </w:r>
          <w:r w:rsidRPr="004C4B7C">
            <w:rPr>
              <w:sz w:val="18"/>
              <w:szCs w:val="18"/>
            </w:rPr>
            <w:instrText xml:space="preserve"> FORMTEXT </w:instrText>
          </w:r>
          <w:r w:rsidRPr="004C4B7C">
            <w:rPr>
              <w:sz w:val="18"/>
              <w:szCs w:val="18"/>
            </w:rPr>
          </w:r>
          <w:r w:rsidRPr="004C4B7C">
            <w:rPr>
              <w:sz w:val="18"/>
              <w:szCs w:val="18"/>
            </w:rPr>
            <w:fldChar w:fldCharType="separate"/>
          </w:r>
          <w:r w:rsidRPr="004C4B7C">
            <w:rPr>
              <w:noProof/>
              <w:sz w:val="18"/>
              <w:szCs w:val="18"/>
            </w:rPr>
            <w:t>This document was prepared by or for the State of Ohio, Department of Transportation, on forms approved by the Attorney General of Ohio.</w:t>
          </w:r>
          <w:r w:rsidRPr="004C4B7C">
            <w:rPr>
              <w:sz w:val="18"/>
              <w:szCs w:val="18"/>
            </w:rPr>
            <w:fldChar w:fldCharType="end"/>
          </w:r>
        </w:p>
      </w:sdtContent>
    </w:sdt>
    <w:sectPr w:rsidR="00502229" w:rsidRPr="004C4B7C" w:rsidSect="009E44B1">
      <w:type w:val="continuous"/>
      <w:pgSz w:w="12240" w:h="15840" w:code="1"/>
      <w:pgMar w:top="1440" w:right="1440" w:bottom="1440" w:left="1440" w:header="720" w:footer="151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847D" w14:textId="77777777" w:rsidR="00020C7E" w:rsidRDefault="00020C7E">
      <w:r>
        <w:separator/>
      </w:r>
    </w:p>
  </w:endnote>
  <w:endnote w:type="continuationSeparator" w:id="0">
    <w:p w14:paraId="7F44CB4B" w14:textId="77777777" w:rsidR="00020C7E" w:rsidRDefault="0002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9628" w14:textId="77777777" w:rsidR="007206BE" w:rsidRPr="000B2F7B" w:rsidRDefault="007206BE" w:rsidP="00C35288">
    <w:pPr>
      <w:pStyle w:val="Footer"/>
      <w:jc w:val="center"/>
      <w:rPr>
        <w:sz w:val="20"/>
        <w:szCs w:val="20"/>
      </w:rPr>
    </w:pPr>
    <w:r w:rsidRPr="000B2F7B">
      <w:rPr>
        <w:sz w:val="20"/>
        <w:szCs w:val="20"/>
      </w:rPr>
      <w:t xml:space="preserve">Page </w:t>
    </w:r>
    <w:r w:rsidRPr="000B2F7B">
      <w:rPr>
        <w:sz w:val="20"/>
        <w:szCs w:val="20"/>
      </w:rPr>
      <w:fldChar w:fldCharType="begin"/>
    </w:r>
    <w:r w:rsidRPr="000B2F7B">
      <w:rPr>
        <w:sz w:val="20"/>
        <w:szCs w:val="20"/>
      </w:rPr>
      <w:instrText xml:space="preserve"> PAGE </w:instrText>
    </w:r>
    <w:r w:rsidRPr="000B2F7B">
      <w:rPr>
        <w:sz w:val="20"/>
        <w:szCs w:val="20"/>
      </w:rPr>
      <w:fldChar w:fldCharType="separate"/>
    </w:r>
    <w:r w:rsidR="006236D5">
      <w:rPr>
        <w:noProof/>
        <w:sz w:val="20"/>
        <w:szCs w:val="20"/>
      </w:rPr>
      <w:t>1</w:t>
    </w:r>
    <w:r w:rsidRPr="000B2F7B">
      <w:rPr>
        <w:sz w:val="20"/>
        <w:szCs w:val="20"/>
      </w:rPr>
      <w:fldChar w:fldCharType="end"/>
    </w:r>
    <w:r w:rsidRPr="000B2F7B">
      <w:rPr>
        <w:sz w:val="20"/>
        <w:szCs w:val="20"/>
      </w:rPr>
      <w:t xml:space="preserve"> of </w:t>
    </w:r>
    <w:r w:rsidRPr="000B2F7B">
      <w:rPr>
        <w:sz w:val="20"/>
        <w:szCs w:val="20"/>
      </w:rPr>
      <w:fldChar w:fldCharType="begin"/>
    </w:r>
    <w:r w:rsidRPr="000B2F7B">
      <w:rPr>
        <w:sz w:val="20"/>
        <w:szCs w:val="20"/>
      </w:rPr>
      <w:instrText xml:space="preserve"> NUMPAGES </w:instrText>
    </w:r>
    <w:r w:rsidRPr="000B2F7B">
      <w:rPr>
        <w:sz w:val="20"/>
        <w:szCs w:val="20"/>
      </w:rPr>
      <w:fldChar w:fldCharType="separate"/>
    </w:r>
    <w:r w:rsidR="006236D5">
      <w:rPr>
        <w:noProof/>
        <w:sz w:val="20"/>
        <w:szCs w:val="20"/>
      </w:rPr>
      <w:t>2</w:t>
    </w:r>
    <w:r w:rsidRPr="000B2F7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CBAD" w14:textId="77777777" w:rsidR="00020C7E" w:rsidRDefault="00020C7E">
      <w:r>
        <w:separator/>
      </w:r>
    </w:p>
  </w:footnote>
  <w:footnote w:type="continuationSeparator" w:id="0">
    <w:p w14:paraId="66A77454" w14:textId="77777777" w:rsidR="00020C7E" w:rsidRDefault="0002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2135759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4C4B7C"/>
    <w:rsid w:val="00016C23"/>
    <w:rsid w:val="00020C7E"/>
    <w:rsid w:val="00031FB4"/>
    <w:rsid w:val="000B2F7B"/>
    <w:rsid w:val="000C52AB"/>
    <w:rsid w:val="000F6DC2"/>
    <w:rsid w:val="000F7594"/>
    <w:rsid w:val="0012464F"/>
    <w:rsid w:val="00126C80"/>
    <w:rsid w:val="00180F53"/>
    <w:rsid w:val="001A10DF"/>
    <w:rsid w:val="001C087E"/>
    <w:rsid w:val="0028602E"/>
    <w:rsid w:val="0029341C"/>
    <w:rsid w:val="002B485E"/>
    <w:rsid w:val="002B5859"/>
    <w:rsid w:val="002F0F5F"/>
    <w:rsid w:val="00336165"/>
    <w:rsid w:val="00344D8D"/>
    <w:rsid w:val="003505DC"/>
    <w:rsid w:val="00377217"/>
    <w:rsid w:val="00382317"/>
    <w:rsid w:val="00384E75"/>
    <w:rsid w:val="003903E9"/>
    <w:rsid w:val="00395F68"/>
    <w:rsid w:val="00397CFF"/>
    <w:rsid w:val="003A4FC9"/>
    <w:rsid w:val="003B3F4D"/>
    <w:rsid w:val="003B6CAE"/>
    <w:rsid w:val="003C1005"/>
    <w:rsid w:val="003C1B34"/>
    <w:rsid w:val="003C6789"/>
    <w:rsid w:val="003D0EBE"/>
    <w:rsid w:val="003F429B"/>
    <w:rsid w:val="00404FDA"/>
    <w:rsid w:val="00417712"/>
    <w:rsid w:val="004201F8"/>
    <w:rsid w:val="004460B5"/>
    <w:rsid w:val="00451C0D"/>
    <w:rsid w:val="00491CD0"/>
    <w:rsid w:val="004C4B7C"/>
    <w:rsid w:val="004E5662"/>
    <w:rsid w:val="00500BD8"/>
    <w:rsid w:val="00502229"/>
    <w:rsid w:val="00512AA3"/>
    <w:rsid w:val="00580665"/>
    <w:rsid w:val="0059337B"/>
    <w:rsid w:val="005C3DE7"/>
    <w:rsid w:val="005C6437"/>
    <w:rsid w:val="005D2614"/>
    <w:rsid w:val="00603090"/>
    <w:rsid w:val="00604BDD"/>
    <w:rsid w:val="00616E93"/>
    <w:rsid w:val="006236D5"/>
    <w:rsid w:val="00646640"/>
    <w:rsid w:val="00661F9C"/>
    <w:rsid w:val="00685FD6"/>
    <w:rsid w:val="0069225D"/>
    <w:rsid w:val="006938C3"/>
    <w:rsid w:val="006A21AD"/>
    <w:rsid w:val="006B17F9"/>
    <w:rsid w:val="006D4EE9"/>
    <w:rsid w:val="006F066E"/>
    <w:rsid w:val="007206BE"/>
    <w:rsid w:val="00723524"/>
    <w:rsid w:val="00726640"/>
    <w:rsid w:val="0075641B"/>
    <w:rsid w:val="00763D48"/>
    <w:rsid w:val="00767337"/>
    <w:rsid w:val="007904E4"/>
    <w:rsid w:val="007A0AF6"/>
    <w:rsid w:val="007D2C94"/>
    <w:rsid w:val="007F3BD0"/>
    <w:rsid w:val="00810196"/>
    <w:rsid w:val="00845D86"/>
    <w:rsid w:val="008501C2"/>
    <w:rsid w:val="00861797"/>
    <w:rsid w:val="00885BA2"/>
    <w:rsid w:val="008865D3"/>
    <w:rsid w:val="008C3F43"/>
    <w:rsid w:val="008C601F"/>
    <w:rsid w:val="008E541D"/>
    <w:rsid w:val="00963464"/>
    <w:rsid w:val="00970E36"/>
    <w:rsid w:val="00983910"/>
    <w:rsid w:val="009877B1"/>
    <w:rsid w:val="009D7AC0"/>
    <w:rsid w:val="009E44B1"/>
    <w:rsid w:val="009F312C"/>
    <w:rsid w:val="00A045C7"/>
    <w:rsid w:val="00A25203"/>
    <w:rsid w:val="00A30707"/>
    <w:rsid w:val="00A43229"/>
    <w:rsid w:val="00A536A2"/>
    <w:rsid w:val="00A87A5E"/>
    <w:rsid w:val="00A930E1"/>
    <w:rsid w:val="00A97188"/>
    <w:rsid w:val="00B41D8D"/>
    <w:rsid w:val="00B852AE"/>
    <w:rsid w:val="00BA2182"/>
    <w:rsid w:val="00BD01CF"/>
    <w:rsid w:val="00BE2C19"/>
    <w:rsid w:val="00C122C7"/>
    <w:rsid w:val="00C35288"/>
    <w:rsid w:val="00C632FF"/>
    <w:rsid w:val="00C83EBE"/>
    <w:rsid w:val="00CA574B"/>
    <w:rsid w:val="00CB5EE9"/>
    <w:rsid w:val="00CC50C7"/>
    <w:rsid w:val="00CF03D7"/>
    <w:rsid w:val="00D11DE4"/>
    <w:rsid w:val="00D2043C"/>
    <w:rsid w:val="00D318D5"/>
    <w:rsid w:val="00D36D86"/>
    <w:rsid w:val="00D63F1C"/>
    <w:rsid w:val="00D85AD4"/>
    <w:rsid w:val="00DD16FC"/>
    <w:rsid w:val="00E016E2"/>
    <w:rsid w:val="00E51280"/>
    <w:rsid w:val="00E558E4"/>
    <w:rsid w:val="00E62D6E"/>
    <w:rsid w:val="00E71FBF"/>
    <w:rsid w:val="00EE7AE9"/>
    <w:rsid w:val="00F03863"/>
    <w:rsid w:val="00F41C7C"/>
    <w:rsid w:val="00F52F2B"/>
    <w:rsid w:val="00F6426A"/>
    <w:rsid w:val="00F7282F"/>
    <w:rsid w:val="00F75BB6"/>
    <w:rsid w:val="00F95B41"/>
    <w:rsid w:val="00F973F8"/>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FF056"/>
  <w15:chartTrackingRefBased/>
  <w15:docId w15:val="{0D7C14BE-174C-409B-8AC7-D6EB2A68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1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16E2"/>
    <w:pPr>
      <w:tabs>
        <w:tab w:val="center" w:pos="4320"/>
        <w:tab w:val="right" w:pos="8640"/>
      </w:tabs>
    </w:pPr>
  </w:style>
  <w:style w:type="paragraph" w:styleId="Footer">
    <w:name w:val="footer"/>
    <w:basedOn w:val="Normal"/>
    <w:rsid w:val="00E016E2"/>
    <w:pPr>
      <w:tabs>
        <w:tab w:val="center" w:pos="4320"/>
        <w:tab w:val="right" w:pos="8640"/>
      </w:tabs>
    </w:pPr>
  </w:style>
  <w:style w:type="character" w:styleId="PageNumber">
    <w:name w:val="page number"/>
    <w:basedOn w:val="DefaultParagraphFont"/>
    <w:rsid w:val="00A930E1"/>
  </w:style>
  <w:style w:type="character" w:customStyle="1" w:styleId="StyleTimesNewRoman11pt">
    <w:name w:val="Style Times New Roman 11 pt"/>
    <w:rsid w:val="0075641B"/>
    <w:rPr>
      <w:rFonts w:ascii="Times New Roman" w:hAnsi="Times New Roman"/>
      <w:sz w:val="22"/>
    </w:rPr>
  </w:style>
  <w:style w:type="paragraph" w:styleId="BalloonText">
    <w:name w:val="Balloon Text"/>
    <w:basedOn w:val="Normal"/>
    <w:link w:val="BalloonTextChar"/>
    <w:rsid w:val="002B485E"/>
    <w:rPr>
      <w:rFonts w:ascii="Segoe UI" w:hAnsi="Segoe UI" w:cs="Segoe UI"/>
      <w:sz w:val="18"/>
      <w:szCs w:val="18"/>
    </w:rPr>
  </w:style>
  <w:style w:type="character" w:customStyle="1" w:styleId="BalloonTextChar">
    <w:name w:val="Balloon Text Char"/>
    <w:link w:val="BalloonText"/>
    <w:rsid w:val="002B485E"/>
    <w:rPr>
      <w:rFonts w:ascii="Segoe UI" w:hAnsi="Segoe UI" w:cs="Segoe UI"/>
      <w:sz w:val="18"/>
      <w:szCs w:val="18"/>
    </w:rPr>
  </w:style>
  <w:style w:type="character" w:styleId="PlaceholderText">
    <w:name w:val="Placeholder Text"/>
    <w:basedOn w:val="DefaultParagraphFont"/>
    <w:uiPriority w:val="99"/>
    <w:semiHidden/>
    <w:rsid w:val="00D11DE4"/>
    <w:rPr>
      <w:color w:val="808080"/>
    </w:rPr>
  </w:style>
  <w:style w:type="character" w:customStyle="1" w:styleId="Style11pt">
    <w:name w:val="Style 11 pt"/>
    <w:rsid w:val="0029341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iley3\Desktop\PIDs\PID%20115989\012\RE%20208%20Easement%20St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DE1A083E84D419D450005A395135B"/>
        <w:category>
          <w:name w:val="General"/>
          <w:gallery w:val="placeholder"/>
        </w:category>
        <w:types>
          <w:type w:val="bbPlcHdr"/>
        </w:types>
        <w:behaviors>
          <w:behavior w:val="content"/>
        </w:behaviors>
        <w:guid w:val="{B0616F20-E550-4922-AE9C-C5F2092903C0}"/>
      </w:docPartPr>
      <w:docPartBody>
        <w:p w:rsidR="00000000" w:rsidRDefault="00000000">
          <w:pPr>
            <w:pStyle w:val="B98DE1A083E84D419D450005A395135B"/>
          </w:pPr>
          <w:r w:rsidRPr="0058206F">
            <w:rPr>
              <w:rStyle w:val="PlaceholderText"/>
            </w:rPr>
            <w:t>Choose an item.</w:t>
          </w:r>
        </w:p>
      </w:docPartBody>
    </w:docPart>
    <w:docPart>
      <w:docPartPr>
        <w:name w:val="17C6B23E377746D0A56E3E0BF2E0191C"/>
        <w:category>
          <w:name w:val="General"/>
          <w:gallery w:val="placeholder"/>
        </w:category>
        <w:types>
          <w:type w:val="bbPlcHdr"/>
        </w:types>
        <w:behaviors>
          <w:behavior w:val="content"/>
        </w:behaviors>
        <w:guid w:val="{D3971032-AEF1-4057-B851-183E31B09A54}"/>
      </w:docPartPr>
      <w:docPartBody>
        <w:p w:rsidR="00000000" w:rsidRDefault="00000000">
          <w:pPr>
            <w:pStyle w:val="17C6B23E377746D0A56E3E0BF2E0191C"/>
          </w:pPr>
          <w:r w:rsidRPr="0058206F">
            <w:rPr>
              <w:rStyle w:val="PlaceholderText"/>
            </w:rPr>
            <w:t>Choose an item.</w:t>
          </w:r>
        </w:p>
      </w:docPartBody>
    </w:docPart>
    <w:docPart>
      <w:docPartPr>
        <w:name w:val="A8FE137CFC7144AFB1834228514935B4"/>
        <w:category>
          <w:name w:val="General"/>
          <w:gallery w:val="placeholder"/>
        </w:category>
        <w:types>
          <w:type w:val="bbPlcHdr"/>
        </w:types>
        <w:behaviors>
          <w:behavior w:val="content"/>
        </w:behaviors>
        <w:guid w:val="{CFC75DCE-B404-4B70-96D6-183B019290C8}"/>
      </w:docPartPr>
      <w:docPartBody>
        <w:p w:rsidR="00000000" w:rsidRDefault="00000000">
          <w:pPr>
            <w:pStyle w:val="A8FE137CFC7144AFB1834228514935B4"/>
          </w:pPr>
          <w:r w:rsidRPr="0058206F">
            <w:rPr>
              <w:rStyle w:val="PlaceholderText"/>
            </w:rPr>
            <w:t>Choose an item.</w:t>
          </w:r>
        </w:p>
      </w:docPartBody>
    </w:docPart>
    <w:docPart>
      <w:docPartPr>
        <w:name w:val="7130784BD9B9487E87E6E940CE6913BD"/>
        <w:category>
          <w:name w:val="General"/>
          <w:gallery w:val="placeholder"/>
        </w:category>
        <w:types>
          <w:type w:val="bbPlcHdr"/>
        </w:types>
        <w:behaviors>
          <w:behavior w:val="content"/>
        </w:behaviors>
        <w:guid w:val="{446F5921-0C9B-4F1C-9A03-A5F0065D5456}"/>
      </w:docPartPr>
      <w:docPartBody>
        <w:p w:rsidR="00000000" w:rsidRDefault="00000000">
          <w:pPr>
            <w:pStyle w:val="7130784BD9B9487E87E6E940CE6913BD"/>
          </w:pPr>
          <w:r w:rsidRPr="0058206F">
            <w:rPr>
              <w:rStyle w:val="PlaceholderText"/>
            </w:rPr>
            <w:t>Choose an item.</w:t>
          </w:r>
        </w:p>
      </w:docPartBody>
    </w:docPart>
    <w:docPart>
      <w:docPartPr>
        <w:name w:val="CAF1E7AE3F9842E4B61359B3BF1956E5"/>
        <w:category>
          <w:name w:val="General"/>
          <w:gallery w:val="placeholder"/>
        </w:category>
        <w:types>
          <w:type w:val="bbPlcHdr"/>
        </w:types>
        <w:behaviors>
          <w:behavior w:val="content"/>
        </w:behaviors>
        <w:guid w:val="{1F19C3A5-07A6-4430-B045-69F86C7CF7F6}"/>
      </w:docPartPr>
      <w:docPartBody>
        <w:p w:rsidR="00000000" w:rsidRDefault="00000000">
          <w:pPr>
            <w:pStyle w:val="CAF1E7AE3F9842E4B61359B3BF1956E5"/>
          </w:pPr>
          <w:r w:rsidRPr="0058206F">
            <w:rPr>
              <w:rStyle w:val="PlaceholderText"/>
            </w:rPr>
            <w:t>Choose an item.</w:t>
          </w:r>
        </w:p>
      </w:docPartBody>
    </w:docPart>
    <w:docPart>
      <w:docPartPr>
        <w:name w:val="E489855DB0B24B90A9E7B30B70AF6669"/>
        <w:category>
          <w:name w:val="General"/>
          <w:gallery w:val="placeholder"/>
        </w:category>
        <w:types>
          <w:type w:val="bbPlcHdr"/>
        </w:types>
        <w:behaviors>
          <w:behavior w:val="content"/>
        </w:behaviors>
        <w:guid w:val="{C26885DD-C20C-420E-A726-AD4B9AEDCD89}"/>
      </w:docPartPr>
      <w:docPartBody>
        <w:p w:rsidR="00000000" w:rsidRDefault="00000000">
          <w:pPr>
            <w:pStyle w:val="E489855DB0B24B90A9E7B30B70AF6669"/>
          </w:pPr>
          <w:r w:rsidRPr="0058206F">
            <w:rPr>
              <w:rStyle w:val="PlaceholderText"/>
            </w:rPr>
            <w:t>Choose an item.</w:t>
          </w:r>
        </w:p>
      </w:docPartBody>
    </w:docPart>
    <w:docPart>
      <w:docPartPr>
        <w:name w:val="969A2BAB4F6A4BA19C9EA56386F67DDF"/>
        <w:category>
          <w:name w:val="General"/>
          <w:gallery w:val="placeholder"/>
        </w:category>
        <w:types>
          <w:type w:val="bbPlcHdr"/>
        </w:types>
        <w:behaviors>
          <w:behavior w:val="content"/>
        </w:behaviors>
        <w:guid w:val="{88F005BE-A56E-4472-AD56-2EA72E836859}"/>
      </w:docPartPr>
      <w:docPartBody>
        <w:p w:rsidR="00000000" w:rsidRDefault="00000000">
          <w:pPr>
            <w:pStyle w:val="969A2BAB4F6A4BA19C9EA56386F67DDF"/>
          </w:pPr>
          <w:r w:rsidRPr="0058206F">
            <w:rPr>
              <w:rStyle w:val="PlaceholderText"/>
            </w:rPr>
            <w:t>Choose an item.</w:t>
          </w:r>
        </w:p>
      </w:docPartBody>
    </w:docPart>
    <w:docPart>
      <w:docPartPr>
        <w:name w:val="44B18123C6934F0FAEC289EABCBF67E2"/>
        <w:category>
          <w:name w:val="General"/>
          <w:gallery w:val="placeholder"/>
        </w:category>
        <w:types>
          <w:type w:val="bbPlcHdr"/>
        </w:types>
        <w:behaviors>
          <w:behavior w:val="content"/>
        </w:behaviors>
        <w:guid w:val="{9662F5D6-6482-4EC5-A60D-4373774EA7C1}"/>
      </w:docPartPr>
      <w:docPartBody>
        <w:p w:rsidR="00000000" w:rsidRDefault="00000000">
          <w:pPr>
            <w:pStyle w:val="44B18123C6934F0FAEC289EABCBF67E2"/>
          </w:pPr>
          <w:r w:rsidRPr="005B14C6">
            <w:rPr>
              <w:rStyle w:val="PlaceholderText"/>
            </w:rPr>
            <w:t xml:space="preserve">Choose a </w:t>
          </w:r>
          <w:r>
            <w:rPr>
              <w:rStyle w:val="PlaceholderText"/>
            </w:rPr>
            <w:t>acknowledgement</w:t>
          </w:r>
          <w:r w:rsidRPr="005B14C6">
            <w:rPr>
              <w:rStyle w:val="PlaceholderText"/>
            </w:rPr>
            <w:t>.</w:t>
          </w:r>
        </w:p>
      </w:docPartBody>
    </w:docPart>
    <w:docPart>
      <w:docPartPr>
        <w:name w:val="E271CD5ED0CE4D7CA6803B71A8E161CD"/>
        <w:category>
          <w:name w:val="General"/>
          <w:gallery w:val="placeholder"/>
        </w:category>
        <w:types>
          <w:type w:val="bbPlcHdr"/>
        </w:types>
        <w:behaviors>
          <w:behavior w:val="content"/>
        </w:behaviors>
        <w:guid w:val="{DF8DE789-F8E8-48B7-A03E-61715860AD76}"/>
      </w:docPartPr>
      <w:docPartBody>
        <w:p w:rsidR="00000000" w:rsidRDefault="004B69CF" w:rsidP="004B69CF">
          <w:pPr>
            <w:pStyle w:val="E271CD5ED0CE4D7CA6803B71A8E161CD"/>
          </w:pPr>
          <w:r w:rsidRPr="00527F5A">
            <w:rPr>
              <w:rStyle w:val="PlaceholderText"/>
            </w:rPr>
            <w:t>Choose an item.</w:t>
          </w:r>
        </w:p>
      </w:docPartBody>
    </w:docPart>
    <w:docPart>
      <w:docPartPr>
        <w:name w:val="0B1A0F0F53B042BE8A41EAB549470655"/>
        <w:category>
          <w:name w:val="General"/>
          <w:gallery w:val="placeholder"/>
        </w:category>
        <w:types>
          <w:type w:val="bbPlcHdr"/>
        </w:types>
        <w:behaviors>
          <w:behavior w:val="content"/>
        </w:behaviors>
        <w:guid w:val="{529CC6A1-FB64-4AB7-8A6C-467F597A8AA4}"/>
      </w:docPartPr>
      <w:docPartBody>
        <w:p w:rsidR="00000000" w:rsidRDefault="004B69CF" w:rsidP="004B69CF">
          <w:pPr>
            <w:pStyle w:val="0B1A0F0F53B042BE8A41EAB549470655"/>
          </w:pPr>
          <w:r>
            <w:rPr>
              <w:sz w:val="24"/>
            </w:rPr>
            <w:t>__________</w:t>
          </w:r>
        </w:p>
      </w:docPartBody>
    </w:docPart>
    <w:docPart>
      <w:docPartPr>
        <w:name w:val="FD752104994045EF97DBBA77DE539C02"/>
        <w:category>
          <w:name w:val="General"/>
          <w:gallery w:val="placeholder"/>
        </w:category>
        <w:types>
          <w:type w:val="bbPlcHdr"/>
        </w:types>
        <w:behaviors>
          <w:behavior w:val="content"/>
        </w:behaviors>
        <w:guid w:val="{758E5496-B783-4033-8F05-7752C0ED4795}"/>
      </w:docPartPr>
      <w:docPartBody>
        <w:p w:rsidR="00000000" w:rsidRDefault="004B69CF" w:rsidP="004B69CF">
          <w:pPr>
            <w:pStyle w:val="FD752104994045EF97DBBA77DE539C02"/>
          </w:pPr>
          <w:r>
            <w:rPr>
              <w:sz w:val="24"/>
            </w:rPr>
            <w:t>___________</w:t>
          </w:r>
        </w:p>
      </w:docPartBody>
    </w:docPart>
    <w:docPart>
      <w:docPartPr>
        <w:name w:val="68FD013E34F34A47B68BE56BA6FCEE76"/>
        <w:category>
          <w:name w:val="General"/>
          <w:gallery w:val="placeholder"/>
        </w:category>
        <w:types>
          <w:type w:val="bbPlcHdr"/>
        </w:types>
        <w:behaviors>
          <w:behavior w:val="content"/>
        </w:behaviors>
        <w:guid w:val="{0B7D9C40-8E7C-4E74-9267-8B8F8333A9B2}"/>
      </w:docPartPr>
      <w:docPartBody>
        <w:p w:rsidR="00000000" w:rsidRDefault="004B69CF" w:rsidP="004B69CF">
          <w:pPr>
            <w:pStyle w:val="68FD013E34F34A47B68BE56BA6FCEE76"/>
          </w:pPr>
          <w:r>
            <w:rPr>
              <w:sz w:val="24"/>
            </w:rPr>
            <w:t>________</w:t>
          </w:r>
        </w:p>
      </w:docPartBody>
    </w:docPart>
    <w:docPart>
      <w:docPartPr>
        <w:name w:val="9EDB5F9FA4CD4144A3D5E9CA3031E883"/>
        <w:category>
          <w:name w:val="General"/>
          <w:gallery w:val="placeholder"/>
        </w:category>
        <w:types>
          <w:type w:val="bbPlcHdr"/>
        </w:types>
        <w:behaviors>
          <w:behavior w:val="content"/>
        </w:behaviors>
        <w:guid w:val="{A09F8FF3-EFFE-4FAF-8DFC-B90AA17D8991}"/>
      </w:docPartPr>
      <w:docPartBody>
        <w:p w:rsidR="00000000" w:rsidRDefault="004B69CF" w:rsidP="004B69CF">
          <w:pPr>
            <w:pStyle w:val="9EDB5F9FA4CD4144A3D5E9CA3031E883"/>
          </w:pPr>
          <w:r w:rsidRPr="0063059F">
            <w:rPr>
              <w:rStyle w:val="PlaceholderText"/>
              <w:smallCaps/>
            </w:rPr>
            <w:t>Choose an item.</w:t>
          </w:r>
        </w:p>
      </w:docPartBody>
    </w:docPart>
    <w:docPart>
      <w:docPartPr>
        <w:name w:val="6693B477335D46D892BD615C9DB2DFA4"/>
        <w:category>
          <w:name w:val="General"/>
          <w:gallery w:val="placeholder"/>
        </w:category>
        <w:types>
          <w:type w:val="bbPlcHdr"/>
        </w:types>
        <w:behaviors>
          <w:behavior w:val="content"/>
        </w:behaviors>
        <w:guid w:val="{D085D44A-C44C-4993-ADC3-9B192C882630}"/>
      </w:docPartPr>
      <w:docPartBody>
        <w:p w:rsidR="00000000" w:rsidRDefault="004B69CF" w:rsidP="004B69CF">
          <w:pPr>
            <w:pStyle w:val="6693B477335D46D892BD615C9DB2DFA4"/>
          </w:pPr>
          <w:r>
            <w:rPr>
              <w:sz w:val="24"/>
            </w:rPr>
            <w:t>__________</w:t>
          </w:r>
        </w:p>
      </w:docPartBody>
    </w:docPart>
    <w:docPart>
      <w:docPartPr>
        <w:name w:val="966C6DEF310F4ECC9CFAD69731792B0F"/>
        <w:category>
          <w:name w:val="General"/>
          <w:gallery w:val="placeholder"/>
        </w:category>
        <w:types>
          <w:type w:val="bbPlcHdr"/>
        </w:types>
        <w:behaviors>
          <w:behavior w:val="content"/>
        </w:behaviors>
        <w:guid w:val="{91ED4F14-76CD-4388-9729-40DCB4EDEE3A}"/>
      </w:docPartPr>
      <w:docPartBody>
        <w:p w:rsidR="00000000" w:rsidRDefault="004B69CF" w:rsidP="004B69CF">
          <w:pPr>
            <w:pStyle w:val="966C6DEF310F4ECC9CFAD69731792B0F"/>
          </w:pPr>
          <w:r>
            <w:rPr>
              <w:sz w:val="24"/>
            </w:rPr>
            <w:t>___________</w:t>
          </w:r>
        </w:p>
      </w:docPartBody>
    </w:docPart>
    <w:docPart>
      <w:docPartPr>
        <w:name w:val="0CD1C37242C740F3BBA9A22CE9FEE1F8"/>
        <w:category>
          <w:name w:val="General"/>
          <w:gallery w:val="placeholder"/>
        </w:category>
        <w:types>
          <w:type w:val="bbPlcHdr"/>
        </w:types>
        <w:behaviors>
          <w:behavior w:val="content"/>
        </w:behaviors>
        <w:guid w:val="{A07544E3-FAFD-44BD-BA16-361DFAE78E15}"/>
      </w:docPartPr>
      <w:docPartBody>
        <w:p w:rsidR="00000000" w:rsidRDefault="004B69CF" w:rsidP="004B69CF">
          <w:pPr>
            <w:pStyle w:val="0CD1C37242C740F3BBA9A22CE9FEE1F8"/>
          </w:pPr>
          <w:r>
            <w:rPr>
              <w:sz w:val="24"/>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CF"/>
    <w:rsid w:val="00373541"/>
    <w:rsid w:val="004B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9CF"/>
    <w:rPr>
      <w:color w:val="808080"/>
    </w:rPr>
  </w:style>
  <w:style w:type="paragraph" w:customStyle="1" w:styleId="B98DE1A083E84D419D450005A395135B">
    <w:name w:val="B98DE1A083E84D419D450005A395135B"/>
  </w:style>
  <w:style w:type="paragraph" w:customStyle="1" w:styleId="17C6B23E377746D0A56E3E0BF2E0191C">
    <w:name w:val="17C6B23E377746D0A56E3E0BF2E0191C"/>
  </w:style>
  <w:style w:type="paragraph" w:customStyle="1" w:styleId="A8FE137CFC7144AFB1834228514935B4">
    <w:name w:val="A8FE137CFC7144AFB1834228514935B4"/>
  </w:style>
  <w:style w:type="paragraph" w:customStyle="1" w:styleId="7130784BD9B9487E87E6E940CE6913BD">
    <w:name w:val="7130784BD9B9487E87E6E940CE6913BD"/>
  </w:style>
  <w:style w:type="paragraph" w:customStyle="1" w:styleId="CAF1E7AE3F9842E4B61359B3BF1956E5">
    <w:name w:val="CAF1E7AE3F9842E4B61359B3BF1956E5"/>
  </w:style>
  <w:style w:type="paragraph" w:customStyle="1" w:styleId="E489855DB0B24B90A9E7B30B70AF6669">
    <w:name w:val="E489855DB0B24B90A9E7B30B70AF6669"/>
  </w:style>
  <w:style w:type="paragraph" w:customStyle="1" w:styleId="969A2BAB4F6A4BA19C9EA56386F67DDF">
    <w:name w:val="969A2BAB4F6A4BA19C9EA56386F67DDF"/>
  </w:style>
  <w:style w:type="paragraph" w:customStyle="1" w:styleId="44B18123C6934F0FAEC289EABCBF67E2">
    <w:name w:val="44B18123C6934F0FAEC289EABCBF67E2"/>
  </w:style>
  <w:style w:type="paragraph" w:customStyle="1" w:styleId="1303E381514C4CBAA63D4A2080F53363">
    <w:name w:val="1303E381514C4CBAA63D4A2080F53363"/>
  </w:style>
  <w:style w:type="paragraph" w:customStyle="1" w:styleId="E271CD5ED0CE4D7CA6803B71A8E161CD">
    <w:name w:val="E271CD5ED0CE4D7CA6803B71A8E161CD"/>
    <w:rsid w:val="004B69CF"/>
  </w:style>
  <w:style w:type="paragraph" w:customStyle="1" w:styleId="0B1A0F0F53B042BE8A41EAB549470655">
    <w:name w:val="0B1A0F0F53B042BE8A41EAB549470655"/>
    <w:rsid w:val="004B69CF"/>
  </w:style>
  <w:style w:type="paragraph" w:customStyle="1" w:styleId="FD752104994045EF97DBBA77DE539C02">
    <w:name w:val="FD752104994045EF97DBBA77DE539C02"/>
    <w:rsid w:val="004B69CF"/>
  </w:style>
  <w:style w:type="paragraph" w:customStyle="1" w:styleId="68FD013E34F34A47B68BE56BA6FCEE76">
    <w:name w:val="68FD013E34F34A47B68BE56BA6FCEE76"/>
    <w:rsid w:val="004B69CF"/>
  </w:style>
  <w:style w:type="paragraph" w:customStyle="1" w:styleId="9EDB5F9FA4CD4144A3D5E9CA3031E883">
    <w:name w:val="9EDB5F9FA4CD4144A3D5E9CA3031E883"/>
    <w:rsid w:val="004B69CF"/>
  </w:style>
  <w:style w:type="paragraph" w:customStyle="1" w:styleId="6693B477335D46D892BD615C9DB2DFA4">
    <w:name w:val="6693B477335D46D892BD615C9DB2DFA4"/>
    <w:rsid w:val="004B69CF"/>
  </w:style>
  <w:style w:type="paragraph" w:customStyle="1" w:styleId="966C6DEF310F4ECC9CFAD69731792B0F">
    <w:name w:val="966C6DEF310F4ECC9CFAD69731792B0F"/>
    <w:rsid w:val="004B69CF"/>
  </w:style>
  <w:style w:type="paragraph" w:customStyle="1" w:styleId="0CD1C37242C740F3BBA9A22CE9FEE1F8">
    <w:name w:val="0CD1C37242C740F3BBA9A22CE9FEE1F8"/>
    <w:rsid w:val="004B6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2022-06-06T04:00:00+00:00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342E374-22C9-45C0-88D0-F7D94B42E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13F94-7815-4F2D-B0A7-C3C2E0A6B1BB}">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7DE7A942-7C44-4308-B75A-7994E61B7FF2}">
  <ds:schemaRefs>
    <ds:schemaRef ds:uri="http://schemas.microsoft.com/sharepoint/v3/contenttype/forms"/>
  </ds:schemaRefs>
</ds:datastoreItem>
</file>

<file path=customXml/itemProps4.xml><?xml version="1.0" encoding="utf-8"?>
<ds:datastoreItem xmlns:ds="http://schemas.openxmlformats.org/officeDocument/2006/customXml" ds:itemID="{BD53ED86-284F-4E4E-A773-452D083E02A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208 Easement State (4)</Template>
  <TotalTime>3</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 208 Easement State</vt:lpstr>
    </vt:vector>
  </TitlesOfParts>
  <Company>Ohio Department of Transportation</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208 Easement State</dc:title>
  <dc:subject/>
  <dc:creator>Jacob Bailey</dc:creator>
  <cp:keywords/>
  <cp:lastModifiedBy>Bailey, Jacob</cp:lastModifiedBy>
  <cp:revision>1</cp:revision>
  <cp:lastPrinted>2017-10-05T11:18:00Z</cp:lastPrinted>
  <dcterms:created xsi:type="dcterms:W3CDTF">2023-05-18T16:55:00Z</dcterms:created>
  <dcterms:modified xsi:type="dcterms:W3CDTF">2023-05-18T16:58:00Z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