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D9510" w14:textId="77777777" w:rsidR="0001430D" w:rsidRDefault="0001430D" w:rsidP="00164443">
      <w:pPr>
        <w:spacing w:line="360" w:lineRule="auto"/>
        <w:rPr>
          <w:rFonts w:ascii="Times New Roman" w:hAnsi="Times New Roman"/>
        </w:rPr>
        <w:sectPr w:rsidR="0001430D" w:rsidSect="009F2898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728"/>
        <w:gridCol w:w="3240"/>
        <w:gridCol w:w="1080"/>
        <w:gridCol w:w="1152"/>
        <w:gridCol w:w="2862"/>
      </w:tblGrid>
      <w:tr w:rsidR="00BA6927" w14:paraId="0A29D279" w14:textId="77777777" w:rsidTr="00411497">
        <w:trPr>
          <w:jc w:val="center"/>
        </w:trPr>
        <w:tc>
          <w:tcPr>
            <w:tcW w:w="1728" w:type="dxa"/>
            <w:vAlign w:val="bottom"/>
          </w:tcPr>
          <w:p w14:paraId="227C6F90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RE</w:t>
            </w:r>
            <w:r w:rsidR="00DA7D27" w:rsidRPr="00B84C87">
              <w:rPr>
                <w:rFonts w:ascii="Times New Roman" w:hAnsi="Times New Roman"/>
              </w:rPr>
              <w:t xml:space="preserve"> </w:t>
            </w:r>
            <w:r w:rsidRPr="00B84C87">
              <w:rPr>
                <w:rFonts w:ascii="Times New Roman" w:hAnsi="Times New Roman"/>
              </w:rPr>
              <w:t>60</w:t>
            </w:r>
          </w:p>
        </w:tc>
        <w:tc>
          <w:tcPr>
            <w:tcW w:w="4320" w:type="dxa"/>
            <w:gridSpan w:val="2"/>
            <w:vMerge w:val="restart"/>
            <w:vAlign w:val="center"/>
          </w:tcPr>
          <w:p w14:paraId="1AD0BE9B" w14:textId="77777777" w:rsidR="00BA6927" w:rsidRPr="00B84C87" w:rsidRDefault="00BA6927" w:rsidP="00B84C87">
            <w:pPr>
              <w:jc w:val="center"/>
              <w:rPr>
                <w:rFonts w:ascii="Times New Roman" w:hAnsi="Times New Roman"/>
                <w:b/>
              </w:rPr>
            </w:pPr>
            <w:r w:rsidRPr="00B84C87">
              <w:rPr>
                <w:rFonts w:ascii="Times New Roman" w:hAnsi="Times New Roman"/>
                <w:b/>
              </w:rPr>
              <w:t>NEGOTIATION SUMMARY REPORT</w:t>
            </w:r>
          </w:p>
        </w:tc>
        <w:tc>
          <w:tcPr>
            <w:tcW w:w="1152" w:type="dxa"/>
            <w:vAlign w:val="bottom"/>
          </w:tcPr>
          <w:p w14:paraId="552D0B3C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C/R/S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bottom"/>
          </w:tcPr>
          <w:p w14:paraId="3C14EF37" w14:textId="189501A7" w:rsidR="00BA6927" w:rsidRPr="00B84C87" w:rsidRDefault="00E748EA" w:rsidP="00EE3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MUS-376-5.09</w:t>
            </w:r>
          </w:p>
        </w:tc>
      </w:tr>
      <w:tr w:rsidR="00BA6927" w14:paraId="133EDD04" w14:textId="77777777" w:rsidTr="00411497">
        <w:trPr>
          <w:jc w:val="center"/>
        </w:trPr>
        <w:tc>
          <w:tcPr>
            <w:tcW w:w="1728" w:type="dxa"/>
            <w:vAlign w:val="bottom"/>
          </w:tcPr>
          <w:p w14:paraId="017C15FF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4320" w:type="dxa"/>
            <w:gridSpan w:val="2"/>
            <w:vMerge/>
          </w:tcPr>
          <w:p w14:paraId="1064874B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1152" w:type="dxa"/>
            <w:vAlign w:val="bottom"/>
          </w:tcPr>
          <w:p w14:paraId="7BA70FCD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PARCEL</w:t>
            </w:r>
          </w:p>
        </w:tc>
        <w:tc>
          <w:tcPr>
            <w:tcW w:w="28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1622B8" w14:textId="4E8942CF" w:rsidR="00BA6927" w:rsidRPr="00B84C87" w:rsidRDefault="00E748EA" w:rsidP="00EE3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012</w:t>
            </w:r>
            <w:r w:rsidR="00CF4D3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T</w:t>
            </w:r>
          </w:p>
        </w:tc>
      </w:tr>
      <w:tr w:rsidR="00BA6927" w14:paraId="77A4B506" w14:textId="77777777" w:rsidTr="00411497">
        <w:trPr>
          <w:jc w:val="center"/>
        </w:trPr>
        <w:tc>
          <w:tcPr>
            <w:tcW w:w="1728" w:type="dxa"/>
            <w:vAlign w:val="bottom"/>
          </w:tcPr>
          <w:p w14:paraId="6DB192B4" w14:textId="77777777" w:rsidR="00BA6927" w:rsidRPr="00B84C87" w:rsidRDefault="00BA6927" w:rsidP="00D04A7D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 xml:space="preserve">Rev. </w:t>
            </w:r>
            <w:r w:rsidR="0055332C">
              <w:rPr>
                <w:rFonts w:ascii="Times New Roman" w:hAnsi="Times New Roman"/>
              </w:rPr>
              <w:t>0</w:t>
            </w:r>
            <w:r w:rsidR="00A50C89">
              <w:rPr>
                <w:rFonts w:ascii="Times New Roman" w:hAnsi="Times New Roman"/>
              </w:rPr>
              <w:t>6/2021</w:t>
            </w:r>
          </w:p>
        </w:tc>
        <w:tc>
          <w:tcPr>
            <w:tcW w:w="4320" w:type="dxa"/>
            <w:gridSpan w:val="2"/>
            <w:vMerge/>
          </w:tcPr>
          <w:p w14:paraId="505602B1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1152" w:type="dxa"/>
            <w:vAlign w:val="bottom"/>
          </w:tcPr>
          <w:p w14:paraId="0EB23185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PID NO</w:t>
            </w:r>
          </w:p>
        </w:tc>
        <w:tc>
          <w:tcPr>
            <w:tcW w:w="2862" w:type="dxa"/>
            <w:tcBorders>
              <w:top w:val="single" w:sz="4" w:space="0" w:color="auto"/>
            </w:tcBorders>
            <w:vAlign w:val="bottom"/>
          </w:tcPr>
          <w:p w14:paraId="65228066" w14:textId="5FF635AD" w:rsidR="00BA6927" w:rsidRPr="00B84C87" w:rsidRDefault="00E748EA" w:rsidP="00EE3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115989</w:t>
            </w:r>
          </w:p>
        </w:tc>
      </w:tr>
      <w:tr w:rsidR="00BA6927" w14:paraId="55B82E5E" w14:textId="77777777" w:rsidTr="00411497">
        <w:trPr>
          <w:jc w:val="center"/>
        </w:trPr>
        <w:tc>
          <w:tcPr>
            <w:tcW w:w="1728" w:type="dxa"/>
            <w:vAlign w:val="bottom"/>
          </w:tcPr>
          <w:p w14:paraId="04C19D92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4320" w:type="dxa"/>
            <w:gridSpan w:val="2"/>
            <w:vMerge/>
          </w:tcPr>
          <w:p w14:paraId="12C69D38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1152" w:type="dxa"/>
            <w:vAlign w:val="bottom"/>
          </w:tcPr>
          <w:p w14:paraId="688A2324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Align w:val="bottom"/>
          </w:tcPr>
          <w:p w14:paraId="167305F4" w14:textId="77777777"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</w:tr>
      <w:tr w:rsidR="004021AF" w14:paraId="2F4B9D40" w14:textId="77777777" w:rsidTr="00B84C87">
        <w:trPr>
          <w:jc w:val="center"/>
        </w:trPr>
        <w:tc>
          <w:tcPr>
            <w:tcW w:w="1728" w:type="dxa"/>
            <w:vAlign w:val="bottom"/>
          </w:tcPr>
          <w:p w14:paraId="15D7A5FE" w14:textId="77777777" w:rsidR="004021AF" w:rsidRPr="00B84C87" w:rsidRDefault="004021AF" w:rsidP="00EE3690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Federal Job No.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D07AC96" w14:textId="77777777" w:rsidR="004021AF" w:rsidRPr="00B84C87" w:rsidRDefault="00CF4D34" w:rsidP="00EE3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FPN"/>
                  <w:enabled/>
                  <w:calcOnExit w:val="0"/>
                  <w:textInput/>
                </w:ffData>
              </w:fldChar>
            </w:r>
            <w:bookmarkStart w:id="0" w:name="FPN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080" w:type="dxa"/>
            <w:vAlign w:val="bottom"/>
          </w:tcPr>
          <w:p w14:paraId="7A74A984" w14:textId="77777777" w:rsidR="004021AF" w:rsidRPr="00B84C87" w:rsidRDefault="004021AF" w:rsidP="00EE3690">
            <w:pPr>
              <w:rPr>
                <w:rFonts w:ascii="Times New Roman" w:hAnsi="Times New Roman"/>
              </w:rPr>
            </w:pPr>
          </w:p>
        </w:tc>
        <w:tc>
          <w:tcPr>
            <w:tcW w:w="4014" w:type="dxa"/>
            <w:gridSpan w:val="2"/>
            <w:vAlign w:val="bottom"/>
          </w:tcPr>
          <w:p w14:paraId="6898218A" w14:textId="77777777" w:rsidR="004021AF" w:rsidRPr="00B84C87" w:rsidRDefault="004021AF" w:rsidP="00EE3690">
            <w:pPr>
              <w:rPr>
                <w:rFonts w:ascii="Times New Roman" w:hAnsi="Times New Roman"/>
              </w:rPr>
            </w:pPr>
          </w:p>
        </w:tc>
      </w:tr>
    </w:tbl>
    <w:p w14:paraId="02DC6C3B" w14:textId="77777777" w:rsidR="00A97188" w:rsidRDefault="00A97188" w:rsidP="00164443">
      <w:pPr>
        <w:spacing w:line="360" w:lineRule="auto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60"/>
        <w:gridCol w:w="4878"/>
        <w:gridCol w:w="4662"/>
      </w:tblGrid>
      <w:tr w:rsidR="009C27F3" w:rsidRPr="00B84C87" w14:paraId="2C4E831E" w14:textId="77777777" w:rsidTr="00B84C87">
        <w:trPr>
          <w:jc w:val="center"/>
        </w:trPr>
        <w:tc>
          <w:tcPr>
            <w:tcW w:w="360" w:type="dxa"/>
            <w:tcBorders>
              <w:top w:val="thinThickSmallGap" w:sz="24" w:space="0" w:color="auto"/>
            </w:tcBorders>
          </w:tcPr>
          <w:p w14:paraId="5D30CDF3" w14:textId="77777777" w:rsidR="009C27F3" w:rsidRPr="00B84C87" w:rsidRDefault="009C27F3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1.</w:t>
            </w:r>
          </w:p>
        </w:tc>
        <w:tc>
          <w:tcPr>
            <w:tcW w:w="4878" w:type="dxa"/>
            <w:tcBorders>
              <w:top w:val="thinThickSmallGap" w:sz="24" w:space="0" w:color="auto"/>
              <w:right w:val="single" w:sz="4" w:space="0" w:color="auto"/>
            </w:tcBorders>
          </w:tcPr>
          <w:p w14:paraId="3459DE2A" w14:textId="77777777" w:rsidR="009C27F3" w:rsidRPr="00B84C87" w:rsidRDefault="009C27F3" w:rsidP="002919B7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NAMES OF TITLE HOLDERS (Include mar</w:t>
            </w:r>
            <w:r w:rsidR="002919B7">
              <w:rPr>
                <w:rFonts w:ascii="Times New Roman" w:hAnsi="Times New Roman"/>
              </w:rPr>
              <w:t>it</w:t>
            </w:r>
            <w:r w:rsidRPr="00B84C87">
              <w:rPr>
                <w:rFonts w:ascii="Times New Roman" w:hAnsi="Times New Roman"/>
              </w:rPr>
              <w:t>al status)</w:t>
            </w:r>
          </w:p>
        </w:tc>
        <w:tc>
          <w:tcPr>
            <w:tcW w:w="4662" w:type="dxa"/>
            <w:tcBorders>
              <w:top w:val="thinThickSmallGap" w:sz="24" w:space="0" w:color="auto"/>
              <w:left w:val="single" w:sz="4" w:space="0" w:color="auto"/>
            </w:tcBorders>
          </w:tcPr>
          <w:p w14:paraId="76ACB78A" w14:textId="77777777" w:rsidR="009C27F3" w:rsidRPr="00B84C87" w:rsidRDefault="009C27F3" w:rsidP="009C27F3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RESIDENCE ADDRESS (Note any expected changes)</w:t>
            </w:r>
          </w:p>
          <w:p w14:paraId="5B0A1182" w14:textId="77777777" w:rsidR="00B32CE8" w:rsidRPr="00B84C87" w:rsidRDefault="00B32CE8" w:rsidP="009C27F3">
            <w:pPr>
              <w:rPr>
                <w:rFonts w:ascii="Times New Roman" w:hAnsi="Times New Roman"/>
              </w:rPr>
            </w:pPr>
          </w:p>
        </w:tc>
      </w:tr>
      <w:tr w:rsidR="00E55192" w:rsidRPr="00B84C87" w14:paraId="378270C6" w14:textId="77777777" w:rsidTr="00B84C87">
        <w:trPr>
          <w:jc w:val="center"/>
        </w:trPr>
        <w:tc>
          <w:tcPr>
            <w:tcW w:w="52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08D609" w14:textId="111FDC79" w:rsidR="00E55192" w:rsidRPr="00B84C87" w:rsidRDefault="00E748EA" w:rsidP="00C15695">
            <w:pPr>
              <w:rPr>
                <w:rFonts w:ascii="Times New Roman" w:hAnsi="Times New Roman"/>
              </w:rPr>
            </w:pPr>
            <w:r w:rsidRPr="00E748EA">
              <w:rPr>
                <w:rFonts w:ascii="Times New Roman" w:hAnsi="Times New Roman"/>
              </w:rPr>
              <w:t xml:space="preserve">Peter </w:t>
            </w:r>
            <w:proofErr w:type="spellStart"/>
            <w:r w:rsidRPr="00E748EA">
              <w:rPr>
                <w:rFonts w:ascii="Times New Roman" w:hAnsi="Times New Roman"/>
              </w:rPr>
              <w:t>Cherevas</w:t>
            </w:r>
            <w:proofErr w:type="spellEnd"/>
          </w:p>
        </w:tc>
        <w:tc>
          <w:tcPr>
            <w:tcW w:w="4662" w:type="dxa"/>
            <w:tcBorders>
              <w:left w:val="single" w:sz="4" w:space="0" w:color="auto"/>
              <w:bottom w:val="single" w:sz="4" w:space="0" w:color="auto"/>
            </w:tcBorders>
          </w:tcPr>
          <w:p w14:paraId="7D0803B0" w14:textId="45A214EA" w:rsidR="00E55192" w:rsidRPr="00B84C87" w:rsidRDefault="00E748EA" w:rsidP="00C15695">
            <w:pPr>
              <w:rPr>
                <w:rFonts w:ascii="Times New Roman" w:hAnsi="Times New Roman"/>
              </w:rPr>
            </w:pPr>
            <w:r w:rsidRPr="00E748EA">
              <w:rPr>
                <w:rFonts w:ascii="Times New Roman" w:hAnsi="Times New Roman"/>
              </w:rPr>
              <w:t>8480 Imlay Rd</w:t>
            </w:r>
          </w:p>
        </w:tc>
      </w:tr>
      <w:tr w:rsidR="00E55192" w:rsidRPr="00B84C87" w14:paraId="7FAFE1D9" w14:textId="77777777" w:rsidTr="00B84C87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1CE5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"/>
          </w:p>
        </w:tc>
        <w:tc>
          <w:tcPr>
            <w:tcW w:w="4662" w:type="dxa"/>
            <w:tcBorders>
              <w:left w:val="single" w:sz="4" w:space="0" w:color="auto"/>
              <w:bottom w:val="single" w:sz="4" w:space="0" w:color="auto"/>
            </w:tcBorders>
          </w:tcPr>
          <w:p w14:paraId="37BA432D" w14:textId="1551D44F" w:rsidR="00E55192" w:rsidRPr="00B84C87" w:rsidRDefault="00E748EA" w:rsidP="00C15695">
            <w:pPr>
              <w:rPr>
                <w:rFonts w:ascii="Times New Roman" w:hAnsi="Times New Roman"/>
              </w:rPr>
            </w:pPr>
            <w:r w:rsidRPr="00E748EA">
              <w:rPr>
                <w:rFonts w:ascii="Times New Roman" w:hAnsi="Times New Roman"/>
              </w:rPr>
              <w:t>Blue Rock, OH 43720</w:t>
            </w:r>
          </w:p>
        </w:tc>
      </w:tr>
      <w:tr w:rsidR="00E55192" w:rsidRPr="00B84C87" w14:paraId="60FAA372" w14:textId="77777777" w:rsidTr="00B84C87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2D22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82906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E55192" w:rsidRPr="00B84C87" w14:paraId="05DAC872" w14:textId="77777777" w:rsidTr="00B84C87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2535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4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91F19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5"/>
          </w:p>
        </w:tc>
      </w:tr>
      <w:tr w:rsidR="009C27F3" w:rsidRPr="00B84C87" w14:paraId="6106EAD0" w14:textId="77777777" w:rsidTr="00B84C87">
        <w:trPr>
          <w:jc w:val="center"/>
        </w:trPr>
        <w:tc>
          <w:tcPr>
            <w:tcW w:w="360" w:type="dxa"/>
            <w:tcBorders>
              <w:top w:val="single" w:sz="4" w:space="0" w:color="auto"/>
            </w:tcBorders>
          </w:tcPr>
          <w:p w14:paraId="35486008" w14:textId="77777777" w:rsidR="009C27F3" w:rsidRPr="00B84C87" w:rsidRDefault="009C27F3" w:rsidP="00C15695">
            <w:pPr>
              <w:rPr>
                <w:rFonts w:ascii="Times New Roman" w:hAnsi="Times New Roman"/>
              </w:rPr>
            </w:pPr>
          </w:p>
        </w:tc>
        <w:tc>
          <w:tcPr>
            <w:tcW w:w="4878" w:type="dxa"/>
            <w:tcBorders>
              <w:top w:val="single" w:sz="4" w:space="0" w:color="auto"/>
              <w:right w:val="single" w:sz="4" w:space="0" w:color="auto"/>
            </w:tcBorders>
          </w:tcPr>
          <w:p w14:paraId="3498E999" w14:textId="77777777" w:rsidR="009C27F3" w:rsidRPr="00B84C87" w:rsidRDefault="00EE3690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 xml:space="preserve">NAMES OF </w:t>
            </w:r>
            <w:r w:rsidR="008C149A" w:rsidRPr="00B84C87">
              <w:rPr>
                <w:rFonts w:ascii="Times New Roman" w:hAnsi="Times New Roman"/>
              </w:rPr>
              <w:t>LIEN AND/OR LEASE</w:t>
            </w:r>
            <w:r w:rsidRPr="00B84C87">
              <w:rPr>
                <w:rFonts w:ascii="Times New Roman" w:hAnsi="Times New Roman"/>
              </w:rPr>
              <w:t xml:space="preserve"> HOLDER</w:t>
            </w:r>
            <w:r w:rsidR="008C149A" w:rsidRPr="00B84C87">
              <w:rPr>
                <w:rFonts w:ascii="Times New Roman" w:hAnsi="Times New Roman"/>
              </w:rPr>
              <w:br/>
            </w:r>
            <w:r w:rsidRPr="00B84C8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</w:tcPr>
          <w:p w14:paraId="6946727D" w14:textId="77777777" w:rsidR="009C27F3" w:rsidRPr="00B84C87" w:rsidRDefault="00EE3690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ADDRESS (Note any variances with title report)</w:t>
            </w:r>
          </w:p>
          <w:p w14:paraId="4EA3126E" w14:textId="77777777" w:rsidR="00B32CE8" w:rsidRPr="00B84C87" w:rsidRDefault="00B32CE8" w:rsidP="00C15695">
            <w:pPr>
              <w:rPr>
                <w:rFonts w:ascii="Times New Roman" w:hAnsi="Times New Roman"/>
              </w:rPr>
            </w:pPr>
          </w:p>
        </w:tc>
      </w:tr>
      <w:tr w:rsidR="00E55192" w:rsidRPr="00B84C87" w14:paraId="10F0D06A" w14:textId="77777777" w:rsidTr="00B84C87">
        <w:trPr>
          <w:jc w:val="center"/>
        </w:trPr>
        <w:tc>
          <w:tcPr>
            <w:tcW w:w="52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16B1A22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6"/>
          </w:p>
        </w:tc>
        <w:tc>
          <w:tcPr>
            <w:tcW w:w="4662" w:type="dxa"/>
            <w:tcBorders>
              <w:left w:val="single" w:sz="4" w:space="0" w:color="auto"/>
              <w:bottom w:val="single" w:sz="4" w:space="0" w:color="auto"/>
            </w:tcBorders>
          </w:tcPr>
          <w:p w14:paraId="64D66BC2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7"/>
          </w:p>
        </w:tc>
      </w:tr>
      <w:tr w:rsidR="00E55192" w:rsidRPr="00B84C87" w14:paraId="09C0C9FA" w14:textId="77777777" w:rsidTr="00B84C87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2B4F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8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21D09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9"/>
          </w:p>
        </w:tc>
      </w:tr>
      <w:tr w:rsidR="00E55192" w:rsidRPr="00B84C87" w14:paraId="2D7C70D3" w14:textId="77777777" w:rsidTr="00B84C87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2375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0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A1CB7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1"/>
          </w:p>
        </w:tc>
      </w:tr>
      <w:tr w:rsidR="00E55192" w:rsidRPr="00B84C87" w14:paraId="428B4326" w14:textId="77777777" w:rsidTr="00B84C87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080D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2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E9372" w14:textId="77777777"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3"/>
          </w:p>
        </w:tc>
      </w:tr>
    </w:tbl>
    <w:p w14:paraId="739BCE43" w14:textId="77777777" w:rsidR="00C15695" w:rsidRPr="00EE3690" w:rsidRDefault="00C15695" w:rsidP="00164443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10"/>
        <w:gridCol w:w="9553"/>
      </w:tblGrid>
      <w:tr w:rsidR="008D0DB1" w14:paraId="2B90B9D2" w14:textId="77777777" w:rsidTr="00B84C87">
        <w:trPr>
          <w:jc w:val="center"/>
        </w:trPr>
        <w:tc>
          <w:tcPr>
            <w:tcW w:w="410" w:type="dxa"/>
          </w:tcPr>
          <w:p w14:paraId="3B44C8CA" w14:textId="77777777" w:rsidR="008D0DB1" w:rsidRDefault="008D0DB1" w:rsidP="008D0DB1">
            <w:r>
              <w:t>2.</w:t>
            </w:r>
          </w:p>
        </w:tc>
        <w:tc>
          <w:tcPr>
            <w:tcW w:w="9553" w:type="dxa"/>
          </w:tcPr>
          <w:p w14:paraId="58D7CF50" w14:textId="77777777" w:rsidR="008D0DB1" w:rsidRPr="00B84C87" w:rsidRDefault="008D0DB1" w:rsidP="008D0DB1">
            <w:pPr>
              <w:rPr>
                <w:rFonts w:ascii="Times New Roman" w:hAnsi="Times New Roman"/>
                <w:sz w:val="18"/>
                <w:szCs w:val="18"/>
              </w:rPr>
            </w:pPr>
            <w:r w:rsidRPr="00B84C87">
              <w:rPr>
                <w:rFonts w:ascii="Times New Roman" w:hAnsi="Times New Roman"/>
                <w:sz w:val="18"/>
                <w:szCs w:val="18"/>
              </w:rPr>
              <w:t>NOTE ANY TITLE INFORMATION NOT FOUND IN TITLE REPORT (Incompetency, unrecorded documents, etc.)</w:t>
            </w:r>
          </w:p>
          <w:p w14:paraId="6A391969" w14:textId="77777777" w:rsidR="00B32CE8" w:rsidRDefault="00B32CE8" w:rsidP="008D0DB1"/>
        </w:tc>
      </w:tr>
      <w:tr w:rsidR="008D0DB1" w14:paraId="2120BF16" w14:textId="77777777" w:rsidTr="00B84C87">
        <w:trPr>
          <w:jc w:val="center"/>
        </w:trPr>
        <w:tc>
          <w:tcPr>
            <w:tcW w:w="9963" w:type="dxa"/>
            <w:gridSpan w:val="2"/>
            <w:tcBorders>
              <w:bottom w:val="single" w:sz="4" w:space="0" w:color="auto"/>
            </w:tcBorders>
          </w:tcPr>
          <w:p w14:paraId="6A357D9C" w14:textId="77777777" w:rsidR="008D0DB1" w:rsidRDefault="00320E31" w:rsidP="008D0DB1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instrText xml:space="preserve"> FORMTEXT </w:instrText>
            </w:r>
            <w:r>
              <w:fldChar w:fldCharType="separate"/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8D0DB1" w14:paraId="0421DD7F" w14:textId="77777777" w:rsidTr="00B84C87">
        <w:trPr>
          <w:jc w:val="center"/>
        </w:trPr>
        <w:tc>
          <w:tcPr>
            <w:tcW w:w="9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4F7AAD" w14:textId="77777777" w:rsidR="008D0DB1" w:rsidRDefault="00320E31" w:rsidP="008D0DB1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>
              <w:instrText xml:space="preserve"> FORMTEXT </w:instrText>
            </w:r>
            <w:r>
              <w:fldChar w:fldCharType="separate"/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8D0DB1" w14:paraId="4ED927CF" w14:textId="77777777" w:rsidTr="00B84C87">
        <w:trPr>
          <w:jc w:val="center"/>
        </w:trPr>
        <w:tc>
          <w:tcPr>
            <w:tcW w:w="9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3B0FC8" w14:textId="77777777" w:rsidR="008D0DB1" w:rsidRDefault="00320E31" w:rsidP="008D0DB1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instrText xml:space="preserve"> FORMTEXT </w:instrText>
            </w:r>
            <w:r>
              <w:fldChar w:fldCharType="separate"/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8D0DB1" w14:paraId="51E2B214" w14:textId="77777777" w:rsidTr="00B84C87">
        <w:trPr>
          <w:jc w:val="center"/>
        </w:trPr>
        <w:tc>
          <w:tcPr>
            <w:tcW w:w="9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D9140A" w14:textId="77777777" w:rsidR="008D0DB1" w:rsidRDefault="00320E31" w:rsidP="008D0DB1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>
              <w:instrText xml:space="preserve"> FORMTEXT </w:instrText>
            </w:r>
            <w:r>
              <w:fldChar w:fldCharType="separate"/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14:paraId="00D67938" w14:textId="77777777" w:rsidR="00C15695" w:rsidRDefault="00C15695" w:rsidP="00164443">
      <w:pPr>
        <w:spacing w:line="360" w:lineRule="auto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8"/>
        <w:gridCol w:w="680"/>
        <w:gridCol w:w="2160"/>
        <w:gridCol w:w="3600"/>
        <w:gridCol w:w="1620"/>
        <w:gridCol w:w="1471"/>
      </w:tblGrid>
      <w:tr w:rsidR="00A768BD" w14:paraId="10B293D4" w14:textId="77777777" w:rsidTr="00B84C87">
        <w:trPr>
          <w:jc w:val="center"/>
        </w:trPr>
        <w:tc>
          <w:tcPr>
            <w:tcW w:w="468" w:type="dxa"/>
            <w:tcBorders>
              <w:top w:val="thinThickSmallGap" w:sz="24" w:space="0" w:color="auto"/>
            </w:tcBorders>
          </w:tcPr>
          <w:p w14:paraId="3EF5058D" w14:textId="77777777" w:rsidR="00A768BD" w:rsidRDefault="00A768BD" w:rsidP="00A768BD">
            <w:r>
              <w:t>3.</w:t>
            </w:r>
          </w:p>
        </w:tc>
        <w:tc>
          <w:tcPr>
            <w:tcW w:w="9531" w:type="dxa"/>
            <w:gridSpan w:val="5"/>
            <w:tcBorders>
              <w:top w:val="thinThickSmallGap" w:sz="24" w:space="0" w:color="auto"/>
            </w:tcBorders>
          </w:tcPr>
          <w:p w14:paraId="58E2D281" w14:textId="77777777" w:rsidR="00A768BD" w:rsidRDefault="00A768BD" w:rsidP="00A768BD">
            <w:r w:rsidRPr="00B84C87">
              <w:rPr>
                <w:rFonts w:ascii="Times New Roman" w:hAnsi="Times New Roman"/>
              </w:rPr>
              <w:t>RECORD OF OWNERS/NEGOTIATOR MEETINGS</w:t>
            </w:r>
          </w:p>
        </w:tc>
      </w:tr>
      <w:tr w:rsidR="00D22977" w14:paraId="002EC9BE" w14:textId="77777777" w:rsidTr="00B84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48" w:type="dxa"/>
            <w:gridSpan w:val="2"/>
          </w:tcPr>
          <w:p w14:paraId="2DDDF43F" w14:textId="77777777" w:rsidR="00D22977" w:rsidRDefault="00D22977" w:rsidP="00B84C87">
            <w:pPr>
              <w:jc w:val="center"/>
            </w:pPr>
            <w:r>
              <w:t>DATE</w:t>
            </w:r>
          </w:p>
        </w:tc>
        <w:tc>
          <w:tcPr>
            <w:tcW w:w="2160" w:type="dxa"/>
          </w:tcPr>
          <w:p w14:paraId="36EFF29F" w14:textId="77777777" w:rsidR="00D22977" w:rsidRDefault="00D22977" w:rsidP="00B84C87">
            <w:pPr>
              <w:jc w:val="center"/>
            </w:pPr>
            <w:r>
              <w:t>NAME</w:t>
            </w:r>
          </w:p>
        </w:tc>
        <w:tc>
          <w:tcPr>
            <w:tcW w:w="3600" w:type="dxa"/>
          </w:tcPr>
          <w:p w14:paraId="2E3BA085" w14:textId="77777777" w:rsidR="00D22977" w:rsidRDefault="00D22977" w:rsidP="00B84C87">
            <w:pPr>
              <w:jc w:val="center"/>
            </w:pPr>
            <w:r>
              <w:t>LOCATION</w:t>
            </w:r>
          </w:p>
        </w:tc>
        <w:tc>
          <w:tcPr>
            <w:tcW w:w="1620" w:type="dxa"/>
          </w:tcPr>
          <w:p w14:paraId="4089D13A" w14:textId="77777777" w:rsidR="00D22977" w:rsidRDefault="00D22977" w:rsidP="00B84C87">
            <w:pPr>
              <w:jc w:val="center"/>
            </w:pPr>
            <w:r>
              <w:t>OFFER $</w:t>
            </w:r>
          </w:p>
        </w:tc>
        <w:tc>
          <w:tcPr>
            <w:tcW w:w="1471" w:type="dxa"/>
          </w:tcPr>
          <w:p w14:paraId="022C7FC8" w14:textId="77777777" w:rsidR="00D22977" w:rsidRDefault="00D22977" w:rsidP="00B84C87">
            <w:pPr>
              <w:jc w:val="center"/>
            </w:pPr>
            <w:r>
              <w:t>COUNTER OFFERS</w:t>
            </w:r>
          </w:p>
        </w:tc>
      </w:tr>
    </w:tbl>
    <w:p w14:paraId="1DFE2657" w14:textId="77777777" w:rsidR="00EC3109" w:rsidRDefault="00EC3109" w:rsidP="00A768BD">
      <w:pPr>
        <w:sectPr w:rsidR="00EC3109" w:rsidSect="009F2898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2160"/>
        <w:gridCol w:w="3600"/>
        <w:gridCol w:w="1620"/>
        <w:gridCol w:w="1471"/>
      </w:tblGrid>
      <w:tr w:rsidR="00D22977" w14:paraId="28E6F703" w14:textId="77777777" w:rsidTr="00B84C87">
        <w:trPr>
          <w:trHeight w:val="1008"/>
          <w:jc w:val="center"/>
        </w:trPr>
        <w:tc>
          <w:tcPr>
            <w:tcW w:w="1148" w:type="dxa"/>
          </w:tcPr>
          <w:p w14:paraId="3A119771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4FEB8A57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</w:tcPr>
          <w:p w14:paraId="1A26FF9A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6528822C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71" w:type="dxa"/>
          </w:tcPr>
          <w:p w14:paraId="5E16B9E9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</w:tr>
      <w:tr w:rsidR="00D22977" w14:paraId="64D56042" w14:textId="77777777" w:rsidTr="00B84C87">
        <w:trPr>
          <w:trHeight w:val="1008"/>
          <w:jc w:val="center"/>
        </w:trPr>
        <w:tc>
          <w:tcPr>
            <w:tcW w:w="1148" w:type="dxa"/>
          </w:tcPr>
          <w:p w14:paraId="3F9EFFFD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51CF54D7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</w:tcPr>
          <w:p w14:paraId="19F6A455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260B1DC2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71" w:type="dxa"/>
          </w:tcPr>
          <w:p w14:paraId="13815CE4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</w:tr>
      <w:tr w:rsidR="00D22977" w14:paraId="724C971E" w14:textId="77777777" w:rsidTr="00B84C87">
        <w:trPr>
          <w:trHeight w:val="1008"/>
          <w:jc w:val="center"/>
        </w:trPr>
        <w:tc>
          <w:tcPr>
            <w:tcW w:w="1148" w:type="dxa"/>
          </w:tcPr>
          <w:p w14:paraId="68DA9E1D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25F0AC15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</w:tcPr>
          <w:p w14:paraId="1D066A89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1A31D97F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71" w:type="dxa"/>
          </w:tcPr>
          <w:p w14:paraId="05719ACE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</w:tr>
      <w:tr w:rsidR="00D22977" w14:paraId="23E8EC4B" w14:textId="77777777" w:rsidTr="00B84C87">
        <w:trPr>
          <w:trHeight w:val="1008"/>
          <w:jc w:val="center"/>
        </w:trPr>
        <w:tc>
          <w:tcPr>
            <w:tcW w:w="1148" w:type="dxa"/>
            <w:tcBorders>
              <w:bottom w:val="single" w:sz="4" w:space="0" w:color="auto"/>
            </w:tcBorders>
          </w:tcPr>
          <w:p w14:paraId="7F4E4245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8515251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2CFD400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A04F777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0B96668D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</w:tr>
      <w:tr w:rsidR="00D22977" w14:paraId="5B21AFA5" w14:textId="77777777" w:rsidTr="00B84C87">
        <w:trPr>
          <w:trHeight w:val="1008"/>
          <w:jc w:val="center"/>
        </w:trPr>
        <w:tc>
          <w:tcPr>
            <w:tcW w:w="1148" w:type="dxa"/>
            <w:tcBorders>
              <w:bottom w:val="single" w:sz="4" w:space="0" w:color="auto"/>
            </w:tcBorders>
          </w:tcPr>
          <w:p w14:paraId="39BDAE25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CCEA46C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E869B0C" w14:textId="77777777" w:rsidR="00D22977" w:rsidRPr="00041749" w:rsidRDefault="00D22977" w:rsidP="00A768B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CF71710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5E3CBCBE" w14:textId="77777777" w:rsidR="00D22977" w:rsidRPr="00041749" w:rsidRDefault="00D22977" w:rsidP="00B84C87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365C38FD" w14:textId="77777777" w:rsidR="00122597" w:rsidRPr="00122597" w:rsidRDefault="00122597" w:rsidP="00122597"/>
    <w:p w14:paraId="0B0318E8" w14:textId="77777777" w:rsidR="00122597" w:rsidRDefault="00122597" w:rsidP="00122597">
      <w:pPr>
        <w:sectPr w:rsidR="00122597" w:rsidSect="009F2898">
          <w:type w:val="continuous"/>
          <w:pgSz w:w="12240" w:h="15840"/>
          <w:pgMar w:top="720" w:right="1008" w:bottom="720" w:left="1008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210"/>
        <w:gridCol w:w="1170"/>
        <w:gridCol w:w="2685"/>
      </w:tblGrid>
      <w:tr w:rsidR="00860A35" w:rsidRPr="00B84C87" w14:paraId="3A283E6D" w14:textId="77777777" w:rsidTr="00411497">
        <w:trPr>
          <w:jc w:val="center"/>
        </w:trPr>
        <w:tc>
          <w:tcPr>
            <w:tcW w:w="6210" w:type="dxa"/>
          </w:tcPr>
          <w:p w14:paraId="10DF2B57" w14:textId="77777777" w:rsidR="00860A35" w:rsidRPr="00B84C87" w:rsidRDefault="00500402" w:rsidP="00B84C87">
            <w:pPr>
              <w:keepNext/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lastRenderedPageBreak/>
              <w:t>RE60</w:t>
            </w:r>
          </w:p>
        </w:tc>
        <w:tc>
          <w:tcPr>
            <w:tcW w:w="1170" w:type="dxa"/>
          </w:tcPr>
          <w:p w14:paraId="5C8E5EC7" w14:textId="77777777" w:rsidR="00860A35" w:rsidRPr="00B84C87" w:rsidRDefault="007038D4" w:rsidP="00122597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C/R/S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14:paraId="5CD6DEA5" w14:textId="77777777" w:rsidR="00860A35" w:rsidRPr="00B84C87" w:rsidRDefault="00E336E2" w:rsidP="001225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REF  CRS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 xml:space="preserve">     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860A35" w:rsidRPr="00B84C87" w14:paraId="425F1C02" w14:textId="77777777" w:rsidTr="00411497">
        <w:trPr>
          <w:jc w:val="center"/>
        </w:trPr>
        <w:tc>
          <w:tcPr>
            <w:tcW w:w="6210" w:type="dxa"/>
          </w:tcPr>
          <w:p w14:paraId="34EFB750" w14:textId="77777777" w:rsidR="00860A35" w:rsidRPr="00B84C87" w:rsidRDefault="00500402" w:rsidP="00122597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 xml:space="preserve">Rev. </w:t>
            </w:r>
            <w:r w:rsidR="004910DF" w:rsidRPr="00B84C87">
              <w:rPr>
                <w:rFonts w:ascii="Times New Roman" w:hAnsi="Times New Roman"/>
              </w:rPr>
              <w:t>0</w:t>
            </w:r>
            <w:r w:rsidR="002A1DE3">
              <w:rPr>
                <w:rFonts w:ascii="Times New Roman" w:hAnsi="Times New Roman"/>
              </w:rPr>
              <w:t>1/2010</w:t>
            </w:r>
          </w:p>
        </w:tc>
        <w:tc>
          <w:tcPr>
            <w:tcW w:w="1170" w:type="dxa"/>
          </w:tcPr>
          <w:p w14:paraId="6B583820" w14:textId="77777777" w:rsidR="00860A35" w:rsidRPr="00B84C87" w:rsidRDefault="007038D4" w:rsidP="00122597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PARCEL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14:paraId="326E0914" w14:textId="77777777" w:rsidR="00860A35" w:rsidRPr="00B84C87" w:rsidRDefault="00E336E2" w:rsidP="001225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REF  PARCEL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 xml:space="preserve">     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REF  SUFFIX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 xml:space="preserve">     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55C2471A" w14:textId="77777777" w:rsidR="004704D9" w:rsidRPr="00A739D8" w:rsidRDefault="004704D9" w:rsidP="00122597">
      <w:pPr>
        <w:rPr>
          <w:rFonts w:ascii="Times New Roman" w:hAnsi="Times New Roman"/>
        </w:rPr>
      </w:pPr>
    </w:p>
    <w:p w14:paraId="192E8A23" w14:textId="77777777" w:rsidR="001622D7" w:rsidRPr="00A739D8" w:rsidRDefault="001622D7" w:rsidP="00A739D8">
      <w:pPr>
        <w:spacing w:line="360" w:lineRule="auto"/>
        <w:rPr>
          <w:rFonts w:ascii="Times New Roman" w:hAnsi="Times New Roman"/>
        </w:rPr>
      </w:pPr>
      <w:r w:rsidRPr="00A739D8">
        <w:rPr>
          <w:rFonts w:ascii="Times New Roman" w:hAnsi="Times New Roman"/>
        </w:rPr>
        <w:t>4.      ARRANGEMENTS PERTAINING TO POSSESSION OR VACATE DATE-</w:t>
      </w:r>
      <w:r w:rsidR="00320E31">
        <w:rPr>
          <w:rFonts w:ascii="Times New Roman" w:hAnsi="Times New Roman"/>
        </w:rPr>
        <w:t xml:space="preserve"> </w:t>
      </w:r>
      <w:r w:rsidR="00320E31">
        <w:rPr>
          <w:rFonts w:ascii="Times New Roman" w:hAnsi="Times New Roman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8" w:name="Text59"/>
      <w:r w:rsidR="00320E31">
        <w:rPr>
          <w:rFonts w:ascii="Times New Roman" w:hAnsi="Times New Roman"/>
        </w:rPr>
        <w:instrText xml:space="preserve"> FORMTEXT </w:instrText>
      </w:r>
      <w:r w:rsidR="00320E31">
        <w:rPr>
          <w:rFonts w:ascii="Times New Roman" w:hAnsi="Times New Roman"/>
        </w:rPr>
      </w:r>
      <w:r w:rsidR="00320E31">
        <w:rPr>
          <w:rFonts w:ascii="Times New Roman" w:hAnsi="Times New Roman"/>
        </w:rPr>
        <w:fldChar w:fldCharType="separate"/>
      </w:r>
      <w:r w:rsidR="00EC3109">
        <w:rPr>
          <w:rFonts w:ascii="Times New Roman" w:hAnsi="Times New Roman"/>
          <w:noProof/>
        </w:rPr>
        <w:t> </w:t>
      </w:r>
      <w:r w:rsidR="00EC3109">
        <w:rPr>
          <w:rFonts w:ascii="Times New Roman" w:hAnsi="Times New Roman"/>
          <w:noProof/>
        </w:rPr>
        <w:t> </w:t>
      </w:r>
      <w:r w:rsidR="00EC3109">
        <w:rPr>
          <w:rFonts w:ascii="Times New Roman" w:hAnsi="Times New Roman"/>
          <w:noProof/>
        </w:rPr>
        <w:t> </w:t>
      </w:r>
      <w:r w:rsidR="00EC3109">
        <w:rPr>
          <w:rFonts w:ascii="Times New Roman" w:hAnsi="Times New Roman"/>
          <w:noProof/>
        </w:rPr>
        <w:t> </w:t>
      </w:r>
      <w:r w:rsidR="00EC3109">
        <w:rPr>
          <w:rFonts w:ascii="Times New Roman" w:hAnsi="Times New Roman"/>
          <w:noProof/>
        </w:rPr>
        <w:t> </w:t>
      </w:r>
      <w:r w:rsidR="00320E31">
        <w:rPr>
          <w:rFonts w:ascii="Times New Roman" w:hAnsi="Times New Roman"/>
        </w:rPr>
        <w:fldChar w:fldCharType="end"/>
      </w:r>
      <w:bookmarkEnd w:id="18"/>
      <w:r w:rsidRPr="00A739D8">
        <w:rPr>
          <w:rFonts w:ascii="Times New Roman" w:hAnsi="Times New Roman"/>
        </w:rPr>
        <w:tab/>
      </w:r>
    </w:p>
    <w:p w14:paraId="29762474" w14:textId="77777777" w:rsidR="00A739D8" w:rsidRPr="00A739D8" w:rsidRDefault="00A739D8" w:rsidP="00A739D8">
      <w:pPr>
        <w:spacing w:line="360" w:lineRule="auto"/>
        <w:rPr>
          <w:rFonts w:ascii="Times New Roman" w:hAnsi="Times New Roman"/>
        </w:rPr>
      </w:pPr>
    </w:p>
    <w:p w14:paraId="34613169" w14:textId="77777777" w:rsidR="00A739D8" w:rsidRPr="00041749" w:rsidRDefault="00A739D8" w:rsidP="00A739D8">
      <w:pPr>
        <w:spacing w:line="360" w:lineRule="auto"/>
        <w:rPr>
          <w:rFonts w:ascii="Times New Roman" w:hAnsi="Times New Roman"/>
          <w:u w:val="single"/>
        </w:rPr>
      </w:pPr>
      <w:r w:rsidRPr="00A739D8">
        <w:rPr>
          <w:rFonts w:ascii="Times New Roman" w:hAnsi="Times New Roman"/>
        </w:rPr>
        <w:t>5.</w:t>
      </w:r>
      <w:r>
        <w:rPr>
          <w:rFonts w:ascii="Times New Roman" w:hAnsi="Times New Roman"/>
        </w:rPr>
        <w:t xml:space="preserve">  </w:t>
      </w:r>
      <w:r w:rsidRPr="00A739D8">
        <w:rPr>
          <w:rFonts w:ascii="Times New Roman" w:hAnsi="Times New Roman"/>
        </w:rPr>
        <w:t xml:space="preserve">   </w:t>
      </w:r>
      <w:r w:rsidRPr="00041749">
        <w:rPr>
          <w:rFonts w:ascii="Times New Roman" w:hAnsi="Times New Roman"/>
        </w:rPr>
        <w:t xml:space="preserve">DATE PROPERTY MANAGEMENT SECTION WAS NOTIFIED OF PURCHASE DETAILS.  </w:t>
      </w:r>
      <w:r w:rsidRPr="0004174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937094342"/>
          <w:placeholder>
            <w:docPart w:val="36D188D2051D49AE83FE65DBB73F6F5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5091F" w:rsidRPr="00041749">
            <w:rPr>
              <w:rStyle w:val="PlaceholderText"/>
              <w:rFonts w:ascii="Times New Roman" w:hAnsi="Times New Roman"/>
            </w:rPr>
            <w:t>Click to enter date.</w:t>
          </w:r>
        </w:sdtContent>
      </w:sdt>
    </w:p>
    <w:p w14:paraId="0FB156A0" w14:textId="77777777" w:rsidR="00EC2E66" w:rsidRDefault="00A739D8" w:rsidP="00A739D8">
      <w:pPr>
        <w:spacing w:line="360" w:lineRule="auto"/>
        <w:rPr>
          <w:rFonts w:ascii="Times New Roman" w:hAnsi="Times New Roman"/>
        </w:rPr>
      </w:pPr>
      <w:r w:rsidRPr="00041749">
        <w:rPr>
          <w:rFonts w:ascii="Times New Roman" w:hAnsi="Times New Roman"/>
        </w:rPr>
        <w:t xml:space="preserve">        DATE STATE’S ACQUIS</w:t>
      </w:r>
      <w:r w:rsidR="0006248F" w:rsidRPr="00041749">
        <w:rPr>
          <w:rFonts w:ascii="Times New Roman" w:hAnsi="Times New Roman"/>
        </w:rPr>
        <w:t>I</w:t>
      </w:r>
      <w:r w:rsidRPr="00041749">
        <w:rPr>
          <w:rFonts w:ascii="Times New Roman" w:hAnsi="Times New Roman"/>
        </w:rPr>
        <w:t>TION BROCHURE</w:t>
      </w:r>
      <w:r w:rsidR="00EC2E66">
        <w:rPr>
          <w:rFonts w:ascii="Times New Roman" w:hAnsi="Times New Roman"/>
        </w:rPr>
        <w:t xml:space="preserve"> AND INTRODUCTORY LETTER</w:t>
      </w:r>
      <w:r w:rsidRPr="00041749">
        <w:rPr>
          <w:rFonts w:ascii="Times New Roman" w:hAnsi="Times New Roman"/>
        </w:rPr>
        <w:t xml:space="preserve"> </w:t>
      </w:r>
      <w:r w:rsidR="00EC2E66">
        <w:rPr>
          <w:rFonts w:ascii="Times New Roman" w:hAnsi="Times New Roman"/>
        </w:rPr>
        <w:t xml:space="preserve">WAS </w:t>
      </w:r>
      <w:r w:rsidRPr="00041749">
        <w:rPr>
          <w:rFonts w:ascii="Times New Roman" w:hAnsi="Times New Roman"/>
        </w:rPr>
        <w:t>GIVEN TO OWNER</w:t>
      </w:r>
      <w:r w:rsidR="00EC2E66">
        <w:rPr>
          <w:rFonts w:ascii="Times New Roman" w:hAnsi="Times New Roman"/>
        </w:rPr>
        <w:t xml:space="preserve"> </w:t>
      </w:r>
    </w:p>
    <w:p w14:paraId="2154E48F" w14:textId="77777777" w:rsidR="00A739D8" w:rsidRPr="00041749" w:rsidRDefault="00EC2E66" w:rsidP="00EC2E66">
      <w:pPr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</w:t>
      </w:r>
      <w:sdt>
        <w:sdtPr>
          <w:rPr>
            <w:rFonts w:ascii="Times New Roman" w:hAnsi="Times New Roman"/>
          </w:rPr>
          <w:id w:val="1919367177"/>
          <w:placeholder>
            <w:docPart w:val="3C86BAEE5E8B4EDC87E31FAF033B566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5091F" w:rsidRPr="00041749">
            <w:rPr>
              <w:rStyle w:val="PlaceholderText"/>
              <w:rFonts w:ascii="Times New Roman" w:hAnsi="Times New Roman"/>
            </w:rPr>
            <w:t>Click to enter date.</w:t>
          </w:r>
        </w:sdtContent>
      </w:sdt>
    </w:p>
    <w:p w14:paraId="50D110C6" w14:textId="77777777" w:rsidR="00A739D8" w:rsidRDefault="00A739D8" w:rsidP="00A739D8">
      <w:pPr>
        <w:spacing w:line="360" w:lineRule="auto"/>
        <w:rPr>
          <w:rFonts w:ascii="Times New Roman" w:hAnsi="Times New Roman"/>
        </w:rPr>
      </w:pPr>
    </w:p>
    <w:p w14:paraId="7F7D5910" w14:textId="77777777" w:rsidR="00037998" w:rsidRDefault="00A739D8" w:rsidP="00A739D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Remarks – (Briefly discuss taxes, relocation assistance, points of discussion, promises of action, etc.)</w:t>
      </w:r>
      <w:r w:rsidR="00037998">
        <w:rPr>
          <w:rFonts w:ascii="Times New Roman" w:hAnsi="Times New Roman"/>
        </w:rPr>
        <w:t xml:space="preserve"> </w:t>
      </w:r>
    </w:p>
    <w:p w14:paraId="06CEB28D" w14:textId="77777777" w:rsidR="002A1DE3" w:rsidRDefault="00037998" w:rsidP="00A739D8">
      <w:pPr>
        <w:spacing w:line="360" w:lineRule="auto"/>
        <w:rPr>
          <w:rFonts w:ascii="Times New Roman" w:hAnsi="Times New Roman"/>
        </w:rPr>
        <w:sectPr w:rsidR="002A1DE3" w:rsidSect="009F2898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  <w:r>
        <w:rPr>
          <w:rFonts w:ascii="Times New Roman" w:hAnsi="Times New Roman"/>
        </w:rPr>
        <w:t>(Use 3</w:t>
      </w:r>
      <w:r w:rsidRPr="00037998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page for full narration)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8"/>
      </w:tblGrid>
      <w:tr w:rsidR="00037998" w:rsidRPr="00B84C87" w14:paraId="367B6F8C" w14:textId="77777777" w:rsidTr="0035783E">
        <w:trPr>
          <w:trHeight w:val="4895"/>
          <w:jc w:val="center"/>
        </w:trPr>
        <w:tc>
          <w:tcPr>
            <w:tcW w:w="10008" w:type="dxa"/>
          </w:tcPr>
          <w:p w14:paraId="42A488E4" w14:textId="77777777" w:rsidR="00037998" w:rsidRPr="00B84C87" w:rsidRDefault="00037998" w:rsidP="00B84C87">
            <w:pPr>
              <w:spacing w:line="360" w:lineRule="auto"/>
              <w:rPr>
                <w:rFonts w:ascii="Times New Roman" w:hAnsi="Times New Roman"/>
              </w:rPr>
            </w:pPr>
          </w:p>
          <w:p w14:paraId="3D24591D" w14:textId="77777777" w:rsidR="00037998" w:rsidRPr="00B84C87" w:rsidRDefault="00037998" w:rsidP="00B84C87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387328AC" w14:textId="77777777" w:rsidR="002A1DE3" w:rsidRDefault="002A1DE3" w:rsidP="00A739D8">
      <w:pPr>
        <w:spacing w:line="360" w:lineRule="auto"/>
        <w:rPr>
          <w:rFonts w:ascii="Times New Roman" w:hAnsi="Times New Roman"/>
        </w:rPr>
        <w:sectPr w:rsidR="002A1DE3" w:rsidSect="002A1DE3">
          <w:type w:val="continuous"/>
          <w:pgSz w:w="12240" w:h="15840"/>
          <w:pgMar w:top="720" w:right="1008" w:bottom="720" w:left="1008" w:header="720" w:footer="720" w:gutter="0"/>
          <w:cols w:space="720"/>
          <w:formProt w:val="0"/>
          <w:docGrid w:linePitch="360"/>
        </w:sectPr>
      </w:pPr>
    </w:p>
    <w:p w14:paraId="34EC2E05" w14:textId="77777777" w:rsidR="002A1DE3" w:rsidRDefault="002A1DE3" w:rsidP="00A739D8">
      <w:pPr>
        <w:spacing w:line="360" w:lineRule="auto"/>
        <w:rPr>
          <w:rFonts w:ascii="Times New Roman" w:hAnsi="Times New Roman"/>
        </w:rPr>
        <w:sectPr w:rsidR="002A1DE3" w:rsidSect="002A1DE3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63AE3FFE" w14:textId="77777777" w:rsidR="00A739D8" w:rsidRPr="00690C1D" w:rsidRDefault="00690C1D" w:rsidP="00A739D8">
      <w:pPr>
        <w:spacing w:line="360" w:lineRule="auto"/>
        <w:rPr>
          <w:rFonts w:ascii="Times New Roman" w:hAnsi="Times New Roman"/>
          <w:b/>
        </w:rPr>
      </w:pPr>
      <w:r w:rsidRPr="00690C1D">
        <w:rPr>
          <w:rFonts w:ascii="Times New Roman" w:hAnsi="Times New Roman"/>
          <w:b/>
        </w:rPr>
        <w:t>I, the undersign, do hereby state the following:</w:t>
      </w:r>
      <w:r w:rsidR="00A739D8" w:rsidRPr="00690C1D">
        <w:rPr>
          <w:rFonts w:ascii="Times New Roman" w:hAnsi="Times New Roman"/>
          <w:b/>
        </w:rPr>
        <w:tab/>
      </w:r>
    </w:p>
    <w:p w14:paraId="2ED9ECBC" w14:textId="77777777" w:rsidR="00A739D8" w:rsidRDefault="00A739D8" w:rsidP="00A739D8">
      <w:pPr>
        <w:spacing w:line="360" w:lineRule="auto"/>
        <w:rPr>
          <w:rFonts w:ascii="Times New Roman" w:hAnsi="Times New Roman"/>
        </w:rPr>
      </w:pPr>
    </w:p>
    <w:p w14:paraId="795BACA1" w14:textId="77777777" w:rsidR="001E71B3" w:rsidRPr="001E71B3" w:rsidRDefault="001E71B3" w:rsidP="00DD7768">
      <w:pPr>
        <w:spacing w:line="360" w:lineRule="auto"/>
        <w:rPr>
          <w:rFonts w:ascii="Times New Roman" w:hAnsi="Times New Roman"/>
          <w:sz w:val="16"/>
          <w:szCs w:val="16"/>
        </w:rPr>
      </w:pPr>
      <w:r w:rsidRPr="001E71B3">
        <w:rPr>
          <w:rFonts w:ascii="Times New Roman" w:hAnsi="Times New Roman"/>
          <w:sz w:val="16"/>
          <w:szCs w:val="16"/>
        </w:rPr>
        <w:t>1.</w:t>
      </w:r>
      <w:r>
        <w:rPr>
          <w:rFonts w:ascii="Times New Roman" w:hAnsi="Times New Roman"/>
          <w:sz w:val="16"/>
          <w:szCs w:val="16"/>
        </w:rPr>
        <w:tab/>
      </w:r>
      <w:r w:rsidR="00DD7768">
        <w:rPr>
          <w:rFonts w:ascii="Times New Roman" w:hAnsi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bookmarkStart w:id="19" w:name="Check1"/>
      <w:r w:rsidR="00DD7768">
        <w:rPr>
          <w:rFonts w:ascii="Times New Roman" w:hAnsi="Times New Roman"/>
          <w:sz w:val="16"/>
          <w:szCs w:val="16"/>
        </w:rPr>
        <w:instrText xml:space="preserve"> FORMCHECKBOX </w:instrText>
      </w:r>
      <w:r w:rsidR="00000000">
        <w:rPr>
          <w:rFonts w:ascii="Times New Roman" w:hAnsi="Times New Roman"/>
          <w:sz w:val="16"/>
          <w:szCs w:val="16"/>
        </w:rPr>
      </w:r>
      <w:r w:rsidR="00000000">
        <w:rPr>
          <w:rFonts w:ascii="Times New Roman" w:hAnsi="Times New Roman"/>
          <w:sz w:val="16"/>
          <w:szCs w:val="16"/>
        </w:rPr>
        <w:fldChar w:fldCharType="separate"/>
      </w:r>
      <w:r w:rsidR="00DD7768">
        <w:rPr>
          <w:rFonts w:ascii="Times New Roman" w:hAnsi="Times New Roman"/>
          <w:sz w:val="16"/>
          <w:szCs w:val="16"/>
        </w:rPr>
        <w:fldChar w:fldCharType="end"/>
      </w:r>
      <w:bookmarkEnd w:id="19"/>
      <w:r w:rsidRPr="001E71B3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ab/>
      </w:r>
      <w:r w:rsidRPr="001E71B3">
        <w:rPr>
          <w:rFonts w:ascii="Times New Roman" w:hAnsi="Times New Roman"/>
          <w:sz w:val="16"/>
          <w:szCs w:val="16"/>
        </w:rPr>
        <w:t xml:space="preserve">The written agreement secured embodies all of the considerations agreed upon between the property owner and </w:t>
      </w:r>
      <w:proofErr w:type="gramStart"/>
      <w:r w:rsidRPr="001E71B3">
        <w:rPr>
          <w:rFonts w:ascii="Times New Roman" w:hAnsi="Times New Roman"/>
          <w:sz w:val="16"/>
          <w:szCs w:val="16"/>
        </w:rPr>
        <w:t>myself</w:t>
      </w:r>
      <w:proofErr w:type="gramEnd"/>
      <w:r w:rsidRPr="001E71B3">
        <w:rPr>
          <w:rFonts w:ascii="Times New Roman" w:hAnsi="Times New Roman"/>
          <w:sz w:val="16"/>
          <w:szCs w:val="16"/>
        </w:rPr>
        <w:t>.</w:t>
      </w:r>
    </w:p>
    <w:p w14:paraId="4CFA8F81" w14:textId="77777777" w:rsidR="001E71B3" w:rsidRDefault="001E71B3" w:rsidP="00DD7768">
      <w:pPr>
        <w:spacing w:line="360" w:lineRule="auto"/>
        <w:rPr>
          <w:rFonts w:ascii="Times New Roman" w:hAnsi="Times New Roman"/>
          <w:sz w:val="16"/>
          <w:szCs w:val="16"/>
        </w:rPr>
      </w:pPr>
      <w:r w:rsidRPr="001E71B3">
        <w:rPr>
          <w:rFonts w:ascii="Times New Roman" w:hAnsi="Times New Roman"/>
          <w:sz w:val="16"/>
          <w:szCs w:val="16"/>
        </w:rPr>
        <w:t xml:space="preserve">2. </w:t>
      </w:r>
      <w:r>
        <w:rPr>
          <w:rFonts w:ascii="Times New Roman" w:hAnsi="Times New Roman"/>
          <w:sz w:val="16"/>
          <w:szCs w:val="16"/>
        </w:rPr>
        <w:tab/>
      </w:r>
      <w:r w:rsidR="00DD7768">
        <w:rPr>
          <w:rFonts w:ascii="Times New Roman" w:hAnsi="Times New Roman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20" w:name="Check2"/>
      <w:r w:rsidR="00DD7768">
        <w:rPr>
          <w:rFonts w:ascii="Times New Roman" w:hAnsi="Times New Roman"/>
          <w:sz w:val="16"/>
          <w:szCs w:val="16"/>
        </w:rPr>
        <w:instrText xml:space="preserve"> FORMCHECKBOX </w:instrText>
      </w:r>
      <w:r w:rsidR="00000000">
        <w:rPr>
          <w:rFonts w:ascii="Times New Roman" w:hAnsi="Times New Roman"/>
          <w:sz w:val="16"/>
          <w:szCs w:val="16"/>
        </w:rPr>
      </w:r>
      <w:r w:rsidR="00000000">
        <w:rPr>
          <w:rFonts w:ascii="Times New Roman" w:hAnsi="Times New Roman"/>
          <w:sz w:val="16"/>
          <w:szCs w:val="16"/>
        </w:rPr>
        <w:fldChar w:fldCharType="separate"/>
      </w:r>
      <w:r w:rsidR="00DD7768">
        <w:rPr>
          <w:rFonts w:ascii="Times New Roman" w:hAnsi="Times New Roman"/>
          <w:sz w:val="16"/>
          <w:szCs w:val="16"/>
        </w:rPr>
        <w:fldChar w:fldCharType="end"/>
      </w:r>
      <w:bookmarkEnd w:id="20"/>
      <w:r w:rsidRPr="001E71B3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ab/>
      </w:r>
      <w:r w:rsidRPr="001E71B3">
        <w:rPr>
          <w:rFonts w:ascii="Times New Roman" w:hAnsi="Times New Roman"/>
          <w:sz w:val="16"/>
          <w:szCs w:val="16"/>
        </w:rPr>
        <w:t>The agreement was reached without coercion, promises other than those shown in agreement, or threats of any kind whatsoever.</w:t>
      </w:r>
    </w:p>
    <w:p w14:paraId="43601ACF" w14:textId="77777777" w:rsidR="001E71B3" w:rsidRDefault="001E71B3" w:rsidP="00DD7768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</w:t>
      </w:r>
      <w:r>
        <w:rPr>
          <w:rFonts w:ascii="Times New Roman" w:hAnsi="Times New Roman"/>
          <w:sz w:val="16"/>
          <w:szCs w:val="16"/>
        </w:rPr>
        <w:tab/>
      </w:r>
      <w:r w:rsidR="00DD7768">
        <w:rPr>
          <w:rFonts w:ascii="Times New Roman" w:hAnsi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bookmarkStart w:id="21" w:name="Check3"/>
      <w:r w:rsidR="00DD7768">
        <w:rPr>
          <w:rFonts w:ascii="Times New Roman" w:hAnsi="Times New Roman"/>
          <w:sz w:val="16"/>
          <w:szCs w:val="16"/>
        </w:rPr>
        <w:instrText xml:space="preserve"> FORMCHECKBOX </w:instrText>
      </w:r>
      <w:r w:rsidR="00000000">
        <w:rPr>
          <w:rFonts w:ascii="Times New Roman" w:hAnsi="Times New Roman"/>
          <w:sz w:val="16"/>
          <w:szCs w:val="16"/>
        </w:rPr>
      </w:r>
      <w:r w:rsidR="00000000">
        <w:rPr>
          <w:rFonts w:ascii="Times New Roman" w:hAnsi="Times New Roman"/>
          <w:sz w:val="16"/>
          <w:szCs w:val="16"/>
        </w:rPr>
        <w:fldChar w:fldCharType="separate"/>
      </w:r>
      <w:r w:rsidR="00DD7768">
        <w:rPr>
          <w:rFonts w:ascii="Times New Roman" w:hAnsi="Times New Roman"/>
          <w:sz w:val="16"/>
          <w:szCs w:val="16"/>
        </w:rPr>
        <w:fldChar w:fldCharType="end"/>
      </w:r>
      <w:bookmarkEnd w:id="21"/>
      <w:r>
        <w:rPr>
          <w:rFonts w:ascii="Times New Roman" w:hAnsi="Times New Roman"/>
          <w:sz w:val="16"/>
          <w:szCs w:val="16"/>
        </w:rPr>
        <w:tab/>
        <w:t>I understand that this parcel is or m</w:t>
      </w:r>
      <w:r w:rsidR="00D04A7D"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y become part of a Federal aid highway.</w:t>
      </w:r>
    </w:p>
    <w:p w14:paraId="58F153F6" w14:textId="77777777" w:rsidR="001E71B3" w:rsidRDefault="001E71B3" w:rsidP="00DD7768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</w:t>
      </w:r>
      <w:r>
        <w:rPr>
          <w:rFonts w:ascii="Times New Roman" w:hAnsi="Times New Roman"/>
          <w:sz w:val="16"/>
          <w:szCs w:val="16"/>
        </w:rPr>
        <w:tab/>
      </w:r>
      <w:r w:rsidR="00DD7768">
        <w:rPr>
          <w:rFonts w:ascii="Times New Roman" w:hAnsi="Times New Roman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bookmarkStart w:id="22" w:name="Check4"/>
      <w:r w:rsidR="00DD7768">
        <w:rPr>
          <w:rFonts w:ascii="Times New Roman" w:hAnsi="Times New Roman"/>
          <w:sz w:val="16"/>
          <w:szCs w:val="16"/>
        </w:rPr>
        <w:instrText xml:space="preserve"> FORMCHECKBOX </w:instrText>
      </w:r>
      <w:r w:rsidR="00000000">
        <w:rPr>
          <w:rFonts w:ascii="Times New Roman" w:hAnsi="Times New Roman"/>
          <w:sz w:val="16"/>
          <w:szCs w:val="16"/>
        </w:rPr>
      </w:r>
      <w:r w:rsidR="00000000">
        <w:rPr>
          <w:rFonts w:ascii="Times New Roman" w:hAnsi="Times New Roman"/>
          <w:sz w:val="16"/>
          <w:szCs w:val="16"/>
        </w:rPr>
        <w:fldChar w:fldCharType="separate"/>
      </w:r>
      <w:r w:rsidR="00DD7768">
        <w:rPr>
          <w:rFonts w:ascii="Times New Roman" w:hAnsi="Times New Roman"/>
          <w:sz w:val="16"/>
          <w:szCs w:val="16"/>
        </w:rPr>
        <w:fldChar w:fldCharType="end"/>
      </w:r>
      <w:bookmarkEnd w:id="22"/>
      <w:r>
        <w:rPr>
          <w:rFonts w:ascii="Times New Roman" w:hAnsi="Times New Roman"/>
          <w:sz w:val="16"/>
          <w:szCs w:val="16"/>
        </w:rPr>
        <w:tab/>
        <w:t xml:space="preserve">I do not have a direct or indirect, present or contemplated personal interest in the parcels or in any benefit from the acquisition of such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property.</w:t>
      </w:r>
    </w:p>
    <w:p w14:paraId="3D2ED943" w14:textId="77777777" w:rsidR="001E71B3" w:rsidRDefault="001E71B3" w:rsidP="00DD7768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</w:t>
      </w:r>
      <w:r>
        <w:rPr>
          <w:rFonts w:ascii="Times New Roman" w:hAnsi="Times New Roman"/>
          <w:sz w:val="16"/>
          <w:szCs w:val="16"/>
        </w:rPr>
        <w:tab/>
      </w:r>
      <w:r w:rsidR="00DD7768">
        <w:rPr>
          <w:rFonts w:ascii="Times New Roman" w:hAnsi="Times New Roman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bookmarkStart w:id="23" w:name="Check5"/>
      <w:r w:rsidR="00DD7768">
        <w:rPr>
          <w:rFonts w:ascii="Times New Roman" w:hAnsi="Times New Roman"/>
          <w:sz w:val="16"/>
          <w:szCs w:val="16"/>
        </w:rPr>
        <w:instrText xml:space="preserve"> FORMCHECKBOX </w:instrText>
      </w:r>
      <w:r w:rsidR="00000000">
        <w:rPr>
          <w:rFonts w:ascii="Times New Roman" w:hAnsi="Times New Roman"/>
          <w:sz w:val="16"/>
          <w:szCs w:val="16"/>
        </w:rPr>
      </w:r>
      <w:r w:rsidR="00000000">
        <w:rPr>
          <w:rFonts w:ascii="Times New Roman" w:hAnsi="Times New Roman"/>
          <w:sz w:val="16"/>
          <w:szCs w:val="16"/>
        </w:rPr>
        <w:fldChar w:fldCharType="separate"/>
      </w:r>
      <w:r w:rsidR="00DD7768">
        <w:rPr>
          <w:rFonts w:ascii="Times New Roman" w:hAnsi="Times New Roman"/>
          <w:sz w:val="16"/>
          <w:szCs w:val="16"/>
        </w:rPr>
        <w:fldChar w:fldCharType="end"/>
      </w:r>
      <w:bookmarkEnd w:id="23"/>
      <w:r>
        <w:rPr>
          <w:rFonts w:ascii="Times New Roman" w:hAnsi="Times New Roman"/>
          <w:sz w:val="16"/>
          <w:szCs w:val="16"/>
        </w:rPr>
        <w:tab/>
        <w:t xml:space="preserve">I submit herewith the instruments on the above parcel, together with complete notes on the negotiation, including details of any unusual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agreement or arrangements with the owner</w:t>
      </w:r>
    </w:p>
    <w:p w14:paraId="4951B176" w14:textId="77777777" w:rsidR="00DD7768" w:rsidRDefault="00DD7768" w:rsidP="00DD7768">
      <w:pPr>
        <w:spacing w:line="36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950"/>
        <w:gridCol w:w="3550"/>
        <w:gridCol w:w="3114"/>
        <w:gridCol w:w="180"/>
      </w:tblGrid>
      <w:tr w:rsidR="00FC35E5" w:rsidRPr="00B84C87" w14:paraId="011697B9" w14:textId="77777777" w:rsidTr="00B84C87">
        <w:trPr>
          <w:gridAfter w:val="1"/>
          <w:wAfter w:w="180" w:type="dxa"/>
          <w:jc w:val="center"/>
        </w:trPr>
        <w:tc>
          <w:tcPr>
            <w:tcW w:w="828" w:type="dxa"/>
            <w:vAlign w:val="bottom"/>
          </w:tcPr>
          <w:p w14:paraId="5E11D8B4" w14:textId="77777777" w:rsidR="00FC35E5" w:rsidRPr="00B84C87" w:rsidRDefault="00FC35E5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DATE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DB34D40" w14:textId="77777777" w:rsidR="00FC35E5" w:rsidRPr="00B84C87" w:rsidRDefault="004021AF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4" w:name="Text72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24"/>
          </w:p>
        </w:tc>
        <w:tc>
          <w:tcPr>
            <w:tcW w:w="950" w:type="dxa"/>
            <w:vAlign w:val="bottom"/>
          </w:tcPr>
          <w:p w14:paraId="12A7849E" w14:textId="77777777" w:rsidR="00FC35E5" w:rsidRPr="00B84C87" w:rsidRDefault="00FC35E5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SIGNED</w:t>
            </w:r>
          </w:p>
        </w:tc>
        <w:tc>
          <w:tcPr>
            <w:tcW w:w="3550" w:type="dxa"/>
            <w:tcBorders>
              <w:bottom w:val="single" w:sz="4" w:space="0" w:color="auto"/>
            </w:tcBorders>
            <w:vAlign w:val="bottom"/>
          </w:tcPr>
          <w:p w14:paraId="3F975852" w14:textId="77777777" w:rsidR="00FC35E5" w:rsidRPr="00B84C87" w:rsidRDefault="00320E31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5" w:name="Text64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25"/>
          </w:p>
        </w:tc>
        <w:tc>
          <w:tcPr>
            <w:tcW w:w="3114" w:type="dxa"/>
            <w:vAlign w:val="bottom"/>
          </w:tcPr>
          <w:p w14:paraId="2C242119" w14:textId="77777777" w:rsidR="00FC35E5" w:rsidRPr="00B84C87" w:rsidRDefault="00FC35E5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REALTY SPECIALIST</w:t>
            </w:r>
          </w:p>
        </w:tc>
      </w:tr>
      <w:tr w:rsidR="00FC35E5" w:rsidRPr="00B84C87" w14:paraId="17015F07" w14:textId="77777777" w:rsidTr="00B84C87">
        <w:trPr>
          <w:gridAfter w:val="1"/>
          <w:wAfter w:w="180" w:type="dxa"/>
          <w:jc w:val="center"/>
        </w:trPr>
        <w:tc>
          <w:tcPr>
            <w:tcW w:w="828" w:type="dxa"/>
            <w:vAlign w:val="bottom"/>
          </w:tcPr>
          <w:p w14:paraId="5AC74D4D" w14:textId="77777777" w:rsidR="00FC35E5" w:rsidRPr="00B84C87" w:rsidRDefault="00FC35E5" w:rsidP="00FC35E5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2AED6C8D" w14:textId="77777777" w:rsidR="00FC35E5" w:rsidRPr="00B84C87" w:rsidRDefault="00FC35E5" w:rsidP="00FC35E5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vAlign w:val="bottom"/>
          </w:tcPr>
          <w:p w14:paraId="716A198A" w14:textId="77777777" w:rsidR="00FC35E5" w:rsidRPr="00B84C87" w:rsidRDefault="00FC35E5" w:rsidP="00FC35E5">
            <w:pPr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62A571" w14:textId="77777777" w:rsidR="00FC35E5" w:rsidRPr="00B84C87" w:rsidRDefault="00320E31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6" w:name="Text65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26"/>
          </w:p>
        </w:tc>
        <w:tc>
          <w:tcPr>
            <w:tcW w:w="3114" w:type="dxa"/>
            <w:vAlign w:val="bottom"/>
          </w:tcPr>
          <w:p w14:paraId="79719F83" w14:textId="77777777" w:rsidR="00FC35E5" w:rsidRPr="00B84C87" w:rsidRDefault="00500963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NAME TYPED OR PRINTED</w:t>
            </w:r>
          </w:p>
        </w:tc>
      </w:tr>
      <w:tr w:rsidR="00FC35E5" w:rsidRPr="00B84C87" w14:paraId="6CA3756B" w14:textId="77777777" w:rsidTr="00B84C87">
        <w:tblPrEx>
          <w:tblBorders>
            <w:bottom w:val="thickThinSmallGap" w:sz="24" w:space="0" w:color="auto"/>
          </w:tblBorders>
        </w:tblPrEx>
        <w:trPr>
          <w:jc w:val="center"/>
        </w:trPr>
        <w:tc>
          <w:tcPr>
            <w:tcW w:w="10062" w:type="dxa"/>
            <w:gridSpan w:val="6"/>
          </w:tcPr>
          <w:p w14:paraId="2AA73B87" w14:textId="77777777" w:rsidR="00FC35E5" w:rsidRPr="00B84C87" w:rsidRDefault="00FC35E5" w:rsidP="00FC35E5">
            <w:pPr>
              <w:rPr>
                <w:rFonts w:ascii="Times New Roman" w:hAnsi="Times New Roman"/>
              </w:rPr>
            </w:pPr>
          </w:p>
        </w:tc>
      </w:tr>
    </w:tbl>
    <w:p w14:paraId="55DC7FBB" w14:textId="77777777" w:rsidR="009F2898" w:rsidRDefault="009F2898" w:rsidP="001E71B3">
      <w:pPr>
        <w:spacing w:line="480" w:lineRule="auto"/>
        <w:rPr>
          <w:rFonts w:ascii="Times New Roman" w:hAnsi="Times New Roman"/>
        </w:rPr>
        <w:sectPr w:rsidR="009F2898" w:rsidSect="002A1DE3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071D1E80" w14:textId="77777777" w:rsidR="00FC35E5" w:rsidRDefault="00FC35E5" w:rsidP="00C6237B">
      <w:pPr>
        <w:spacing w:line="480" w:lineRule="auto"/>
      </w:pPr>
    </w:p>
    <w:sectPr w:rsidR="00FC35E5" w:rsidSect="009F2898">
      <w:type w:val="continuous"/>
      <w:pgSz w:w="12240" w:h="15840"/>
      <w:pgMar w:top="720" w:right="1008" w:bottom="720" w:left="1008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8D"/>
    <w:rsid w:val="0001430D"/>
    <w:rsid w:val="00031D12"/>
    <w:rsid w:val="00037998"/>
    <w:rsid w:val="00041749"/>
    <w:rsid w:val="000446B9"/>
    <w:rsid w:val="0006248F"/>
    <w:rsid w:val="00085E4F"/>
    <w:rsid w:val="000E6495"/>
    <w:rsid w:val="00122597"/>
    <w:rsid w:val="00143B1A"/>
    <w:rsid w:val="001622D7"/>
    <w:rsid w:val="00164443"/>
    <w:rsid w:val="001773B9"/>
    <w:rsid w:val="0018363E"/>
    <w:rsid w:val="001970D0"/>
    <w:rsid w:val="001D3E48"/>
    <w:rsid w:val="001E71B3"/>
    <w:rsid w:val="001F3F1C"/>
    <w:rsid w:val="00221C18"/>
    <w:rsid w:val="002919B7"/>
    <w:rsid w:val="00292F74"/>
    <w:rsid w:val="002A1DE3"/>
    <w:rsid w:val="002B5859"/>
    <w:rsid w:val="002E3EB8"/>
    <w:rsid w:val="002F101C"/>
    <w:rsid w:val="002F567F"/>
    <w:rsid w:val="00304FEE"/>
    <w:rsid w:val="00320E31"/>
    <w:rsid w:val="003229C7"/>
    <w:rsid w:val="00324082"/>
    <w:rsid w:val="00326219"/>
    <w:rsid w:val="00354E7F"/>
    <w:rsid w:val="00356B5D"/>
    <w:rsid w:val="00356E39"/>
    <w:rsid w:val="0035783E"/>
    <w:rsid w:val="00367D00"/>
    <w:rsid w:val="00381967"/>
    <w:rsid w:val="003A2A61"/>
    <w:rsid w:val="003D6984"/>
    <w:rsid w:val="003E5162"/>
    <w:rsid w:val="004021AF"/>
    <w:rsid w:val="0040697F"/>
    <w:rsid w:val="00411497"/>
    <w:rsid w:val="00417F2D"/>
    <w:rsid w:val="00436178"/>
    <w:rsid w:val="00443BAF"/>
    <w:rsid w:val="0046656C"/>
    <w:rsid w:val="004704D9"/>
    <w:rsid w:val="004910DF"/>
    <w:rsid w:val="00493490"/>
    <w:rsid w:val="0049368E"/>
    <w:rsid w:val="004A04C8"/>
    <w:rsid w:val="004C4FCF"/>
    <w:rsid w:val="00500402"/>
    <w:rsid w:val="00500963"/>
    <w:rsid w:val="00500BD8"/>
    <w:rsid w:val="00520363"/>
    <w:rsid w:val="00525954"/>
    <w:rsid w:val="00527CBF"/>
    <w:rsid w:val="00552073"/>
    <w:rsid w:val="0055332C"/>
    <w:rsid w:val="00567778"/>
    <w:rsid w:val="005775D8"/>
    <w:rsid w:val="00581934"/>
    <w:rsid w:val="005952E6"/>
    <w:rsid w:val="005A2C44"/>
    <w:rsid w:val="005A6197"/>
    <w:rsid w:val="005B4B03"/>
    <w:rsid w:val="005C3DE7"/>
    <w:rsid w:val="005F6FEC"/>
    <w:rsid w:val="00605475"/>
    <w:rsid w:val="0066311B"/>
    <w:rsid w:val="006842B4"/>
    <w:rsid w:val="00690C1D"/>
    <w:rsid w:val="006B1D18"/>
    <w:rsid w:val="006C135F"/>
    <w:rsid w:val="006D6A18"/>
    <w:rsid w:val="007038D4"/>
    <w:rsid w:val="00713B15"/>
    <w:rsid w:val="0073317F"/>
    <w:rsid w:val="007715E3"/>
    <w:rsid w:val="00772039"/>
    <w:rsid w:val="00804301"/>
    <w:rsid w:val="00811A37"/>
    <w:rsid w:val="0082175A"/>
    <w:rsid w:val="00843481"/>
    <w:rsid w:val="0085091F"/>
    <w:rsid w:val="00860A35"/>
    <w:rsid w:val="0086486B"/>
    <w:rsid w:val="00883D37"/>
    <w:rsid w:val="008C149A"/>
    <w:rsid w:val="008C3F43"/>
    <w:rsid w:val="008D0DB1"/>
    <w:rsid w:val="00917D44"/>
    <w:rsid w:val="0092572C"/>
    <w:rsid w:val="00953947"/>
    <w:rsid w:val="00965878"/>
    <w:rsid w:val="009B7DFF"/>
    <w:rsid w:val="009C27F3"/>
    <w:rsid w:val="009D59AA"/>
    <w:rsid w:val="009E2AED"/>
    <w:rsid w:val="009F2898"/>
    <w:rsid w:val="00A50C89"/>
    <w:rsid w:val="00A51D97"/>
    <w:rsid w:val="00A739D8"/>
    <w:rsid w:val="00A768BD"/>
    <w:rsid w:val="00A80273"/>
    <w:rsid w:val="00A92722"/>
    <w:rsid w:val="00A97188"/>
    <w:rsid w:val="00AB6104"/>
    <w:rsid w:val="00AB73A2"/>
    <w:rsid w:val="00AC01BD"/>
    <w:rsid w:val="00AD37E3"/>
    <w:rsid w:val="00AD49BD"/>
    <w:rsid w:val="00AE6B67"/>
    <w:rsid w:val="00AF732F"/>
    <w:rsid w:val="00B31127"/>
    <w:rsid w:val="00B32CE8"/>
    <w:rsid w:val="00B41D8D"/>
    <w:rsid w:val="00B67757"/>
    <w:rsid w:val="00B843D7"/>
    <w:rsid w:val="00B84C87"/>
    <w:rsid w:val="00BA6927"/>
    <w:rsid w:val="00BB132B"/>
    <w:rsid w:val="00BC02F7"/>
    <w:rsid w:val="00BC3B2F"/>
    <w:rsid w:val="00BD6C07"/>
    <w:rsid w:val="00C05F06"/>
    <w:rsid w:val="00C10081"/>
    <w:rsid w:val="00C15695"/>
    <w:rsid w:val="00C619EA"/>
    <w:rsid w:val="00C6237B"/>
    <w:rsid w:val="00C91A03"/>
    <w:rsid w:val="00CD2004"/>
    <w:rsid w:val="00CD5D1C"/>
    <w:rsid w:val="00CF03D7"/>
    <w:rsid w:val="00CF4D34"/>
    <w:rsid w:val="00D04A7D"/>
    <w:rsid w:val="00D22977"/>
    <w:rsid w:val="00D231EF"/>
    <w:rsid w:val="00D37BD3"/>
    <w:rsid w:val="00D42BD6"/>
    <w:rsid w:val="00D43226"/>
    <w:rsid w:val="00D46C00"/>
    <w:rsid w:val="00D67E98"/>
    <w:rsid w:val="00D81AD3"/>
    <w:rsid w:val="00DA7D27"/>
    <w:rsid w:val="00DD456F"/>
    <w:rsid w:val="00DD7768"/>
    <w:rsid w:val="00DF522F"/>
    <w:rsid w:val="00E05FC2"/>
    <w:rsid w:val="00E2135E"/>
    <w:rsid w:val="00E336E2"/>
    <w:rsid w:val="00E54481"/>
    <w:rsid w:val="00E55192"/>
    <w:rsid w:val="00E642AF"/>
    <w:rsid w:val="00E748EA"/>
    <w:rsid w:val="00E852BB"/>
    <w:rsid w:val="00EA0791"/>
    <w:rsid w:val="00EB6B20"/>
    <w:rsid w:val="00EC2E66"/>
    <w:rsid w:val="00EC3109"/>
    <w:rsid w:val="00EE3690"/>
    <w:rsid w:val="00EF6D6C"/>
    <w:rsid w:val="00F06685"/>
    <w:rsid w:val="00F26525"/>
    <w:rsid w:val="00F26AC9"/>
    <w:rsid w:val="00F52F2B"/>
    <w:rsid w:val="00FB519C"/>
    <w:rsid w:val="00FC35E5"/>
    <w:rsid w:val="00FC6C90"/>
    <w:rsid w:val="00FD0D4F"/>
    <w:rsid w:val="00F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6F3E2"/>
  <w15:chartTrackingRefBased/>
  <w15:docId w15:val="{655C3DC5-D6FF-4BC6-9794-8201BA12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3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509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notes513E0F\~8239966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188D2051D49AE83FE65DBB73F6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52ED5-7E57-4A0C-A21C-EAB9C5D600CD}"/>
      </w:docPartPr>
      <w:docPartBody>
        <w:p w:rsidR="00502F99" w:rsidRDefault="00C37366" w:rsidP="00C37366">
          <w:pPr>
            <w:pStyle w:val="36D188D2051D49AE83FE65DBB73F6F50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3C86BAEE5E8B4EDC87E31FAF033B5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06B4-4A6E-43C2-B699-D9E945F22C94}"/>
      </w:docPartPr>
      <w:docPartBody>
        <w:p w:rsidR="00502F99" w:rsidRDefault="00C37366" w:rsidP="00C37366">
          <w:pPr>
            <w:pStyle w:val="3C86BAEE5E8B4EDC87E31FAF033B5662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66"/>
    <w:rsid w:val="00502F99"/>
    <w:rsid w:val="00C37366"/>
    <w:rsid w:val="00F2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366"/>
    <w:rPr>
      <w:color w:val="808080"/>
    </w:rPr>
  </w:style>
  <w:style w:type="paragraph" w:customStyle="1" w:styleId="36D188D2051D49AE83FE65DBB73F6F50">
    <w:name w:val="36D188D2051D49AE83FE65DBB73F6F50"/>
    <w:rsid w:val="00C37366"/>
  </w:style>
  <w:style w:type="paragraph" w:customStyle="1" w:styleId="3C86BAEE5E8B4EDC87E31FAF033B5662">
    <w:name w:val="3C86BAEE5E8B4EDC87E31FAF033B5662"/>
    <w:rsid w:val="00C373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5" ma:contentTypeDescription="Create a new document." ma:contentTypeScope="" ma:versionID="90cca8f6fce2a394fe4c573259afbb6d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fcc118673b431313955f4de098345221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Acquisition</Form_x0020_Type>
    <REMS xmlns="98366301-8822-4615-b18f-186ab8913baf">YES</REMS>
    <Revision_x0020_Date xmlns="98366301-8822-4615-b18f-186ab8913baf">2021-06-22T04:00:00+00:00</Revision_x0020_Date>
    <Relocation_x0020_Classification xmlns="98366301-8822-4615-b18f-186ab8913baf" xsi:nil="true"/>
    <Example xmlns="98366301-8822-4615-b18f-186ab8913baf">
      <Url>https://www.dot.state.oh.us/Divisions/Engineering/RealEstate/Form%20Examples/example%20of%20RE%2060%20Negotiation%20Summary%20Report.pdf</Url>
      <Description>Example of RE 60 Negotiation Summary Report</Description>
    </Exampl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4CA342-7946-40D0-8125-60DF7563D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FF97AA-A6AA-4ED6-B87F-2C07B9515DAC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customXml/itemProps3.xml><?xml version="1.0" encoding="utf-8"?>
<ds:datastoreItem xmlns:ds="http://schemas.openxmlformats.org/officeDocument/2006/customXml" ds:itemID="{A9483FF4-DF3E-44AF-AF19-896A651C56B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08E82A6-C170-432D-B7B4-6EA2C52E6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~8239966</Template>
  <TotalTime>5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60 Negotiation Summary Report</vt:lpstr>
    </vt:vector>
  </TitlesOfParts>
  <Company>Ohio Department of Transportation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60 Negotiation Summary Report</dc:title>
  <dc:subject/>
  <dc:creator>wpace</dc:creator>
  <cp:keywords/>
  <cp:lastModifiedBy>Bailey, Jacob</cp:lastModifiedBy>
  <cp:revision>5</cp:revision>
  <cp:lastPrinted>2006-02-13T19:59:00Z</cp:lastPrinted>
  <dcterms:created xsi:type="dcterms:W3CDTF">2021-06-22T10:57:00Z</dcterms:created>
  <dcterms:modified xsi:type="dcterms:W3CDTF">2023-05-18T16:34:00Z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